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42" w:rsidRPr="00EE0057" w:rsidRDefault="00F64983" w:rsidP="00496D42">
      <w:pPr>
        <w:pStyle w:val="KWFTitel-01"/>
      </w:pPr>
      <w:r w:rsidRPr="00EE0057">
        <w:t xml:space="preserve">Innovations- und Forschungspreis des Landes Kärnten </w:t>
      </w:r>
    </w:p>
    <w:p w:rsidR="002B0F2E" w:rsidRPr="00EE0057" w:rsidRDefault="002B0F2E" w:rsidP="002B0F2E">
      <w:pPr>
        <w:pStyle w:val="KWFTitel-02"/>
      </w:pPr>
      <w:r w:rsidRPr="00EE0057">
        <w:t>Innovationsbezogene Daten</w:t>
      </w:r>
    </w:p>
    <w:p w:rsidR="002B0F2E" w:rsidRPr="00EE0057" w:rsidRDefault="002B0F2E" w:rsidP="002B0F2E">
      <w:pPr>
        <w:pStyle w:val="KWFZwischentitel"/>
        <w:rPr>
          <w:highlight w:val="yellow"/>
        </w:rPr>
      </w:pPr>
      <w:r w:rsidRPr="00EE0057">
        <w:t xml:space="preserve">Titel der Innovation </w:t>
      </w:r>
      <w:r w:rsidRPr="00EE0057">
        <w:rPr>
          <w:b w:val="0"/>
          <w:i/>
          <w:sz w:val="18"/>
          <w:szCs w:val="18"/>
        </w:rPr>
        <w:t>(der dann gegebenenfalls auch auf der Urkunde stehen soll)</w:t>
      </w:r>
    </w:p>
    <w:bookmarkStart w:id="0" w:name="_Hlk170307222" w:displacedByCustomXml="next"/>
    <w:sdt>
      <w:sdtPr>
        <w:id w:val="1010258715"/>
        <w:placeholder>
          <w:docPart w:val="959F55EF98B74638858E023222411404"/>
        </w:placeholder>
        <w:showingPlcHdr/>
      </w:sdtPr>
      <w:sdtEndPr/>
      <w:sdtContent>
        <w:p w:rsidR="002B0F2E" w:rsidRPr="00EE0057" w:rsidRDefault="002B0F2E" w:rsidP="002B0F2E">
          <w:pPr>
            <w:pStyle w:val="KWFTextfeld"/>
          </w:pPr>
          <w:r w:rsidRPr="00EE0057">
            <w:rPr>
              <w:rStyle w:val="Platzhaltertext"/>
            </w:rPr>
            <w:t>Klicken oder tippen Sie hier, um Text einzugeben.</w:t>
          </w:r>
        </w:p>
      </w:sdtContent>
    </w:sdt>
    <w:bookmarkEnd w:id="0" w:displacedByCustomXml="prev"/>
    <w:p w:rsidR="002B0F2E" w:rsidRPr="00EE0057" w:rsidRDefault="002B0F2E" w:rsidP="002B0F2E">
      <w:pPr>
        <w:pStyle w:val="KWFZwischentitel"/>
      </w:pPr>
      <w:r w:rsidRPr="00EE0057">
        <w:t xml:space="preserve">Beschreiben Sie Ihr Unternehmen | jenes Geschäftsfeld, in dem die Innovation stattfindet. </w:t>
      </w:r>
      <w:r w:rsidRPr="00EE0057">
        <w:rPr>
          <w:b w:val="0"/>
          <w:i/>
          <w:iCs/>
          <w:sz w:val="18"/>
          <w:szCs w:val="18"/>
        </w:rPr>
        <w:t>(max. 1.000 Zeichen inkl. Leerzeichen)</w:t>
      </w:r>
    </w:p>
    <w:sdt>
      <w:sdtPr>
        <w:id w:val="-107897499"/>
        <w:placeholder>
          <w:docPart w:val="11135A3DF84645DB8976193CA6B1498A"/>
        </w:placeholder>
        <w:showingPlcHdr/>
      </w:sdtPr>
      <w:sdtEndPr/>
      <w:sdtContent>
        <w:bookmarkStart w:id="1" w:name="_GoBack" w:displacedByCustomXml="prev"/>
        <w:p w:rsidR="002B0F2E" w:rsidRPr="00EE0057" w:rsidRDefault="002B0F2E" w:rsidP="002B0F2E">
          <w:pPr>
            <w:pStyle w:val="KWFTextfeld"/>
          </w:pPr>
          <w:r w:rsidRPr="00EE0057">
            <w:rPr>
              <w:rStyle w:val="Platzhaltertext"/>
            </w:rPr>
            <w:t>Klicken oder tippen Sie hier, um Text einzugeben.</w:t>
          </w:r>
        </w:p>
        <w:bookmarkEnd w:id="1" w:displacedByCustomXml="next"/>
      </w:sdtContent>
    </w:sdt>
    <w:p w:rsidR="00EA62EF" w:rsidRPr="00EE0057" w:rsidRDefault="002B0F2E" w:rsidP="00496D42">
      <w:pPr>
        <w:pStyle w:val="KWFZwischentitel"/>
      </w:pPr>
      <w:r w:rsidRPr="00EE0057">
        <w:t xml:space="preserve">Um welche </w:t>
      </w:r>
      <w:r w:rsidR="00EA62EF" w:rsidRPr="00EE0057">
        <w:t>Innovation</w:t>
      </w:r>
      <w:r w:rsidRPr="00EE0057">
        <w:t xml:space="preserve"> handelt es sich konkret</w:t>
      </w:r>
      <w:r w:rsidR="00EA62EF" w:rsidRPr="00EE0057">
        <w:t>:</w:t>
      </w:r>
      <w:r w:rsidR="00EA62EF" w:rsidRPr="00EE0057">
        <w:rPr>
          <w:b w:val="0"/>
          <w:bCs/>
        </w:rPr>
        <w:t xml:space="preserve"> </w:t>
      </w:r>
      <w:r w:rsidR="00EA62EF" w:rsidRPr="00EE0057">
        <w:rPr>
          <w:b w:val="0"/>
          <w:i/>
          <w:iCs/>
          <w:sz w:val="18"/>
          <w:szCs w:val="18"/>
        </w:rPr>
        <w:t xml:space="preserve">(max. </w:t>
      </w:r>
      <w:r w:rsidRPr="00EE0057">
        <w:rPr>
          <w:b w:val="0"/>
          <w:i/>
          <w:iCs/>
          <w:sz w:val="18"/>
          <w:szCs w:val="18"/>
        </w:rPr>
        <w:t>1</w:t>
      </w:r>
      <w:r w:rsidR="00EA62EF" w:rsidRPr="00EE0057">
        <w:rPr>
          <w:b w:val="0"/>
          <w:i/>
          <w:iCs/>
          <w:sz w:val="18"/>
          <w:szCs w:val="18"/>
        </w:rPr>
        <w:t>.</w:t>
      </w:r>
      <w:r w:rsidRPr="00EE0057">
        <w:rPr>
          <w:b w:val="0"/>
          <w:i/>
          <w:iCs/>
          <w:sz w:val="18"/>
          <w:szCs w:val="18"/>
        </w:rPr>
        <w:t>5</w:t>
      </w:r>
      <w:r w:rsidR="00EA62EF" w:rsidRPr="00EE0057">
        <w:rPr>
          <w:b w:val="0"/>
          <w:i/>
          <w:iCs/>
          <w:sz w:val="18"/>
          <w:szCs w:val="18"/>
        </w:rPr>
        <w:t>00 Zeichen inkl. Leerzeichen)</w:t>
      </w:r>
    </w:p>
    <w:sdt>
      <w:sdtPr>
        <w:id w:val="-1002958372"/>
        <w:placeholder>
          <w:docPart w:val="7B651CA0C7054A238EC890FF0C1D67EF"/>
        </w:placeholder>
        <w:showingPlcHdr/>
      </w:sdtPr>
      <w:sdtEndPr/>
      <w:sdtContent>
        <w:p w:rsidR="005B72AE" w:rsidRPr="00EE0057" w:rsidRDefault="00EA62EF" w:rsidP="00116BB9">
          <w:pPr>
            <w:pStyle w:val="KWFTextfeld"/>
          </w:pPr>
          <w:r w:rsidRPr="00EE0057">
            <w:rPr>
              <w:rStyle w:val="Platzhaltertext"/>
            </w:rPr>
            <w:t>Klicken oder tippen Sie hier, um Text einzugeben.</w:t>
          </w:r>
        </w:p>
      </w:sdtContent>
    </w:sdt>
    <w:p w:rsidR="00D734E6" w:rsidRPr="00EE0057" w:rsidRDefault="00D734E6" w:rsidP="00860A03">
      <w:pPr>
        <w:pStyle w:val="KWFZwischentitel"/>
      </w:pPr>
      <w:r w:rsidRPr="00EE0057">
        <w:t xml:space="preserve">Wann wurde die Innovation entwickelt?  </w:t>
      </w:r>
    </w:p>
    <w:p w:rsidR="00860A03" w:rsidRPr="00EE0057" w:rsidRDefault="00D734E6" w:rsidP="00860A03">
      <w:pPr>
        <w:pStyle w:val="Default"/>
        <w:rPr>
          <w:rFonts w:ascii="Corbel" w:hAnsi="Corbel"/>
          <w:sz w:val="20"/>
          <w:szCs w:val="20"/>
        </w:rPr>
      </w:pPr>
      <w:r w:rsidRPr="00EE0057">
        <w:rPr>
          <w:rFonts w:ascii="Corbel" w:hAnsi="Corbel"/>
          <w:sz w:val="20"/>
          <w:szCs w:val="20"/>
        </w:rPr>
        <w:t>Von: (Tag/ Monat/ Jahr)</w:t>
      </w:r>
    </w:p>
    <w:sdt>
      <w:sdtPr>
        <w:id w:val="-1790570678"/>
        <w:placeholder>
          <w:docPart w:val="DefaultPlaceholder_-1854013437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:rsidR="00134796" w:rsidRPr="00EE0057" w:rsidRDefault="00134796" w:rsidP="00134796">
          <w:pPr>
            <w:pStyle w:val="KWFTextfeld"/>
          </w:pPr>
          <w:r w:rsidRPr="00EE0057">
            <w:rPr>
              <w:rStyle w:val="Platzhaltertext"/>
            </w:rPr>
            <w:t>Klicken oder tippen Sie, um ein Datum einzugeben.</w:t>
          </w:r>
        </w:p>
      </w:sdtContent>
    </w:sdt>
    <w:p w:rsidR="00134796" w:rsidRPr="00EE0057" w:rsidRDefault="00134796" w:rsidP="00D734E6">
      <w:pPr>
        <w:pStyle w:val="Default"/>
        <w:rPr>
          <w:rFonts w:ascii="Corbel" w:hAnsi="Corbel"/>
          <w:sz w:val="20"/>
          <w:szCs w:val="20"/>
        </w:rPr>
      </w:pPr>
      <w:r w:rsidRPr="00EE0057">
        <w:rPr>
          <w:rFonts w:ascii="Corbel" w:hAnsi="Corbel"/>
          <w:sz w:val="20"/>
          <w:szCs w:val="20"/>
        </w:rPr>
        <w:t>Bis: (Tag/ Monat/ Jahr)</w:t>
      </w:r>
    </w:p>
    <w:sdt>
      <w:sdtPr>
        <w:id w:val="-1423642936"/>
        <w:placeholder>
          <w:docPart w:val="DefaultPlaceholder_-1854013437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:rsidR="00134796" w:rsidRPr="00EE0057" w:rsidRDefault="00134796" w:rsidP="00134796">
          <w:pPr>
            <w:pStyle w:val="KWFTextfeld"/>
          </w:pPr>
          <w:r w:rsidRPr="00EE0057">
            <w:rPr>
              <w:rStyle w:val="Platzhaltertext"/>
            </w:rPr>
            <w:t>Klicken oder tippen Sie, um ein Datum einzugeben.</w:t>
          </w:r>
        </w:p>
      </w:sdtContent>
    </w:sdt>
    <w:p w:rsidR="00116BB9" w:rsidRPr="00EE0057" w:rsidRDefault="005B72AE" w:rsidP="00116BB9">
      <w:pPr>
        <w:pStyle w:val="KWFZwischentitel"/>
        <w:rPr>
          <w:i/>
          <w:iCs/>
          <w:sz w:val="18"/>
          <w:szCs w:val="18"/>
        </w:rPr>
      </w:pPr>
      <w:r w:rsidRPr="00EE0057">
        <w:rPr>
          <w:bCs/>
        </w:rPr>
        <w:t xml:space="preserve">Neuheit des Produkts, des Verfahrens oder der Dienstleistung (für Ihr Unternehmen und für den Markt): </w:t>
      </w:r>
      <w:r w:rsidRPr="00EE0057">
        <w:rPr>
          <w:b w:val="0"/>
          <w:i/>
          <w:iCs/>
          <w:sz w:val="18"/>
          <w:szCs w:val="18"/>
        </w:rPr>
        <w:t>(jeweils max. 1.000 Zeichen inkl. Leerzeichen)</w:t>
      </w:r>
    </w:p>
    <w:tbl>
      <w:tblPr>
        <w:tblStyle w:val="Tabellenraster"/>
        <w:tblW w:w="56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F4EF5" w:rsidRPr="00EE0057" w:rsidTr="002F4EF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4EF5" w:rsidRPr="00EE0057" w:rsidRDefault="002F4EF5" w:rsidP="00116BB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Worin besteht die Neuheit/ Raffinesse des Produkts? Was hat sich durch die Innovation geändert | verbessert? Worin besteht der Technologiesprung? </w:t>
            </w:r>
          </w:p>
          <w:p w:rsidR="002F4EF5" w:rsidRPr="00EE0057" w:rsidRDefault="002F4EF5" w:rsidP="00116BB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2F4EF5" w:rsidRPr="00EE0057" w:rsidTr="002F4EF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900705004"/>
              <w:placeholder>
                <w:docPart w:val="10A50EB40C0F4505A05FBFBCDA82DB33"/>
              </w:placeholder>
              <w:showingPlcHdr/>
            </w:sdtPr>
            <w:sdtEndPr/>
            <w:sdtContent>
              <w:p w:rsidR="002F4EF5" w:rsidRPr="00EE0057" w:rsidRDefault="002F4EF5" w:rsidP="002F4EF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F4EF5" w:rsidRPr="00EE0057" w:rsidTr="002F4EF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4EF5" w:rsidRPr="00EE0057" w:rsidRDefault="002F4EF5" w:rsidP="00116BB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Wurden vergleichbare Lösungen bzw. Technologien bereits in der Branche eingesetzt? </w:t>
            </w:r>
          </w:p>
          <w:p w:rsidR="002F4EF5" w:rsidRPr="00EE0057" w:rsidRDefault="002F4EF5" w:rsidP="00116BB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2F4EF5" w:rsidRPr="00EE0057" w:rsidTr="002F4EF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802823953"/>
              <w:placeholder>
                <w:docPart w:val="77C4F9AEFDA14625A4F9B487273E3B32"/>
              </w:placeholder>
              <w:showingPlcHdr/>
            </w:sdtPr>
            <w:sdtEndPr/>
            <w:sdtContent>
              <w:p w:rsidR="002F4EF5" w:rsidRPr="00EE0057" w:rsidRDefault="002F4EF5" w:rsidP="002F4EF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F4EF5" w:rsidRPr="00EE0057" w:rsidTr="002F4EF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4EF5" w:rsidRPr="00EE0057" w:rsidRDefault="002F4EF5" w:rsidP="00116BB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Ist die Innovation als Neuheit in Österreich oder international zu werten? </w:t>
            </w:r>
          </w:p>
          <w:p w:rsidR="002F4EF5" w:rsidRPr="00EE0057" w:rsidRDefault="002F4EF5" w:rsidP="00116BB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2F4EF5" w:rsidRPr="00EE0057" w:rsidTr="002F4EF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977477084"/>
              <w:placeholder>
                <w:docPart w:val="73C31F94EA164397B727E643F7EE0516"/>
              </w:placeholder>
              <w:showingPlcHdr/>
            </w:sdtPr>
            <w:sdtEndPr/>
            <w:sdtContent>
              <w:p w:rsidR="002F4EF5" w:rsidRPr="00EE0057" w:rsidRDefault="002F4EF5" w:rsidP="002F4EF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F4EF5" w:rsidRPr="00EE0057" w:rsidTr="002F4EF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4EF5" w:rsidRPr="00EE0057" w:rsidRDefault="002F4EF5" w:rsidP="00EF60A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>Welche Unternehmensstrategie verfolgen Sie zum Schutz geistiger Eigentumsrechte (Patente, Lizenzen, Marken, Gebrauchsmuster)</w:t>
            </w:r>
            <w:r w:rsidR="00823B5D" w:rsidRPr="00EE0057">
              <w:rPr>
                <w:rFonts w:ascii="Corbel" w:hAnsi="Corbel"/>
                <w:sz w:val="20"/>
                <w:szCs w:val="20"/>
              </w:rPr>
              <w:t>?</w:t>
            </w:r>
            <w:r w:rsidRPr="00EE0057">
              <w:rPr>
                <w:rFonts w:ascii="Corbel" w:hAnsi="Corbel"/>
                <w:sz w:val="20"/>
                <w:szCs w:val="20"/>
              </w:rPr>
              <w:t xml:space="preserve"> Bei Patenteinreichungen: Patentnummer, -bezeichnung, Status (angesucht | erteilt) und Schutzumfang (national, europäisch, international, …)</w:t>
            </w:r>
          </w:p>
          <w:p w:rsidR="002F4EF5" w:rsidRPr="00EE0057" w:rsidRDefault="002F4EF5" w:rsidP="00EF60AB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2F4EF5" w:rsidRPr="00EE0057" w:rsidTr="002F4EF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573937891"/>
              <w:placeholder>
                <w:docPart w:val="729BFF2E565A4DA1947EAF8F635F8C40"/>
              </w:placeholder>
              <w:showingPlcHdr/>
            </w:sdtPr>
            <w:sdtEndPr/>
            <w:sdtContent>
              <w:p w:rsidR="002F4EF5" w:rsidRPr="00EE0057" w:rsidRDefault="002F4EF5" w:rsidP="002F4EF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116BB9" w:rsidRPr="00EE0057" w:rsidRDefault="00116BB9" w:rsidP="005B72AE">
      <w:pPr>
        <w:pStyle w:val="Default"/>
        <w:ind w:left="255"/>
        <w:rPr>
          <w:rFonts w:ascii="Corbel" w:hAnsi="Corbel"/>
          <w:sz w:val="20"/>
          <w:szCs w:val="20"/>
        </w:rPr>
      </w:pPr>
    </w:p>
    <w:p w:rsidR="00F6095E" w:rsidRPr="00EE0057" w:rsidRDefault="00F6095E" w:rsidP="005B72AE">
      <w:pPr>
        <w:rPr>
          <w:i/>
          <w:iCs/>
          <w:sz w:val="18"/>
          <w:szCs w:val="18"/>
        </w:rPr>
      </w:pPr>
      <w:r w:rsidRPr="00EE0057">
        <w:rPr>
          <w:b/>
          <w:bCs/>
        </w:rPr>
        <w:lastRenderedPageBreak/>
        <w:t xml:space="preserve">Nutzen bzw. Wertschöpfung der Innovation und Herausforderungen bei der Entwicklung: </w:t>
      </w:r>
      <w:r w:rsidRPr="00EE0057">
        <w:rPr>
          <w:i/>
          <w:iCs/>
          <w:sz w:val="18"/>
          <w:szCs w:val="18"/>
        </w:rPr>
        <w:t>(jeweils max. 1.000 Zeichen inkl. Leerzeichen)</w:t>
      </w:r>
    </w:p>
    <w:tbl>
      <w:tblPr>
        <w:tblStyle w:val="Tabellenraster"/>
        <w:tblW w:w="56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B6011" w:rsidRPr="00EE0057" w:rsidTr="003B6011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>Worin besteht die Verbesserung bzw. der Nutzen für Anwenderinnen und Anwender, Kundinnen und Kunden, Allgemeinheit, etc.? (Qualitätssteigerung, Zeitersparnis, einfachere Anwendung, Energieeinsparung, Umweltschutz,… kurz und prägnant)</w:t>
            </w:r>
          </w:p>
          <w:p w:rsidR="00823B5D" w:rsidRPr="00EE0057" w:rsidRDefault="00823B5D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3B6011" w:rsidRPr="00EE0057" w:rsidTr="003B6011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713242062"/>
              <w:placeholder>
                <w:docPart w:val="FF49ADC16F404E6DA343C36C92825A2A"/>
              </w:placeholder>
              <w:showingPlcHdr/>
            </w:sdtPr>
            <w:sdtEndPr/>
            <w:sdtContent>
              <w:p w:rsidR="003B6011" w:rsidRPr="00EE0057" w:rsidRDefault="003B6011" w:rsidP="009B797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B6011" w:rsidRPr="00EE0057" w:rsidTr="003B6011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Worin besteht der Nutzen für die Gesellschaft? </w:t>
            </w:r>
          </w:p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3B6011" w:rsidRPr="00EE0057" w:rsidTr="003B6011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883440552"/>
              <w:placeholder>
                <w:docPart w:val="DCA09DDD68EC4495B1D819158CB301C5"/>
              </w:placeholder>
              <w:showingPlcHdr/>
            </w:sdtPr>
            <w:sdtEndPr/>
            <w:sdtContent>
              <w:p w:rsidR="003B6011" w:rsidRPr="00EE0057" w:rsidRDefault="003B601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B6011" w:rsidRPr="00EE0057" w:rsidTr="003B6011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>Welche Herausforderungen, (technischen) Probleme bzw. (technische) Risiken mussten gelöst werden und wie sind Sie diesen begegnet?</w:t>
            </w:r>
          </w:p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3B6011" w:rsidRPr="00EE0057" w:rsidTr="003B6011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221404289"/>
              <w:placeholder>
                <w:docPart w:val="D5351D7E0E4A4E8BBD7783B4D5449E8D"/>
              </w:placeholder>
              <w:showingPlcHdr/>
            </w:sdtPr>
            <w:sdtEndPr/>
            <w:sdtContent>
              <w:p w:rsidR="003B6011" w:rsidRPr="00EE0057" w:rsidRDefault="003B601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B6011" w:rsidRPr="00EE0057" w:rsidTr="003B6011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6011" w:rsidRPr="00EE0057" w:rsidRDefault="003B6011" w:rsidP="003B6011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Welches Problem wurde mit der Innovation gelöst? </w:t>
            </w:r>
          </w:p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</w:tr>
      <w:tr w:rsidR="003B6011" w:rsidRPr="00EE0057" w:rsidTr="003B6011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</w:tcPr>
          <w:sdt>
            <w:sdtPr>
              <w:id w:val="1825785490"/>
              <w:placeholder>
                <w:docPart w:val="68B6E4DCE76D46DCA7FE0363FD25A597"/>
              </w:placeholder>
              <w:showingPlcHdr/>
            </w:sdtPr>
            <w:sdtEndPr/>
            <w:sdtContent>
              <w:p w:rsidR="003B6011" w:rsidRPr="00EE0057" w:rsidRDefault="003B601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B6011" w:rsidRPr="00EE0057" w:rsidTr="003B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Wie lang war die Entwicklungsdauer? Wie hoch waren die Entwicklungskosten? </w:t>
            </w:r>
          </w:p>
          <w:p w:rsidR="003B6011" w:rsidRPr="00EE0057" w:rsidRDefault="003B601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sdt>
            <w:sdtPr>
              <w:id w:val="1106777258"/>
              <w:placeholder>
                <w:docPart w:val="2B2E987634C64B48AC172B1552A0FFAF"/>
              </w:placeholder>
              <w:showingPlcHdr/>
            </w:sdtPr>
            <w:sdtEndPr/>
            <w:sdtContent>
              <w:p w:rsidR="003B6011" w:rsidRPr="00EE0057" w:rsidRDefault="003B6011" w:rsidP="00071B6A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B6011" w:rsidRPr="00EE0057" w:rsidTr="003B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6011" w:rsidRPr="00EE0057" w:rsidRDefault="003B6011" w:rsidP="003B6011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Wo erfolgt die Wertschöpfung bzw. wo liegt der Produktionsstandort? </w:t>
            </w:r>
          </w:p>
          <w:p w:rsidR="003B6011" w:rsidRPr="00EE0057" w:rsidRDefault="003B6011" w:rsidP="003B6011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sdt>
            <w:sdtPr>
              <w:id w:val="224032579"/>
              <w:placeholder>
                <w:docPart w:val="A5608B1CF87C45989209361A4D70FEB5"/>
              </w:placeholder>
              <w:showingPlcHdr/>
            </w:sdtPr>
            <w:sdtEndPr/>
            <w:sdtContent>
              <w:p w:rsidR="003B6011" w:rsidRPr="00EE0057" w:rsidRDefault="003B6011" w:rsidP="003B6011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3B6011" w:rsidRPr="00EE0057" w:rsidRDefault="003B6011" w:rsidP="005B72AE">
      <w:pPr>
        <w:rPr>
          <w:highlight w:val="yellow"/>
        </w:rPr>
      </w:pPr>
    </w:p>
    <w:p w:rsidR="00F6095E" w:rsidRPr="00EE0057" w:rsidRDefault="00A516AE" w:rsidP="005B72AE">
      <w:pPr>
        <w:rPr>
          <w:highlight w:val="yellow"/>
        </w:rPr>
      </w:pPr>
      <w:r w:rsidRPr="00EE0057">
        <w:rPr>
          <w:b/>
          <w:bCs/>
        </w:rPr>
        <w:t xml:space="preserve">Unternehmerische Leistungen </w:t>
      </w:r>
      <w:r w:rsidRPr="00EE0057">
        <w:rPr>
          <w:i/>
          <w:iCs/>
          <w:sz w:val="18"/>
          <w:szCs w:val="18"/>
        </w:rPr>
        <w:t>(jeweils max. 1.000 Zeichen inkl. Leerzeichen)</w:t>
      </w:r>
    </w:p>
    <w:tbl>
      <w:tblPr>
        <w:tblStyle w:val="Tabellenraster"/>
        <w:tblW w:w="56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33663" w:rsidRPr="00EE0057" w:rsidTr="001E2B44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71B6A" w:rsidRPr="00EE0057" w:rsidRDefault="00071B6A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>Bedeutung des Projektes für das Unternehmen (z.B. Größe des Entwicklungsprojekts im Verhältnis zur Betriebsleistung,…)</w:t>
            </w:r>
          </w:p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33663" w:rsidRPr="00EE0057" w:rsidTr="001E2B44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-1448307693"/>
              <w:placeholder>
                <w:docPart w:val="18FB45F6897B498BBBE8EE2011643118"/>
              </w:placeholder>
              <w:showingPlcHdr/>
            </w:sdtPr>
            <w:sdtEndPr/>
            <w:sdtContent>
              <w:p w:rsidR="00071B6A" w:rsidRPr="00EE0057" w:rsidRDefault="00071B6A" w:rsidP="009B797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3663" w:rsidRPr="00EE0057" w:rsidTr="001E2B44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71B6A" w:rsidRPr="00EE0057" w:rsidRDefault="00071B6A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Wo lagen die Risiken (inhaltlich, finanziell, fachlich, technisch, gesellschaftlich,…)? </w:t>
            </w:r>
          </w:p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33663" w:rsidRPr="00EE0057" w:rsidTr="001E2B44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-71516761"/>
              <w:placeholder>
                <w:docPart w:val="2A6262D5608646738F7C36B49F541E1B"/>
              </w:placeholder>
              <w:showingPlcHdr/>
            </w:sdtPr>
            <w:sdtEndPr/>
            <w:sdtContent>
              <w:p w:rsidR="00071B6A" w:rsidRPr="00EE0057" w:rsidRDefault="00071B6A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3663" w:rsidRPr="00EE0057" w:rsidTr="001E2B44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71B6A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>Wurde die Innovation zur Gänze unternehmensintern (Personen, Kompetenzen, Gender,…) oder in Kooperation mit anderen Partnern (Kunden, Lieferanten, Universitäten, Fachhochschulen, außeruniversitäre Forschungsinstitute, Bildungseinrichtungen, Stakeholder,…) durchgeführt?</w:t>
            </w:r>
          </w:p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33663" w:rsidRPr="00EE0057" w:rsidTr="001E2B44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62852141"/>
              <w:placeholder>
                <w:docPart w:val="5351CEE42D9A47DFACA58912144F2984"/>
              </w:placeholder>
              <w:showingPlcHdr/>
            </w:sdtPr>
            <w:sdtEndPr/>
            <w:sdtContent>
              <w:p w:rsidR="00071B6A" w:rsidRPr="00EE0057" w:rsidRDefault="00071B6A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3663" w:rsidRPr="00EE0057" w:rsidTr="001E2B44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663" w:rsidRPr="00EE0057" w:rsidRDefault="00D33663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lastRenderedPageBreak/>
              <w:t xml:space="preserve">Was war der projektbezogene Schwerpunkt dieser Kooperation? </w:t>
            </w:r>
            <w:r w:rsidRPr="00EE0057">
              <w:rPr>
                <w:rFonts w:ascii="Corbel" w:hAnsi="Corbel"/>
                <w:i/>
                <w:color w:val="auto"/>
                <w:sz w:val="20"/>
                <w:szCs w:val="20"/>
              </w:rPr>
              <w:t xml:space="preserve">(Bitte beschreiben Sie dabei auch den Anteil Ihres Unternehmens an der Kooperation) </w:t>
            </w:r>
          </w:p>
          <w:p w:rsidR="00071B6A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 </w:t>
            </w:r>
          </w:p>
        </w:tc>
      </w:tr>
      <w:tr w:rsidR="00D33663" w:rsidRPr="00EE0057" w:rsidTr="001E2B44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1679165609"/>
              <w:placeholder>
                <w:docPart w:val="873D07FF2E7F44168EF5065B5AA030ED"/>
              </w:placeholder>
              <w:showingPlcHdr/>
            </w:sdtPr>
            <w:sdtEndPr/>
            <w:sdtContent>
              <w:p w:rsidR="00071B6A" w:rsidRPr="00EE0057" w:rsidRDefault="00071B6A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3663" w:rsidRPr="00EE0057" w:rsidTr="001E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B6A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>Worin bestand der Nutzen bzw. Mehrwert der Kooperation für Sie und die Kooperationspartner in Bezug auf das Innovationsvorhaben?</w:t>
            </w:r>
          </w:p>
          <w:p w:rsidR="00071B6A" w:rsidRPr="00EE0057" w:rsidRDefault="00071B6A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  <w:sdt>
            <w:sdtPr>
              <w:rPr>
                <w:color w:val="auto"/>
              </w:rPr>
              <w:id w:val="1937557545"/>
              <w:placeholder>
                <w:docPart w:val="63537884DC9D4895942A99BCD9AF198D"/>
              </w:placeholder>
              <w:showingPlcHdr/>
            </w:sdtPr>
            <w:sdtEndPr/>
            <w:sdtContent>
              <w:p w:rsidR="00071B6A" w:rsidRPr="00EE0057" w:rsidRDefault="00071B6A" w:rsidP="009B797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3663" w:rsidRPr="00EE0057" w:rsidTr="001E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Bestanden Schwierigkeiten bzw. Barrieren in der Kooperationsanbahnung und -durchführung? Wenn ja, welche? </w:t>
            </w:r>
          </w:p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 </w:t>
            </w:r>
          </w:p>
          <w:sdt>
            <w:sdtPr>
              <w:rPr>
                <w:color w:val="auto"/>
              </w:rPr>
              <w:id w:val="-1137648478"/>
              <w:placeholder>
                <w:docPart w:val="DEE2BCC2DBC04891814A88853162646E"/>
              </w:placeholder>
              <w:showingPlcHdr/>
            </w:sdtPr>
            <w:sdtEndPr/>
            <w:sdtContent>
              <w:p w:rsidR="001E2B44" w:rsidRPr="00EE0057" w:rsidRDefault="001E2B44" w:rsidP="001E2B44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3663" w:rsidRPr="00EE0057" w:rsidTr="001E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>War die Kooperation nachhaltig, in dem Sinne, dass sie über das Ende des Innovationsvorhabens weiterbestand bzw. besteht?</w:t>
            </w:r>
          </w:p>
          <w:p w:rsidR="001E2B44" w:rsidRPr="00EE0057" w:rsidRDefault="001E2B44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  <w:sdt>
            <w:sdtPr>
              <w:rPr>
                <w:color w:val="auto"/>
              </w:rPr>
              <w:id w:val="2017958100"/>
              <w:placeholder>
                <w:docPart w:val="6EB53E46D32A49D2B4B5163EF435767A"/>
              </w:placeholder>
              <w:showingPlcHdr/>
            </w:sdtPr>
            <w:sdtEndPr/>
            <w:sdtContent>
              <w:p w:rsidR="001E2B44" w:rsidRPr="00EE0057" w:rsidRDefault="001E2B44" w:rsidP="009B797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071B6A" w:rsidRPr="00EE0057" w:rsidRDefault="00071B6A" w:rsidP="00A516AE">
      <w:pPr>
        <w:rPr>
          <w:b/>
          <w:bCs/>
        </w:rPr>
      </w:pPr>
    </w:p>
    <w:p w:rsidR="009260AA" w:rsidRPr="00EE0057" w:rsidRDefault="009260AA" w:rsidP="00A516AE">
      <w:pPr>
        <w:rPr>
          <w:i/>
          <w:iCs/>
          <w:sz w:val="18"/>
          <w:szCs w:val="18"/>
        </w:rPr>
      </w:pPr>
      <w:r w:rsidRPr="00EE0057">
        <w:rPr>
          <w:b/>
          <w:bCs/>
        </w:rPr>
        <w:t xml:space="preserve">Marktspezifische Daten zur Innovation: </w:t>
      </w:r>
      <w:r w:rsidRPr="00EE0057">
        <w:rPr>
          <w:i/>
          <w:iCs/>
          <w:sz w:val="18"/>
          <w:szCs w:val="18"/>
        </w:rPr>
        <w:t>(jeweils max. 1.000 Zeichen inkl. Leerzeichen)</w:t>
      </w:r>
    </w:p>
    <w:p w:rsidR="0020413C" w:rsidRPr="00EE0057" w:rsidRDefault="0020413C" w:rsidP="00EF60AB">
      <w:pPr>
        <w:pStyle w:val="Default"/>
        <w:rPr>
          <w:rFonts w:ascii="Corbel" w:hAnsi="Corbel"/>
          <w:sz w:val="20"/>
          <w:szCs w:val="20"/>
        </w:rPr>
      </w:pPr>
      <w:r w:rsidRPr="00EE0057">
        <w:rPr>
          <w:rFonts w:ascii="Corbel" w:hAnsi="Corbel"/>
          <w:sz w:val="20"/>
          <w:szCs w:val="20"/>
        </w:rPr>
        <w:t xml:space="preserve">Wann war der Zeitpunkt der Markteinführung? </w:t>
      </w:r>
    </w:p>
    <w:sdt>
      <w:sdtPr>
        <w:id w:val="-1434977945"/>
        <w:placeholder>
          <w:docPart w:val="F7A2C1045B9B435B921E498BDFA73F3F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:rsidR="00134796" w:rsidRPr="00EE0057" w:rsidRDefault="00134796" w:rsidP="00134796">
          <w:pPr>
            <w:pStyle w:val="KWFTextfeld"/>
          </w:pPr>
          <w:r w:rsidRPr="00EE0057">
            <w:rPr>
              <w:rStyle w:val="Platzhaltertext"/>
            </w:rPr>
            <w:t>Klicken oder tippen Sie, um ein Datum einzugeben.</w:t>
          </w:r>
        </w:p>
      </w:sdtContent>
    </w:sdt>
    <w:tbl>
      <w:tblPr>
        <w:tblStyle w:val="Tabellenraster"/>
        <w:tblW w:w="56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Welche und wie viele Referenzkundinnen und Referenzkunden gibt es in Bezug auf die Innovation? 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-584834714"/>
              <w:placeholder>
                <w:docPart w:val="37BC434A689C4E738114AB3A94D6B807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Welche Auswirkungen auf Ihren Umsatz, Gewinn, Wachstum, Produktivität gibt es durch die Innovation? 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-2047277314"/>
              <w:placeholder>
                <w:docPart w:val="5BCD799FBBDA4C97A03C7DB62F2BA37C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>Wurden ähnliche Lösungen | Technologien bereits in der Branche oder bei Mitbewerbern eingesetzt und was unterscheidet diese von Ihrem Innovationsprojekt? Ist die Innovation als Marktneuheit zu bewerten?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-1914241952"/>
              <w:placeholder>
                <w:docPart w:val="9FEB9A36B94F480B9AF29554C84AC751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DC1EC1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Kam es zu einer Erschließung neuer Zielgruppen bzw. eines neuen nationalen bzw. internationalen Marktes für das Unternehmen? Wenn ja, welche? 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 </w:t>
            </w: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1325163728"/>
              <w:placeholder>
                <w:docPart w:val="957E5195390343C2B511870B92164A04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DC1EC1" w:rsidRPr="00EE0057" w:rsidRDefault="00DC1EC1" w:rsidP="005B72AE">
      <w:pPr>
        <w:rPr>
          <w:highlight w:val="yellow"/>
        </w:rPr>
      </w:pPr>
    </w:p>
    <w:p w:rsidR="0036253B" w:rsidRPr="00EE0057" w:rsidRDefault="00562CE4" w:rsidP="00DC1EC1">
      <w:pPr>
        <w:rPr>
          <w:highlight w:val="yellow"/>
        </w:rPr>
      </w:pPr>
      <w:r w:rsidRPr="00EE0057">
        <w:rPr>
          <w:b/>
          <w:bCs/>
        </w:rPr>
        <w:t>Impact und Gesellschaftliche Aspekte der Innovation:</w:t>
      </w:r>
      <w:r w:rsidRPr="00EE0057">
        <w:rPr>
          <w:i/>
          <w:iCs/>
          <w:sz w:val="18"/>
          <w:szCs w:val="18"/>
        </w:rPr>
        <w:t xml:space="preserve"> (jeweils max. 1.000 Zeichen inkl. Leerzeichen)</w:t>
      </w:r>
    </w:p>
    <w:tbl>
      <w:tblPr>
        <w:tblStyle w:val="Tabellenraster"/>
        <w:tblW w:w="56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lastRenderedPageBreak/>
              <w:t>Wurden im Unternehmen neue Arbeitsplätze durch die Entwicklung und Umsetzung des Innovationsvorhabens geschaffen? Wenn ja, wie viele Arbeitsplätze wurden geschaffen? (Zahl und Qualität)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900870162"/>
              <w:placeholder>
                <w:docPart w:val="8905F93DB47A462687CD7E9B04294857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  <w14:numSpacing w14:val="default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>Inwieweit spielen Genderaspekte und Diversity eine Rolle im Unternehmen und welche Maßnahmen werden für die Förderung der Genderverteilung und Diversity gesetzt?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1941175092"/>
              <w:placeholder>
                <w:docPart w:val="4D25E8BB219745DAB0D66A60B988E85B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9B797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Wie hoch ist der Anteil an weiblichen Mitarbeiterinnen, die an der Innovation entscheidend mitgewirkt haben? 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1814368137"/>
              <w:placeholder>
                <w:docPart w:val="561FE54C607740A197CB8081F641455A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C1EC1" w:rsidRPr="00EE0057" w:rsidTr="009B7975"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1EC1" w:rsidRPr="00EE0057" w:rsidRDefault="00DC1EC1" w:rsidP="00DC1EC1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EE0057">
              <w:rPr>
                <w:rFonts w:ascii="Corbel" w:hAnsi="Corbel"/>
                <w:sz w:val="20"/>
                <w:szCs w:val="20"/>
              </w:rPr>
              <w:t xml:space="preserve">Beschreiben Sie die sozialen und ökologischen Aspekte bzw. Auswirkungen des Projektes (z.B. Nachhaltigkeitsaspekte, Umweltaspekte, etc.). </w:t>
            </w:r>
          </w:p>
          <w:p w:rsidR="00DC1EC1" w:rsidRPr="00EE0057" w:rsidRDefault="00DC1EC1" w:rsidP="009B7975">
            <w:pPr>
              <w:pStyle w:val="Default"/>
              <w:rPr>
                <w:rFonts w:ascii="Corbel" w:hAnsi="Corbel"/>
                <w:color w:val="auto"/>
                <w:sz w:val="20"/>
                <w:szCs w:val="20"/>
              </w:rPr>
            </w:pPr>
            <w:r w:rsidRPr="00EE0057">
              <w:rPr>
                <w:rFonts w:ascii="Corbel" w:hAnsi="Corbel"/>
                <w:color w:val="auto"/>
                <w:sz w:val="20"/>
                <w:szCs w:val="20"/>
              </w:rPr>
              <w:t xml:space="preserve"> </w:t>
            </w:r>
          </w:p>
        </w:tc>
      </w:tr>
      <w:tr w:rsidR="00DC1EC1" w:rsidRPr="00EE0057" w:rsidTr="009B7975">
        <w:tc>
          <w:tcPr>
            <w:tcW w:w="5670" w:type="dxa"/>
            <w:tcBorders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</w:tcPr>
          <w:sdt>
            <w:sdtPr>
              <w:rPr>
                <w:color w:val="auto"/>
              </w:rPr>
              <w:id w:val="1183162006"/>
              <w:placeholder>
                <w:docPart w:val="6D9CD319BB1C473181A34A6CEF6DF935"/>
              </w:placeholder>
              <w:showingPlcHdr/>
            </w:sdtPr>
            <w:sdtEndPr/>
            <w:sdtContent>
              <w:p w:rsidR="00DC1EC1" w:rsidRPr="00EE0057" w:rsidRDefault="00DC1EC1" w:rsidP="009B7975">
                <w:pPr>
                  <w:pStyle w:val="KWFTextfeld"/>
                  <w:ind w:firstLine="7"/>
                  <w:rPr>
                    <w:color w:val="auto"/>
                  </w:rPr>
                </w:pPr>
                <w:r w:rsidRPr="00EE00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DC1EC1" w:rsidRPr="00EE0057" w:rsidRDefault="00DC1EC1" w:rsidP="00562CE4">
      <w:pPr>
        <w:pStyle w:val="Default"/>
        <w:rPr>
          <w:rFonts w:ascii="Corbel" w:hAnsi="Corbel"/>
          <w:sz w:val="20"/>
          <w:szCs w:val="20"/>
        </w:rPr>
      </w:pPr>
    </w:p>
    <w:p w:rsidR="00DC1EC1" w:rsidRPr="00EE0057" w:rsidRDefault="00DC1EC1" w:rsidP="00562CE4">
      <w:pPr>
        <w:pStyle w:val="Default"/>
        <w:rPr>
          <w:rFonts w:ascii="Corbel" w:hAnsi="Corbel"/>
          <w:sz w:val="20"/>
          <w:szCs w:val="20"/>
        </w:rPr>
      </w:pPr>
    </w:p>
    <w:p w:rsidR="00562CE4" w:rsidRPr="00EE0057" w:rsidRDefault="00562CE4" w:rsidP="00CD1C79">
      <w:pPr>
        <w:rPr>
          <w:sz w:val="18"/>
          <w:szCs w:val="18"/>
        </w:rPr>
      </w:pPr>
      <w:r w:rsidRPr="00EE0057">
        <w:rPr>
          <w:b/>
          <w:bCs/>
          <w:i/>
          <w:iCs/>
        </w:rPr>
        <w:t>Warum hat Ihr Produkt</w:t>
      </w:r>
      <w:r w:rsidR="00C7412D" w:rsidRPr="00EE0057">
        <w:rPr>
          <w:b/>
          <w:bCs/>
          <w:i/>
          <w:iCs/>
        </w:rPr>
        <w:t xml:space="preserve"> </w:t>
      </w:r>
      <w:r w:rsidRPr="00EE0057">
        <w:rPr>
          <w:b/>
          <w:bCs/>
          <w:i/>
          <w:iCs/>
        </w:rPr>
        <w:t>/</w:t>
      </w:r>
      <w:r w:rsidR="00C7412D" w:rsidRPr="00EE0057">
        <w:rPr>
          <w:b/>
          <w:bCs/>
          <w:i/>
          <w:iCs/>
        </w:rPr>
        <w:t xml:space="preserve"> Ihre </w:t>
      </w:r>
      <w:r w:rsidRPr="00EE0057">
        <w:rPr>
          <w:b/>
          <w:bCs/>
          <w:i/>
          <w:iCs/>
        </w:rPr>
        <w:t>Dienstleistung den</w:t>
      </w:r>
      <w:r w:rsidR="00C7412D" w:rsidRPr="00EE0057">
        <w:rPr>
          <w:b/>
          <w:bCs/>
          <w:i/>
          <w:iCs/>
        </w:rPr>
        <w:t xml:space="preserve"> Innovations- und Forschungs</w:t>
      </w:r>
      <w:r w:rsidRPr="00EE0057">
        <w:rPr>
          <w:b/>
          <w:bCs/>
          <w:i/>
          <w:iCs/>
        </w:rPr>
        <w:t xml:space="preserve">preis Innovation verdient? </w:t>
      </w:r>
      <w:r w:rsidRPr="00EE0057">
        <w:rPr>
          <w:i/>
          <w:iCs/>
          <w:sz w:val="18"/>
          <w:szCs w:val="18"/>
        </w:rPr>
        <w:t xml:space="preserve">(Führen Sie drei kurze und prägnante Bulletpoints an) </w:t>
      </w:r>
    </w:p>
    <w:sdt>
      <w:sdtPr>
        <w:id w:val="1290008763"/>
        <w:placeholder>
          <w:docPart w:val="CCEBDD5F6A5A46F9ACC082A383B705C7"/>
        </w:placeholder>
      </w:sdtPr>
      <w:sdtEndPr/>
      <w:sdtContent>
        <w:p w:rsidR="00C7412D" w:rsidRPr="00EE0057" w:rsidRDefault="00C7412D" w:rsidP="00C7412D">
          <w:pPr>
            <w:pStyle w:val="Listenabsatz"/>
            <w:numPr>
              <w:ilvl w:val="0"/>
              <w:numId w:val="29"/>
            </w:numPr>
          </w:pPr>
          <w:r w:rsidRPr="00EE0057">
            <w:t>.</w:t>
          </w:r>
        </w:p>
        <w:p w:rsidR="00C7412D" w:rsidRPr="00EE0057" w:rsidRDefault="00C7412D" w:rsidP="00C7412D">
          <w:pPr>
            <w:pStyle w:val="Listenabsatz"/>
            <w:numPr>
              <w:ilvl w:val="0"/>
              <w:numId w:val="29"/>
            </w:numPr>
          </w:pPr>
          <w:r w:rsidRPr="00EE0057">
            <w:t>.</w:t>
          </w:r>
        </w:p>
        <w:p w:rsidR="00C7412D" w:rsidRPr="00EE0057" w:rsidRDefault="00C7412D" w:rsidP="00C7412D">
          <w:pPr>
            <w:pStyle w:val="Listenabsatz"/>
            <w:numPr>
              <w:ilvl w:val="0"/>
              <w:numId w:val="29"/>
            </w:numPr>
          </w:pPr>
          <w:r w:rsidRPr="00EE0057">
            <w:t>.</w:t>
          </w:r>
        </w:p>
      </w:sdtContent>
    </w:sdt>
    <w:p w:rsidR="00562CE4" w:rsidRPr="00EE0057" w:rsidRDefault="00562CE4" w:rsidP="005B72AE">
      <w:pPr>
        <w:rPr>
          <w:highlight w:val="yellow"/>
        </w:rPr>
      </w:pPr>
    </w:p>
    <w:p w:rsidR="00D7039A" w:rsidRPr="00EE0057" w:rsidRDefault="00D7039A" w:rsidP="00C7412D">
      <w:pPr>
        <w:autoSpaceDE w:val="0"/>
        <w:autoSpaceDN w:val="0"/>
        <w:adjustRightInd w:val="0"/>
        <w:rPr>
          <w:lang w:val="de-DE"/>
        </w:rPr>
      </w:pPr>
      <w:r w:rsidRPr="00EE0057">
        <w:rPr>
          <w:b/>
          <w:lang w:val="de-DE"/>
        </w:rPr>
        <w:t>Welche wissenschaftlichen Methoden wurden bei der Projektdurchführung angewendet?</w:t>
      </w:r>
      <w:r w:rsidR="00C7412D" w:rsidRPr="00EE0057">
        <w:rPr>
          <w:b/>
          <w:lang w:val="de-DE"/>
        </w:rPr>
        <w:t xml:space="preserve"> </w:t>
      </w:r>
      <w:r w:rsidRPr="00EE0057">
        <w:rPr>
          <w:rFonts w:cs="Trebuchet MS"/>
          <w:i/>
          <w:iCs/>
          <w:color w:val="000000"/>
          <w:sz w:val="18"/>
          <w:szCs w:val="18"/>
          <w:lang w:eastAsia="de-AT"/>
        </w:rPr>
        <w:t>Nur für Forschungseinrichtungen zu beantworten</w:t>
      </w:r>
    </w:p>
    <w:sdt>
      <w:sdtPr>
        <w:id w:val="-2022615747"/>
        <w:placeholder>
          <w:docPart w:val="69E995B94EF847E9AC8FEA49B2A0B79C"/>
        </w:placeholder>
        <w:showingPlcHdr/>
      </w:sdtPr>
      <w:sdtEndPr/>
      <w:sdtContent>
        <w:p w:rsidR="00C7412D" w:rsidRPr="00EE0057" w:rsidRDefault="00C7412D" w:rsidP="00C7412D">
          <w:r w:rsidRPr="00EE0057">
            <w:rPr>
              <w:rStyle w:val="Platzhaltertext"/>
            </w:rPr>
            <w:t>Klicken oder tippen Sie hier, um Text einzugeben.</w:t>
          </w:r>
        </w:p>
      </w:sdtContent>
    </w:sdt>
    <w:p w:rsidR="005B72AE" w:rsidRPr="00EE0057" w:rsidRDefault="005B72AE" w:rsidP="005B72AE">
      <w:pPr>
        <w:rPr>
          <w:highlight w:val="yellow"/>
        </w:rPr>
      </w:pPr>
    </w:p>
    <w:p w:rsidR="00D7039A" w:rsidRPr="00EE0057" w:rsidRDefault="00D7039A" w:rsidP="005B72AE">
      <w:pPr>
        <w:rPr>
          <w:highlight w:val="yellow"/>
        </w:rPr>
      </w:pPr>
    </w:p>
    <w:sectPr w:rsidR="00D7039A" w:rsidRPr="00EE0057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DE" w:rsidRDefault="005C70DE" w:rsidP="007F75F5">
      <w:r>
        <w:separator/>
      </w:r>
    </w:p>
    <w:p w:rsidR="005C70DE" w:rsidRDefault="005C70DE"/>
    <w:p w:rsidR="005C70DE" w:rsidRDefault="005C70DE"/>
  </w:endnote>
  <w:endnote w:type="continuationSeparator" w:id="0">
    <w:p w:rsidR="005C70DE" w:rsidRDefault="005C70DE" w:rsidP="007F75F5">
      <w:r>
        <w:continuationSeparator/>
      </w:r>
    </w:p>
    <w:p w:rsidR="005C70DE" w:rsidRDefault="005C70DE"/>
    <w:p w:rsidR="005C70DE" w:rsidRDefault="005C70DE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  <w:p w:rsidR="005C70DE" w:rsidRDefault="005C7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8162A8" w:rsidP="00C805A3">
    <w:pPr>
      <w:pStyle w:val="Fuzeile"/>
      <w:tabs>
        <w:tab w:val="clear" w:pos="9072"/>
      </w:tabs>
    </w:pPr>
    <w:bookmarkStart w:id="2" w:name="OLE_LINK1"/>
    <w:bookmarkStart w:id="3" w:name="OLE_LINK2"/>
    <w:bookmarkStart w:id="4" w:name="OLE_LINK3"/>
    <w:bookmarkStart w:id="5" w:name="OLE_LINK4"/>
    <w:bookmarkStart w:id="6" w:name="OLE_LINK5"/>
    <w:bookmarkStart w:id="7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910481">
      <w:rPr>
        <w:noProof/>
      </w:rPr>
      <w:t>04</w:t>
    </w:r>
    <w:r w:rsidRPr="005B4A9E">
      <w:fldChar w:fldCharType="end"/>
    </w:r>
    <w:bookmarkEnd w:id="2"/>
    <w:bookmarkEnd w:id="3"/>
    <w:bookmarkEnd w:id="4"/>
    <w:bookmarkEnd w:id="5"/>
    <w:bookmarkEnd w:id="6"/>
    <w:bookmarkEnd w:id="7"/>
    <w:r w:rsidRPr="005B4A9E">
      <w:tab/>
    </w:r>
    <w:r w:rsidR="00555A88">
      <w:tab/>
    </w:r>
    <w:r w:rsidR="00060645">
      <w:t>0</w:t>
    </w:r>
    <w:r w:rsidR="00274715">
      <w:t>2</w:t>
    </w:r>
    <w:r w:rsidR="00060645">
      <w:t>.00</w:t>
    </w:r>
    <w:r w:rsidR="005D51AB">
      <w:t>-2</w:t>
    </w:r>
    <w:r w:rsidR="00C805A3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656479" w:rsidP="00C805A3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910481">
      <w:rPr>
        <w:noProof/>
      </w:rPr>
      <w:t>04</w:t>
    </w:r>
    <w:r w:rsidRPr="005B4A9E">
      <w:fldChar w:fldCharType="end"/>
    </w:r>
    <w:r w:rsidRPr="005B4A9E">
      <w:tab/>
    </w:r>
    <w:r w:rsidR="00555A88">
      <w:tab/>
    </w:r>
    <w:r>
      <w:t>0</w:t>
    </w:r>
    <w:r w:rsidR="00274715">
      <w:t>2</w:t>
    </w:r>
    <w:r>
      <w:t>.00</w:t>
    </w:r>
    <w:r w:rsidR="00EA17B7">
      <w:t>-2</w:t>
    </w:r>
    <w:r w:rsidR="00C805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DE" w:rsidRDefault="005C70DE" w:rsidP="00D3422A">
      <w:pPr>
        <w:pStyle w:val="KWFFunote"/>
      </w:pPr>
      <w:r>
        <w:separator/>
      </w:r>
    </w:p>
    <w:p w:rsidR="005C70DE" w:rsidRDefault="005C70DE"/>
  </w:footnote>
  <w:footnote w:type="continuationSeparator" w:id="0">
    <w:p w:rsidR="005C70DE" w:rsidRDefault="005C70DE" w:rsidP="007F75F5">
      <w:r>
        <w:continuationSeparator/>
      </w:r>
    </w:p>
    <w:p w:rsidR="005C70DE" w:rsidRDefault="005C70DE"/>
    <w:p w:rsidR="005C70DE" w:rsidRDefault="005C7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3" w:rsidRDefault="008F431D" w:rsidP="00C805A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13856339" wp14:editId="7F3C466A">
          <wp:simplePos x="0" y="0"/>
          <wp:positionH relativeFrom="column">
            <wp:posOffset>3957955</wp:posOffset>
          </wp:positionH>
          <wp:positionV relativeFrom="page">
            <wp:posOffset>8519</wp:posOffset>
          </wp:positionV>
          <wp:extent cx="2512060" cy="10658475"/>
          <wp:effectExtent l="0" t="0" r="2540" b="9525"/>
          <wp:wrapNone/>
          <wp:docPr id="1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2A8" w:rsidRPr="005B4A9E">
      <w:fldChar w:fldCharType="begin"/>
    </w:r>
    <w:r w:rsidR="008162A8" w:rsidRPr="005B4A9E">
      <w:fldChar w:fldCharType="separate"/>
    </w:r>
    <w:r w:rsidR="00C805A3">
      <w:rPr>
        <w:noProof/>
      </w:rPr>
      <w:t>1</w:t>
    </w:r>
    <w:r w:rsidR="008162A8" w:rsidRPr="005B4A9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1D" w:rsidRDefault="008F431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F1998" wp14:editId="2BF5C891">
          <wp:simplePos x="0" y="0"/>
          <wp:positionH relativeFrom="column">
            <wp:posOffset>4102100</wp:posOffset>
          </wp:positionH>
          <wp:positionV relativeFrom="page">
            <wp:posOffset>266329</wp:posOffset>
          </wp:positionV>
          <wp:extent cx="2364740" cy="10033000"/>
          <wp:effectExtent l="0" t="0" r="0" b="635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1923" w:rsidRDefault="00761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01622"/>
    <w:multiLevelType w:val="hybridMultilevel"/>
    <w:tmpl w:val="65FE4C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6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7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9F0CE9"/>
    <w:multiLevelType w:val="hybridMultilevel"/>
    <w:tmpl w:val="4EEB65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55338E"/>
    <w:multiLevelType w:val="multilevel"/>
    <w:tmpl w:val="0E58AC16"/>
    <w:numStyleLink w:val="111111"/>
  </w:abstractNum>
  <w:abstractNum w:abstractNumId="20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2" w15:restartNumberingAfterBreak="0">
    <w:nsid w:val="5BC02127"/>
    <w:multiLevelType w:val="hybridMultilevel"/>
    <w:tmpl w:val="17D0C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4" w15:restartNumberingAfterBreak="0">
    <w:nsid w:val="76D63D27"/>
    <w:multiLevelType w:val="multilevel"/>
    <w:tmpl w:val="8F72A39C"/>
    <w:numStyleLink w:val="KWFListe"/>
  </w:abstractNum>
  <w:abstractNum w:abstractNumId="25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6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25"/>
  </w:num>
  <w:num w:numId="5">
    <w:abstractNumId w:val="13"/>
  </w:num>
  <w:num w:numId="6">
    <w:abstractNumId w:val="24"/>
  </w:num>
  <w:num w:numId="7">
    <w:abstractNumId w:val="19"/>
  </w:num>
  <w:num w:numId="8">
    <w:abstractNumId w:val="21"/>
  </w:num>
  <w:num w:numId="9">
    <w:abstractNumId w:val="26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8"/>
  </w:num>
  <w:num w:numId="28">
    <w:abstractNumId w:val="11"/>
  </w:num>
  <w:num w:numId="2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MzU6kPWBYdpmYHhIIkmRnMgqbA/v1G6byI1AK4B1KS/Tl6M7liI4gWGnlrxWoRgovNkYxlf7mpdLephPC9o7Ug==" w:salt="XvbL5TukPfFydzf8YieJ6w==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42"/>
    <w:rsid w:val="00000572"/>
    <w:rsid w:val="00003934"/>
    <w:rsid w:val="00003CB3"/>
    <w:rsid w:val="0000616D"/>
    <w:rsid w:val="00024365"/>
    <w:rsid w:val="00027659"/>
    <w:rsid w:val="00031D83"/>
    <w:rsid w:val="000417ED"/>
    <w:rsid w:val="00060645"/>
    <w:rsid w:val="00071B6A"/>
    <w:rsid w:val="000A25E4"/>
    <w:rsid w:val="000B5C8B"/>
    <w:rsid w:val="000C7096"/>
    <w:rsid w:val="000D7B62"/>
    <w:rsid w:val="000E23DF"/>
    <w:rsid w:val="0010712A"/>
    <w:rsid w:val="00116BB9"/>
    <w:rsid w:val="00130243"/>
    <w:rsid w:val="00132900"/>
    <w:rsid w:val="00134796"/>
    <w:rsid w:val="0013602C"/>
    <w:rsid w:val="00143751"/>
    <w:rsid w:val="00160BA0"/>
    <w:rsid w:val="00166629"/>
    <w:rsid w:val="0017038B"/>
    <w:rsid w:val="001777AD"/>
    <w:rsid w:val="0019359B"/>
    <w:rsid w:val="001A009C"/>
    <w:rsid w:val="001A4CEC"/>
    <w:rsid w:val="001D15CF"/>
    <w:rsid w:val="001D3AF2"/>
    <w:rsid w:val="001E2B44"/>
    <w:rsid w:val="0020413C"/>
    <w:rsid w:val="002252D6"/>
    <w:rsid w:val="00252DCE"/>
    <w:rsid w:val="0027141C"/>
    <w:rsid w:val="00274715"/>
    <w:rsid w:val="00274D17"/>
    <w:rsid w:val="00296765"/>
    <w:rsid w:val="002B0F2E"/>
    <w:rsid w:val="002B4617"/>
    <w:rsid w:val="002D0F4D"/>
    <w:rsid w:val="002D6877"/>
    <w:rsid w:val="002E3149"/>
    <w:rsid w:val="002F4EF5"/>
    <w:rsid w:val="00300D45"/>
    <w:rsid w:val="00317E19"/>
    <w:rsid w:val="0033326E"/>
    <w:rsid w:val="00353421"/>
    <w:rsid w:val="00361446"/>
    <w:rsid w:val="0036253B"/>
    <w:rsid w:val="00394363"/>
    <w:rsid w:val="003A5BA9"/>
    <w:rsid w:val="003B3917"/>
    <w:rsid w:val="003B6011"/>
    <w:rsid w:val="003C4C84"/>
    <w:rsid w:val="003E4059"/>
    <w:rsid w:val="0040415F"/>
    <w:rsid w:val="00405616"/>
    <w:rsid w:val="00411EE8"/>
    <w:rsid w:val="00496D42"/>
    <w:rsid w:val="004D6AB4"/>
    <w:rsid w:val="00500531"/>
    <w:rsid w:val="005316B5"/>
    <w:rsid w:val="005344D9"/>
    <w:rsid w:val="00543FCB"/>
    <w:rsid w:val="00555A88"/>
    <w:rsid w:val="00557FAE"/>
    <w:rsid w:val="00562CE4"/>
    <w:rsid w:val="0056301B"/>
    <w:rsid w:val="00565621"/>
    <w:rsid w:val="00565CD2"/>
    <w:rsid w:val="00592636"/>
    <w:rsid w:val="0059602C"/>
    <w:rsid w:val="005B1EFB"/>
    <w:rsid w:val="005B223C"/>
    <w:rsid w:val="005B4A9E"/>
    <w:rsid w:val="005B72AE"/>
    <w:rsid w:val="005C70DE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77589"/>
    <w:rsid w:val="00683650"/>
    <w:rsid w:val="00687B37"/>
    <w:rsid w:val="006A7A21"/>
    <w:rsid w:val="006B381F"/>
    <w:rsid w:val="006B73C4"/>
    <w:rsid w:val="006D45BA"/>
    <w:rsid w:val="006E4137"/>
    <w:rsid w:val="006F1D08"/>
    <w:rsid w:val="006F27CE"/>
    <w:rsid w:val="00702245"/>
    <w:rsid w:val="00713015"/>
    <w:rsid w:val="00747DCD"/>
    <w:rsid w:val="00750515"/>
    <w:rsid w:val="007510A2"/>
    <w:rsid w:val="00751C83"/>
    <w:rsid w:val="00752D98"/>
    <w:rsid w:val="00760070"/>
    <w:rsid w:val="00761923"/>
    <w:rsid w:val="00774D33"/>
    <w:rsid w:val="007767AC"/>
    <w:rsid w:val="00781513"/>
    <w:rsid w:val="007832F9"/>
    <w:rsid w:val="007A04D7"/>
    <w:rsid w:val="007A3C9F"/>
    <w:rsid w:val="007B5F57"/>
    <w:rsid w:val="007B6419"/>
    <w:rsid w:val="007C0B93"/>
    <w:rsid w:val="007C2A8F"/>
    <w:rsid w:val="007C4D24"/>
    <w:rsid w:val="007D2753"/>
    <w:rsid w:val="007F75F5"/>
    <w:rsid w:val="00801EB5"/>
    <w:rsid w:val="00802F73"/>
    <w:rsid w:val="008148F7"/>
    <w:rsid w:val="008162A8"/>
    <w:rsid w:val="00823B5D"/>
    <w:rsid w:val="00837541"/>
    <w:rsid w:val="00854AB1"/>
    <w:rsid w:val="00860A03"/>
    <w:rsid w:val="00890DCC"/>
    <w:rsid w:val="0089519A"/>
    <w:rsid w:val="008A4EDF"/>
    <w:rsid w:val="008B4656"/>
    <w:rsid w:val="008E059D"/>
    <w:rsid w:val="008E0E62"/>
    <w:rsid w:val="008E59B6"/>
    <w:rsid w:val="008E59C6"/>
    <w:rsid w:val="008F431D"/>
    <w:rsid w:val="00910481"/>
    <w:rsid w:val="009146D2"/>
    <w:rsid w:val="00920501"/>
    <w:rsid w:val="009260AA"/>
    <w:rsid w:val="00926518"/>
    <w:rsid w:val="0093111C"/>
    <w:rsid w:val="0094080D"/>
    <w:rsid w:val="009471FC"/>
    <w:rsid w:val="009501DD"/>
    <w:rsid w:val="00970E82"/>
    <w:rsid w:val="00975C08"/>
    <w:rsid w:val="009875AA"/>
    <w:rsid w:val="0099013F"/>
    <w:rsid w:val="009C2EAF"/>
    <w:rsid w:val="009C50C7"/>
    <w:rsid w:val="009E6EDA"/>
    <w:rsid w:val="009F2828"/>
    <w:rsid w:val="00A37CCC"/>
    <w:rsid w:val="00A516AE"/>
    <w:rsid w:val="00A55490"/>
    <w:rsid w:val="00A55972"/>
    <w:rsid w:val="00A8654C"/>
    <w:rsid w:val="00A93998"/>
    <w:rsid w:val="00A95F78"/>
    <w:rsid w:val="00AA04F3"/>
    <w:rsid w:val="00AC4DDC"/>
    <w:rsid w:val="00B40AA9"/>
    <w:rsid w:val="00B478ED"/>
    <w:rsid w:val="00B626DB"/>
    <w:rsid w:val="00B70B29"/>
    <w:rsid w:val="00B7577E"/>
    <w:rsid w:val="00B81AD0"/>
    <w:rsid w:val="00BB37CF"/>
    <w:rsid w:val="00BC6AD1"/>
    <w:rsid w:val="00BD590B"/>
    <w:rsid w:val="00BE6CC5"/>
    <w:rsid w:val="00C037A1"/>
    <w:rsid w:val="00C121F3"/>
    <w:rsid w:val="00C23277"/>
    <w:rsid w:val="00C34701"/>
    <w:rsid w:val="00C42D2B"/>
    <w:rsid w:val="00C51C1B"/>
    <w:rsid w:val="00C703BB"/>
    <w:rsid w:val="00C7412D"/>
    <w:rsid w:val="00C74C6E"/>
    <w:rsid w:val="00C805A3"/>
    <w:rsid w:val="00C85369"/>
    <w:rsid w:val="00CA6064"/>
    <w:rsid w:val="00CB3B5E"/>
    <w:rsid w:val="00CB7DCF"/>
    <w:rsid w:val="00CC3D00"/>
    <w:rsid w:val="00CC70A8"/>
    <w:rsid w:val="00CD1C79"/>
    <w:rsid w:val="00CD1F66"/>
    <w:rsid w:val="00CE3052"/>
    <w:rsid w:val="00D00EB6"/>
    <w:rsid w:val="00D22B7B"/>
    <w:rsid w:val="00D328F3"/>
    <w:rsid w:val="00D332BB"/>
    <w:rsid w:val="00D33663"/>
    <w:rsid w:val="00D3422A"/>
    <w:rsid w:val="00D448FC"/>
    <w:rsid w:val="00D52AF4"/>
    <w:rsid w:val="00D55A04"/>
    <w:rsid w:val="00D67BF9"/>
    <w:rsid w:val="00D7039A"/>
    <w:rsid w:val="00D734E6"/>
    <w:rsid w:val="00D73863"/>
    <w:rsid w:val="00D92782"/>
    <w:rsid w:val="00D962EC"/>
    <w:rsid w:val="00DB415F"/>
    <w:rsid w:val="00DC1EC1"/>
    <w:rsid w:val="00DC46F5"/>
    <w:rsid w:val="00DC6EF1"/>
    <w:rsid w:val="00DD1CEF"/>
    <w:rsid w:val="00DE3FDE"/>
    <w:rsid w:val="00E01F6E"/>
    <w:rsid w:val="00E037AC"/>
    <w:rsid w:val="00E056C9"/>
    <w:rsid w:val="00E12528"/>
    <w:rsid w:val="00E20E19"/>
    <w:rsid w:val="00E21D8F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A62EF"/>
    <w:rsid w:val="00EB1EFA"/>
    <w:rsid w:val="00EB1F60"/>
    <w:rsid w:val="00EC35B2"/>
    <w:rsid w:val="00ED32F8"/>
    <w:rsid w:val="00ED5CE6"/>
    <w:rsid w:val="00EE0057"/>
    <w:rsid w:val="00EE3DA0"/>
    <w:rsid w:val="00EF60AB"/>
    <w:rsid w:val="00F101A3"/>
    <w:rsid w:val="00F14AE4"/>
    <w:rsid w:val="00F244CD"/>
    <w:rsid w:val="00F25A5A"/>
    <w:rsid w:val="00F57CA5"/>
    <w:rsid w:val="00F6095E"/>
    <w:rsid w:val="00F63C4D"/>
    <w:rsid w:val="00F64983"/>
    <w:rsid w:val="00F64EA2"/>
    <w:rsid w:val="00F6633E"/>
    <w:rsid w:val="00F70C5F"/>
    <w:rsid w:val="00F806B5"/>
    <w:rsid w:val="00F90C7E"/>
    <w:rsid w:val="00F91102"/>
    <w:rsid w:val="00F95CEB"/>
    <w:rsid w:val="00FC3146"/>
    <w:rsid w:val="00FC31E6"/>
    <w:rsid w:val="00FD0B91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264DBC"/>
  <w15:chartTrackingRefBased/>
  <w15:docId w15:val="{1E0396A7-9204-4B62-8AA8-F52609FB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823B5D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823B5D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823B5D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823B5D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823B5D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823B5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23B5D"/>
  </w:style>
  <w:style w:type="paragraph" w:styleId="Sprechblasentext">
    <w:name w:val="Balloon Text"/>
    <w:basedOn w:val="Standard"/>
    <w:semiHidden/>
    <w:rsid w:val="00823B5D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823B5D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823B5D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823B5D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823B5D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823B5D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823B5D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823B5D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823B5D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823B5D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823B5D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823B5D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823B5D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823B5D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823B5D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823B5D"/>
    <w:pPr>
      <w:numPr>
        <w:numId w:val="3"/>
      </w:numPr>
    </w:pPr>
  </w:style>
  <w:style w:type="numbering" w:customStyle="1" w:styleId="KWF-Nummerierung">
    <w:name w:val="KWF-Nummerierung"/>
    <w:uiPriority w:val="99"/>
    <w:rsid w:val="00823B5D"/>
    <w:pPr>
      <w:numPr>
        <w:numId w:val="4"/>
      </w:numPr>
    </w:pPr>
  </w:style>
  <w:style w:type="numbering" w:customStyle="1" w:styleId="KWFListe">
    <w:name w:val="KWF_Liste"/>
    <w:uiPriority w:val="99"/>
    <w:rsid w:val="00823B5D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823B5D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823B5D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823B5D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823B5D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823B5D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823B5D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823B5D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823B5D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823B5D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823B5D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823B5D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823B5D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823B5D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823B5D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823B5D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823B5D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823B5D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823B5D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823B5D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823B5D"/>
    <w:rPr>
      <w:b/>
    </w:rPr>
  </w:style>
  <w:style w:type="character" w:styleId="Platzhaltertext">
    <w:name w:val="Placeholder Text"/>
    <w:basedOn w:val="Absatz-Standardschriftart"/>
    <w:uiPriority w:val="99"/>
    <w:semiHidden/>
    <w:rsid w:val="00823B5D"/>
    <w:rPr>
      <w:color w:val="808080"/>
    </w:rPr>
  </w:style>
  <w:style w:type="character" w:customStyle="1" w:styleId="KWFHaupttextFett">
    <w:name w:val="KWF_Haupttext_Fett"/>
    <w:basedOn w:val="Absatz-Standardschriftart"/>
    <w:rsid w:val="00823B5D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823B5D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823B5D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823B5D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823B5D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823B5D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823B5D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823B5D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823B5D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823B5D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823B5D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823B5D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823B5D"/>
    <w:pPr>
      <w:spacing w:after="0" w:line="240" w:lineRule="auto"/>
    </w:pPr>
  </w:style>
  <w:style w:type="paragraph" w:customStyle="1" w:styleId="KWFTextfeld">
    <w:name w:val="KWF_Textfeld"/>
    <w:basedOn w:val="Standard"/>
    <w:rsid w:val="007C0B93"/>
    <w:pPr>
      <w:shd w:val="pct10" w:color="auto" w:fill="auto"/>
      <w:tabs>
        <w:tab w:val="clear" w:pos="357"/>
        <w:tab w:val="clear" w:pos="851"/>
        <w:tab w:val="clear" w:pos="5954"/>
      </w:tabs>
    </w:pPr>
    <w:rPr>
      <w:color w:val="7F7F7F" w:themeColor="text1" w:themeTint="80"/>
    </w:rPr>
  </w:style>
  <w:style w:type="paragraph" w:customStyle="1" w:styleId="Default">
    <w:name w:val="Default"/>
    <w:rsid w:val="005B72A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651CA0C7054A238EC890FF0C1D6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AD42-D084-484A-A8EA-E885A47D6164}"/>
      </w:docPartPr>
      <w:docPartBody>
        <w:p w:rsidR="006A0EC7" w:rsidRDefault="001102AC" w:rsidP="001102AC">
          <w:pPr>
            <w:pStyle w:val="7B651CA0C7054A238EC890FF0C1D67EF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135A3DF84645DB8976193CA6B14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3C2F5-45B7-4849-853D-9EA0DBF998ED}"/>
      </w:docPartPr>
      <w:docPartBody>
        <w:p w:rsidR="006A0EC7" w:rsidRDefault="001102AC" w:rsidP="001102AC">
          <w:pPr>
            <w:pStyle w:val="11135A3DF84645DB8976193CA6B1498A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F55EF98B74638858E023222411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21D8-0437-40AE-AA6A-0CF57335D15B}"/>
      </w:docPartPr>
      <w:docPartBody>
        <w:p w:rsidR="006A0EC7" w:rsidRDefault="001102AC" w:rsidP="001102AC">
          <w:pPr>
            <w:pStyle w:val="959F55EF98B74638858E023222411404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E995B94EF847E9AC8FEA49B2A0B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3CFB7-EB95-4D8D-8A0B-F6A4BEBFE26E}"/>
      </w:docPartPr>
      <w:docPartBody>
        <w:p w:rsidR="006A0EC7" w:rsidRDefault="001102AC" w:rsidP="001102AC">
          <w:pPr>
            <w:pStyle w:val="69E995B94EF847E9AC8FEA49B2A0B79C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EBDD5F6A5A46F9ACC082A383B70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06134-2DED-4960-B430-91BA954B6737}"/>
      </w:docPartPr>
      <w:docPartBody>
        <w:p w:rsidR="006A0EC7" w:rsidRDefault="001102AC" w:rsidP="001102AC">
          <w:pPr>
            <w:pStyle w:val="CCEBDD5F6A5A46F9ACC082A383B705C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50EB40C0F4505A05FBFBCDA82D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D98C4-144B-4A48-9B75-FBDEC1629FEA}"/>
      </w:docPartPr>
      <w:docPartBody>
        <w:p w:rsidR="00A23814" w:rsidRDefault="006A0EC7" w:rsidP="006A0EC7">
          <w:pPr>
            <w:pStyle w:val="10A50EB40C0F4505A05FBFBCDA82DB33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C4F9AEFDA14625A4F9B487273E3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07D31-F958-4FBF-ADB3-8263CF335E00}"/>
      </w:docPartPr>
      <w:docPartBody>
        <w:p w:rsidR="00A23814" w:rsidRDefault="006A0EC7" w:rsidP="006A0EC7">
          <w:pPr>
            <w:pStyle w:val="77C4F9AEFDA14625A4F9B487273E3B32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C31F94EA164397B727E643F7EE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5763B-BCEB-43BD-B9AC-025C262D4A03}"/>
      </w:docPartPr>
      <w:docPartBody>
        <w:p w:rsidR="00A23814" w:rsidRDefault="006A0EC7" w:rsidP="006A0EC7">
          <w:pPr>
            <w:pStyle w:val="73C31F94EA164397B727E643F7EE0516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9BFF2E565A4DA1947EAF8F635F8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48C38-7D9F-4B79-A882-11E5C2901E64}"/>
      </w:docPartPr>
      <w:docPartBody>
        <w:p w:rsidR="00A23814" w:rsidRDefault="006A0EC7" w:rsidP="006A0EC7">
          <w:pPr>
            <w:pStyle w:val="729BFF2E565A4DA1947EAF8F635F8C40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49ADC16F404E6DA343C36C92825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9E179-C750-45A3-B77B-EB81D28C8D74}"/>
      </w:docPartPr>
      <w:docPartBody>
        <w:p w:rsidR="00A23814" w:rsidRDefault="006A0EC7" w:rsidP="006A0EC7">
          <w:pPr>
            <w:pStyle w:val="FF49ADC16F404E6DA343C36C92825A2A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09DDD68EC4495B1D819158CB30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FB0CC-9D3C-4948-B66B-1C9A0DA4EEEA}"/>
      </w:docPartPr>
      <w:docPartBody>
        <w:p w:rsidR="00A23814" w:rsidRDefault="006A0EC7" w:rsidP="006A0EC7">
          <w:pPr>
            <w:pStyle w:val="DCA09DDD68EC4495B1D819158CB301C5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351D7E0E4A4E8BBD7783B4D5449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71942-7726-44AF-92A2-4B0DA33B8159}"/>
      </w:docPartPr>
      <w:docPartBody>
        <w:p w:rsidR="00A23814" w:rsidRDefault="006A0EC7" w:rsidP="006A0EC7">
          <w:pPr>
            <w:pStyle w:val="D5351D7E0E4A4E8BBD7783B4D5449E8D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6E4DCE76D46DCA7FE0363FD25A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66E2D-41A2-472D-8953-80600C4E8A8F}"/>
      </w:docPartPr>
      <w:docPartBody>
        <w:p w:rsidR="00A23814" w:rsidRDefault="006A0EC7" w:rsidP="006A0EC7">
          <w:pPr>
            <w:pStyle w:val="68B6E4DCE76D46DCA7FE0363FD25A59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608B1CF87C45989209361A4D70F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60797-E97E-4935-9AD4-84B442D3FCFB}"/>
      </w:docPartPr>
      <w:docPartBody>
        <w:p w:rsidR="00A23814" w:rsidRDefault="006A0EC7" w:rsidP="006A0EC7">
          <w:pPr>
            <w:pStyle w:val="A5608B1CF87C45989209361A4D70FEB5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2E987634C64B48AC172B1552A0F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460F5-2195-4153-8747-3BF3C5137E3F}"/>
      </w:docPartPr>
      <w:docPartBody>
        <w:p w:rsidR="00A23814" w:rsidRDefault="006A0EC7" w:rsidP="006A0EC7">
          <w:pPr>
            <w:pStyle w:val="2B2E987634C64B48AC172B1552A0FFAF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B45F6897B498BBBE8EE2011643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069BE-3D38-4296-A48E-4F42387D8D85}"/>
      </w:docPartPr>
      <w:docPartBody>
        <w:p w:rsidR="00A23814" w:rsidRDefault="006A0EC7" w:rsidP="006A0EC7">
          <w:pPr>
            <w:pStyle w:val="18FB45F6897B498BBBE8EE2011643118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6262D5608646738F7C36B49F541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D6F21-5B6A-480C-8E97-06552BCA494A}"/>
      </w:docPartPr>
      <w:docPartBody>
        <w:p w:rsidR="00A23814" w:rsidRDefault="006A0EC7" w:rsidP="006A0EC7">
          <w:pPr>
            <w:pStyle w:val="2A6262D5608646738F7C36B49F541E1B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51CEE42D9A47DFACA58912144F2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AB4A9-3646-4905-B645-E7B6289F2902}"/>
      </w:docPartPr>
      <w:docPartBody>
        <w:p w:rsidR="00A23814" w:rsidRDefault="006A0EC7" w:rsidP="006A0EC7">
          <w:pPr>
            <w:pStyle w:val="5351CEE42D9A47DFACA58912144F2984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3D07FF2E7F44168EF5065B5AA03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61C4D-D332-42FF-A1B2-88188E6EF7DD}"/>
      </w:docPartPr>
      <w:docPartBody>
        <w:p w:rsidR="00A23814" w:rsidRDefault="006A0EC7" w:rsidP="006A0EC7">
          <w:pPr>
            <w:pStyle w:val="873D07FF2E7F44168EF5065B5AA030ED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537884DC9D4895942A99BCD9AF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1D5F1-4E77-47E0-A6C8-FE605A9B0D33}"/>
      </w:docPartPr>
      <w:docPartBody>
        <w:p w:rsidR="00A23814" w:rsidRDefault="006A0EC7" w:rsidP="006A0EC7">
          <w:pPr>
            <w:pStyle w:val="63537884DC9D4895942A99BCD9AF198D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B53E46D32A49D2B4B5163EF4357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3DED7-FF7E-4A1B-B4AA-B840D58D8E17}"/>
      </w:docPartPr>
      <w:docPartBody>
        <w:p w:rsidR="00A23814" w:rsidRDefault="006A0EC7" w:rsidP="006A0EC7">
          <w:pPr>
            <w:pStyle w:val="6EB53E46D32A49D2B4B5163EF435767A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E2BCC2DBC04891814A888531626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ADBBB-04A3-413D-BFE4-C2CC7E79C1FD}"/>
      </w:docPartPr>
      <w:docPartBody>
        <w:p w:rsidR="00A23814" w:rsidRDefault="006A0EC7" w:rsidP="006A0EC7">
          <w:pPr>
            <w:pStyle w:val="DEE2BCC2DBC04891814A88853162646E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BC434A689C4E738114AB3A94D6B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631E9-EB1F-4412-AB98-B70A815A123F}"/>
      </w:docPartPr>
      <w:docPartBody>
        <w:p w:rsidR="00A23814" w:rsidRDefault="006A0EC7" w:rsidP="006A0EC7">
          <w:pPr>
            <w:pStyle w:val="37BC434A689C4E738114AB3A94D6B80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CD799FBBDA4C97A03C7DB62F2BA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4678C-9A5A-4194-AD01-B47A19CCE64E}"/>
      </w:docPartPr>
      <w:docPartBody>
        <w:p w:rsidR="00A23814" w:rsidRDefault="006A0EC7" w:rsidP="006A0EC7">
          <w:pPr>
            <w:pStyle w:val="5BCD799FBBDA4C97A03C7DB62F2BA37C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EB9A36B94F480B9AF29554C84AC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DE50-6E9C-4ECF-B7E6-874BCE795CFE}"/>
      </w:docPartPr>
      <w:docPartBody>
        <w:p w:rsidR="00A23814" w:rsidRDefault="006A0EC7" w:rsidP="006A0EC7">
          <w:pPr>
            <w:pStyle w:val="9FEB9A36B94F480B9AF29554C84AC751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E5195390343C2B511870B92164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AC53F-1A61-467E-8EAE-0310D387F711}"/>
      </w:docPartPr>
      <w:docPartBody>
        <w:p w:rsidR="00A23814" w:rsidRDefault="006A0EC7" w:rsidP="006A0EC7">
          <w:pPr>
            <w:pStyle w:val="957E5195390343C2B511870B92164A04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05F93DB47A462687CD7E9B04294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EE7C5-6350-4201-ACF2-0B8E87106FBC}"/>
      </w:docPartPr>
      <w:docPartBody>
        <w:p w:rsidR="00A23814" w:rsidRDefault="006A0EC7" w:rsidP="006A0EC7">
          <w:pPr>
            <w:pStyle w:val="8905F93DB47A462687CD7E9B04294857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25E8BB219745DAB0D66A60B988E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2A2EF-C3F7-4BAE-9BD8-07CD34E25930}"/>
      </w:docPartPr>
      <w:docPartBody>
        <w:p w:rsidR="00A23814" w:rsidRDefault="006A0EC7" w:rsidP="006A0EC7">
          <w:pPr>
            <w:pStyle w:val="4D25E8BB219745DAB0D66A60B988E85B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FE54C607740A197CB8081F6414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AB8AD-3479-499D-A7D4-872CA212E47D}"/>
      </w:docPartPr>
      <w:docPartBody>
        <w:p w:rsidR="00A23814" w:rsidRDefault="006A0EC7" w:rsidP="006A0EC7">
          <w:pPr>
            <w:pStyle w:val="561FE54C607740A197CB8081F641455A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9CD319BB1C473181A34A6CEF6DF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6B109-A71C-4BB4-BF79-26E73DCDFAE7}"/>
      </w:docPartPr>
      <w:docPartBody>
        <w:p w:rsidR="00A23814" w:rsidRDefault="006A0EC7" w:rsidP="006A0EC7">
          <w:pPr>
            <w:pStyle w:val="6D9CD319BB1C473181A34A6CEF6DF935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45D7-091F-478C-9202-D295B7C7EBD9}"/>
      </w:docPartPr>
      <w:docPartBody>
        <w:p w:rsidR="00A97A32" w:rsidRDefault="00A23814">
          <w:r w:rsidRPr="00AD555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7A2C1045B9B435B921E498BDFA73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E7508-9F14-4E45-9412-AC63385D33A1}"/>
      </w:docPartPr>
      <w:docPartBody>
        <w:p w:rsidR="00A97A32" w:rsidRDefault="00A23814" w:rsidP="00A23814">
          <w:pPr>
            <w:pStyle w:val="F7A2C1045B9B435B921E498BDFA73F3F"/>
          </w:pPr>
          <w:r w:rsidRPr="00AD555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9B"/>
    <w:rsid w:val="00045735"/>
    <w:rsid w:val="001102AC"/>
    <w:rsid w:val="005D79F2"/>
    <w:rsid w:val="006A0EC7"/>
    <w:rsid w:val="007D445B"/>
    <w:rsid w:val="00A23814"/>
    <w:rsid w:val="00A97A32"/>
    <w:rsid w:val="00B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3814"/>
    <w:rPr>
      <w:color w:val="808080"/>
    </w:rPr>
  </w:style>
  <w:style w:type="paragraph" w:customStyle="1" w:styleId="B2BF2C72E5604D3289576175EB97AA2D">
    <w:name w:val="B2BF2C72E5604D3289576175EB97AA2D"/>
    <w:rsid w:val="00BE009B"/>
  </w:style>
  <w:style w:type="character" w:customStyle="1" w:styleId="KWFTextfeld">
    <w:name w:val="KWF_Textfeld"/>
    <w:basedOn w:val="Absatz-Standardschriftart"/>
    <w:uiPriority w:val="1"/>
    <w:rsid w:val="00BE009B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paragraph" w:customStyle="1" w:styleId="B2BF2C72E5604D3289576175EB97AA2D1">
    <w:name w:val="B2BF2C72E5604D3289576175EB97AA2D1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73ABB761B0BC48248C6FE97F87021FC4">
    <w:name w:val="73ABB761B0BC48248C6FE97F87021FC4"/>
    <w:rsid w:val="00BE009B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9E074334580E4D4FA5A763474F63561C">
    <w:name w:val="9E074334580E4D4FA5A763474F63561C"/>
    <w:rsid w:val="00BE009B"/>
  </w:style>
  <w:style w:type="paragraph" w:customStyle="1" w:styleId="B44D6418069D4F5C8A957B75B07B7629">
    <w:name w:val="B44D6418069D4F5C8A957B75B07B7629"/>
    <w:rsid w:val="00BE009B"/>
  </w:style>
  <w:style w:type="paragraph" w:customStyle="1" w:styleId="B6A92CCC2E344B3399ADFA58E3F44EE8">
    <w:name w:val="B6A92CCC2E344B3399ADFA58E3F44EE8"/>
    <w:rsid w:val="00BE009B"/>
  </w:style>
  <w:style w:type="paragraph" w:customStyle="1" w:styleId="40B740F7CDCF4388AE1B84A9DA0EA3A8">
    <w:name w:val="40B740F7CDCF4388AE1B84A9DA0EA3A8"/>
    <w:rsid w:val="00BE009B"/>
  </w:style>
  <w:style w:type="paragraph" w:customStyle="1" w:styleId="368B362F134849CBA9D548AE133CD2A2">
    <w:name w:val="368B362F134849CBA9D548AE133CD2A2"/>
    <w:rsid w:val="00BE009B"/>
  </w:style>
  <w:style w:type="paragraph" w:customStyle="1" w:styleId="B3053D5796C44F5685AD6D5F25B0D71D">
    <w:name w:val="B3053D5796C44F5685AD6D5F25B0D71D"/>
    <w:rsid w:val="00BE009B"/>
  </w:style>
  <w:style w:type="paragraph" w:customStyle="1" w:styleId="AB562191EB7E4A74ADB16C71138CB35A">
    <w:name w:val="AB562191EB7E4A74ADB16C71138CB35A"/>
    <w:rsid w:val="00BE009B"/>
  </w:style>
  <w:style w:type="paragraph" w:customStyle="1" w:styleId="124CBFF1567846F8BFDB8830F672F39B">
    <w:name w:val="124CBFF1567846F8BFDB8830F672F39B"/>
    <w:rsid w:val="00BE009B"/>
  </w:style>
  <w:style w:type="paragraph" w:customStyle="1" w:styleId="FAA17A820703464BB1178357EBA19D5E">
    <w:name w:val="FAA17A820703464BB1178357EBA19D5E"/>
    <w:rsid w:val="00BE009B"/>
  </w:style>
  <w:style w:type="paragraph" w:customStyle="1" w:styleId="6BBF1BB99DF0407C8CD3D11CAA45E532">
    <w:name w:val="6BBF1BB99DF0407C8CD3D11CAA45E532"/>
    <w:rsid w:val="00BE009B"/>
  </w:style>
  <w:style w:type="paragraph" w:customStyle="1" w:styleId="A9D9966AC8494299AC92F21A26A33A83">
    <w:name w:val="A9D9966AC8494299AC92F21A26A33A83"/>
    <w:rsid w:val="00BE009B"/>
  </w:style>
  <w:style w:type="paragraph" w:customStyle="1" w:styleId="523DD63AC48A45A488BE9457FE28115C">
    <w:name w:val="523DD63AC48A45A488BE9457FE28115C"/>
    <w:rsid w:val="00BE009B"/>
  </w:style>
  <w:style w:type="paragraph" w:customStyle="1" w:styleId="78C2AB5AB938427588CD2739D7AE2EAA">
    <w:name w:val="78C2AB5AB938427588CD2739D7AE2EAA"/>
    <w:rsid w:val="00BE009B"/>
  </w:style>
  <w:style w:type="paragraph" w:customStyle="1" w:styleId="95122DD05AE8430D931C3CBCB5351A57">
    <w:name w:val="95122DD05AE8430D931C3CBCB5351A57"/>
    <w:rsid w:val="00BE009B"/>
  </w:style>
  <w:style w:type="paragraph" w:customStyle="1" w:styleId="7B651CA0C7054A238EC890FF0C1D67EF">
    <w:name w:val="7B651CA0C7054A238EC890FF0C1D67EF"/>
    <w:rsid w:val="001102AC"/>
  </w:style>
  <w:style w:type="paragraph" w:customStyle="1" w:styleId="490A7FEF5F564A51BC075F596B841582">
    <w:name w:val="490A7FEF5F564A51BC075F596B841582"/>
    <w:rsid w:val="001102AC"/>
  </w:style>
  <w:style w:type="paragraph" w:customStyle="1" w:styleId="0D01E9B7F0D24D0D8209A236B825029A">
    <w:name w:val="0D01E9B7F0D24D0D8209A236B825029A"/>
    <w:rsid w:val="001102AC"/>
  </w:style>
  <w:style w:type="paragraph" w:customStyle="1" w:styleId="34854D8E9F1A4C6699BF90E145411365">
    <w:name w:val="34854D8E9F1A4C6699BF90E145411365"/>
    <w:rsid w:val="001102AC"/>
  </w:style>
  <w:style w:type="paragraph" w:customStyle="1" w:styleId="7D6E40583D164C1B8957FA6A49BFDEE7">
    <w:name w:val="7D6E40583D164C1B8957FA6A49BFDEE7"/>
    <w:rsid w:val="001102AC"/>
  </w:style>
  <w:style w:type="paragraph" w:customStyle="1" w:styleId="799EB77B9A6641EC81CFFED05CEE85DE">
    <w:name w:val="799EB77B9A6641EC81CFFED05CEE85DE"/>
    <w:rsid w:val="001102AC"/>
  </w:style>
  <w:style w:type="paragraph" w:customStyle="1" w:styleId="D1E6D6D054C64493B0FF9C2CA04A20B2">
    <w:name w:val="D1E6D6D054C64493B0FF9C2CA04A20B2"/>
    <w:rsid w:val="001102AC"/>
  </w:style>
  <w:style w:type="paragraph" w:customStyle="1" w:styleId="07CFB872E75B43D1855C7103C7043ECD">
    <w:name w:val="07CFB872E75B43D1855C7103C7043ECD"/>
    <w:rsid w:val="001102AC"/>
  </w:style>
  <w:style w:type="paragraph" w:customStyle="1" w:styleId="DAD30D0876F245F2A69E2FB80ADCC88D">
    <w:name w:val="DAD30D0876F245F2A69E2FB80ADCC88D"/>
    <w:rsid w:val="001102AC"/>
  </w:style>
  <w:style w:type="paragraph" w:customStyle="1" w:styleId="56BB64A53E8A4BA1AD0201F018BCE6C1">
    <w:name w:val="56BB64A53E8A4BA1AD0201F018BCE6C1"/>
    <w:rsid w:val="001102AC"/>
  </w:style>
  <w:style w:type="paragraph" w:customStyle="1" w:styleId="5B1D21D80BEA4AFA9EB2F9ECE1802231">
    <w:name w:val="5B1D21D80BEA4AFA9EB2F9ECE1802231"/>
    <w:rsid w:val="001102AC"/>
  </w:style>
  <w:style w:type="paragraph" w:customStyle="1" w:styleId="442FC8082315498BAF655798F2CDDE52">
    <w:name w:val="442FC8082315498BAF655798F2CDDE52"/>
    <w:rsid w:val="001102AC"/>
  </w:style>
  <w:style w:type="paragraph" w:customStyle="1" w:styleId="FF1A11DCC43345708F92F0D38FEF030B">
    <w:name w:val="FF1A11DCC43345708F92F0D38FEF030B"/>
    <w:rsid w:val="001102AC"/>
  </w:style>
  <w:style w:type="paragraph" w:customStyle="1" w:styleId="025DFBBD710247EEA43EB42ED741BDEF">
    <w:name w:val="025DFBBD710247EEA43EB42ED741BDEF"/>
    <w:rsid w:val="001102AC"/>
  </w:style>
  <w:style w:type="paragraph" w:customStyle="1" w:styleId="0459A9BB487041179A907A52F4887506">
    <w:name w:val="0459A9BB487041179A907A52F4887506"/>
    <w:rsid w:val="001102AC"/>
  </w:style>
  <w:style w:type="paragraph" w:customStyle="1" w:styleId="6CAB139B70F94EDF992CE1AA406BC2B5">
    <w:name w:val="6CAB139B70F94EDF992CE1AA406BC2B5"/>
    <w:rsid w:val="001102AC"/>
  </w:style>
  <w:style w:type="paragraph" w:customStyle="1" w:styleId="2F863197BF664B978ABA05A2EFF6076C">
    <w:name w:val="2F863197BF664B978ABA05A2EFF6076C"/>
    <w:rsid w:val="001102AC"/>
  </w:style>
  <w:style w:type="paragraph" w:customStyle="1" w:styleId="F67367FD14BB4717B4981B673017C148">
    <w:name w:val="F67367FD14BB4717B4981B673017C148"/>
    <w:rsid w:val="001102AC"/>
  </w:style>
  <w:style w:type="paragraph" w:customStyle="1" w:styleId="60B73AF8374F44008B81E4ECF757D911">
    <w:name w:val="60B73AF8374F44008B81E4ECF757D911"/>
    <w:rsid w:val="001102AC"/>
  </w:style>
  <w:style w:type="paragraph" w:customStyle="1" w:styleId="760F9DDE98B546A3B0DAF8D2CD1D71A7">
    <w:name w:val="760F9DDE98B546A3B0DAF8D2CD1D71A7"/>
    <w:rsid w:val="001102AC"/>
  </w:style>
  <w:style w:type="paragraph" w:customStyle="1" w:styleId="D882B9FB6F9941059AD2C425EB46C792">
    <w:name w:val="D882B9FB6F9941059AD2C425EB46C792"/>
    <w:rsid w:val="001102AC"/>
  </w:style>
  <w:style w:type="paragraph" w:customStyle="1" w:styleId="DDC07F6600DB42AC876F220C8DE4B113">
    <w:name w:val="DDC07F6600DB42AC876F220C8DE4B113"/>
    <w:rsid w:val="001102AC"/>
  </w:style>
  <w:style w:type="paragraph" w:customStyle="1" w:styleId="FE4E16EFC5E444AE895B6CAD280383DC">
    <w:name w:val="FE4E16EFC5E444AE895B6CAD280383DC"/>
    <w:rsid w:val="001102AC"/>
  </w:style>
  <w:style w:type="paragraph" w:customStyle="1" w:styleId="8D66840BA23645EBA5CD246D4BFA7B26">
    <w:name w:val="8D66840BA23645EBA5CD246D4BFA7B26"/>
    <w:rsid w:val="001102AC"/>
  </w:style>
  <w:style w:type="paragraph" w:customStyle="1" w:styleId="D3684007517142DE81EBBF190837BA67">
    <w:name w:val="D3684007517142DE81EBBF190837BA67"/>
    <w:rsid w:val="001102AC"/>
  </w:style>
  <w:style w:type="paragraph" w:customStyle="1" w:styleId="34C0F0DB783D40B8AF5F0DD0355890FB">
    <w:name w:val="34C0F0DB783D40B8AF5F0DD0355890FB"/>
    <w:rsid w:val="001102AC"/>
  </w:style>
  <w:style w:type="paragraph" w:customStyle="1" w:styleId="8784F59D580347E7B62CE2E5E662F6BB">
    <w:name w:val="8784F59D580347E7B62CE2E5E662F6BB"/>
    <w:rsid w:val="001102AC"/>
  </w:style>
  <w:style w:type="paragraph" w:customStyle="1" w:styleId="DFF75029932A4EE2AF733840951DC459">
    <w:name w:val="DFF75029932A4EE2AF733840951DC459"/>
    <w:rsid w:val="001102AC"/>
  </w:style>
  <w:style w:type="paragraph" w:customStyle="1" w:styleId="0D229897FDC0473CB878BAF47DE7A8FB">
    <w:name w:val="0D229897FDC0473CB878BAF47DE7A8FB"/>
    <w:rsid w:val="001102AC"/>
  </w:style>
  <w:style w:type="paragraph" w:customStyle="1" w:styleId="DAD0033FB15E473EB20C4268A121F353">
    <w:name w:val="DAD0033FB15E473EB20C4268A121F353"/>
    <w:rsid w:val="001102AC"/>
  </w:style>
  <w:style w:type="paragraph" w:customStyle="1" w:styleId="F01D996F7C17467CAC326B43609C7C70">
    <w:name w:val="F01D996F7C17467CAC326B43609C7C70"/>
    <w:rsid w:val="001102AC"/>
  </w:style>
  <w:style w:type="paragraph" w:customStyle="1" w:styleId="1F56505001F14AD8AFABC83833B0307E">
    <w:name w:val="1F56505001F14AD8AFABC83833B0307E"/>
    <w:rsid w:val="001102AC"/>
  </w:style>
  <w:style w:type="paragraph" w:customStyle="1" w:styleId="09A14F0027994972B5A21BE789B3FD71">
    <w:name w:val="09A14F0027994972B5A21BE789B3FD71"/>
    <w:rsid w:val="001102AC"/>
  </w:style>
  <w:style w:type="paragraph" w:customStyle="1" w:styleId="9E821A892E50472CA431789F65FA056E">
    <w:name w:val="9E821A892E50472CA431789F65FA056E"/>
    <w:rsid w:val="001102AC"/>
  </w:style>
  <w:style w:type="paragraph" w:customStyle="1" w:styleId="A6054DB0E39D42EB9F94A69FDB105118">
    <w:name w:val="A6054DB0E39D42EB9F94A69FDB105118"/>
    <w:rsid w:val="001102AC"/>
  </w:style>
  <w:style w:type="paragraph" w:customStyle="1" w:styleId="A4A4488263CA42E9849A88FD02170694">
    <w:name w:val="A4A4488263CA42E9849A88FD02170694"/>
    <w:rsid w:val="001102AC"/>
  </w:style>
  <w:style w:type="paragraph" w:customStyle="1" w:styleId="FED51C28BFA343E5862C0FBF4CF37CB8">
    <w:name w:val="FED51C28BFA343E5862C0FBF4CF37CB8"/>
    <w:rsid w:val="001102AC"/>
  </w:style>
  <w:style w:type="paragraph" w:customStyle="1" w:styleId="2169DC4CE45E496FA7895517175D6E49">
    <w:name w:val="2169DC4CE45E496FA7895517175D6E49"/>
    <w:rsid w:val="001102AC"/>
  </w:style>
  <w:style w:type="paragraph" w:customStyle="1" w:styleId="4B959490456544BEA1EDC9C302AAB999">
    <w:name w:val="4B959490456544BEA1EDC9C302AAB999"/>
    <w:rsid w:val="001102AC"/>
  </w:style>
  <w:style w:type="paragraph" w:customStyle="1" w:styleId="D115F3860333420F8F235538D60D7F04">
    <w:name w:val="D115F3860333420F8F235538D60D7F04"/>
    <w:rsid w:val="001102AC"/>
  </w:style>
  <w:style w:type="paragraph" w:customStyle="1" w:styleId="FBEAB15772474E48B8684846F2481F50">
    <w:name w:val="FBEAB15772474E48B8684846F2481F50"/>
    <w:rsid w:val="001102AC"/>
  </w:style>
  <w:style w:type="paragraph" w:customStyle="1" w:styleId="41B485ADBFAB468DB880C61534215021">
    <w:name w:val="41B485ADBFAB468DB880C61534215021"/>
    <w:rsid w:val="001102AC"/>
  </w:style>
  <w:style w:type="paragraph" w:customStyle="1" w:styleId="E7BFA14AF6AB434DBF6CD8882622CF4D">
    <w:name w:val="E7BFA14AF6AB434DBF6CD8882622CF4D"/>
    <w:rsid w:val="001102AC"/>
  </w:style>
  <w:style w:type="paragraph" w:customStyle="1" w:styleId="28FA5CFA1ADE4219B8345719EB040338">
    <w:name w:val="28FA5CFA1ADE4219B8345719EB040338"/>
    <w:rsid w:val="001102AC"/>
  </w:style>
  <w:style w:type="paragraph" w:customStyle="1" w:styleId="0325B9E0CCA64C08A9DCFD583F3B872C">
    <w:name w:val="0325B9E0CCA64C08A9DCFD583F3B872C"/>
    <w:rsid w:val="001102AC"/>
  </w:style>
  <w:style w:type="paragraph" w:customStyle="1" w:styleId="C32A0FED3A39479A9088BFE56C9C7395">
    <w:name w:val="C32A0FED3A39479A9088BFE56C9C7395"/>
    <w:rsid w:val="001102AC"/>
  </w:style>
  <w:style w:type="paragraph" w:customStyle="1" w:styleId="11135A3DF84645DB8976193CA6B1498A">
    <w:name w:val="11135A3DF84645DB8976193CA6B1498A"/>
    <w:rsid w:val="001102AC"/>
  </w:style>
  <w:style w:type="paragraph" w:customStyle="1" w:styleId="959F55EF98B74638858E023222411404">
    <w:name w:val="959F55EF98B74638858E023222411404"/>
    <w:rsid w:val="001102AC"/>
  </w:style>
  <w:style w:type="paragraph" w:customStyle="1" w:styleId="A6107D1D8B67484EA6125C5770113AF9">
    <w:name w:val="A6107D1D8B67484EA6125C5770113AF9"/>
    <w:rsid w:val="001102AC"/>
  </w:style>
  <w:style w:type="paragraph" w:customStyle="1" w:styleId="48CB801B4CCB48A0B79D16744E2E1FA2">
    <w:name w:val="48CB801B4CCB48A0B79D16744E2E1FA2"/>
    <w:rsid w:val="001102AC"/>
  </w:style>
  <w:style w:type="paragraph" w:customStyle="1" w:styleId="69E995B94EF847E9AC8FEA49B2A0B79C">
    <w:name w:val="69E995B94EF847E9AC8FEA49B2A0B79C"/>
    <w:rsid w:val="001102AC"/>
  </w:style>
  <w:style w:type="paragraph" w:customStyle="1" w:styleId="CCEBDD5F6A5A46F9ACC082A383B705C7">
    <w:name w:val="CCEBDD5F6A5A46F9ACC082A383B705C7"/>
    <w:rsid w:val="001102AC"/>
  </w:style>
  <w:style w:type="paragraph" w:customStyle="1" w:styleId="795C520FD27E454EA031C01FEE6F9838">
    <w:name w:val="795C520FD27E454EA031C01FEE6F9838"/>
    <w:rsid w:val="001102AC"/>
  </w:style>
  <w:style w:type="paragraph" w:customStyle="1" w:styleId="A2303FF99BB447849BB0AE8D5D021681">
    <w:name w:val="A2303FF99BB447849BB0AE8D5D021681"/>
    <w:rsid w:val="001102AC"/>
  </w:style>
  <w:style w:type="paragraph" w:customStyle="1" w:styleId="F7993036F9D8439FB182ED0F7CBD5317">
    <w:name w:val="F7993036F9D8439FB182ED0F7CBD5317"/>
    <w:rsid w:val="001102AC"/>
  </w:style>
  <w:style w:type="paragraph" w:customStyle="1" w:styleId="9BC1F153355549118C0DBF741CACA0E9">
    <w:name w:val="9BC1F153355549118C0DBF741CACA0E9"/>
    <w:rsid w:val="001102AC"/>
  </w:style>
  <w:style w:type="paragraph" w:customStyle="1" w:styleId="5136114D0E544AF3A91A3F7A617E6835">
    <w:name w:val="5136114D0E544AF3A91A3F7A617E6835"/>
    <w:rsid w:val="001102AC"/>
  </w:style>
  <w:style w:type="paragraph" w:customStyle="1" w:styleId="C986117A38E647FF989B404B444A7334">
    <w:name w:val="C986117A38E647FF989B404B444A7334"/>
    <w:rsid w:val="001102AC"/>
  </w:style>
  <w:style w:type="paragraph" w:customStyle="1" w:styleId="F509D311E25A41F78B79F956F19CB06D">
    <w:name w:val="F509D311E25A41F78B79F956F19CB06D"/>
    <w:rsid w:val="001102AC"/>
  </w:style>
  <w:style w:type="paragraph" w:customStyle="1" w:styleId="03E80DA5D1804643B661C6C06C1FEDBC">
    <w:name w:val="03E80DA5D1804643B661C6C06C1FEDBC"/>
    <w:rsid w:val="001102AC"/>
  </w:style>
  <w:style w:type="paragraph" w:customStyle="1" w:styleId="83A25954278845C59C0FF90668303B5E">
    <w:name w:val="83A25954278845C59C0FF90668303B5E"/>
    <w:rsid w:val="001102AC"/>
  </w:style>
  <w:style w:type="paragraph" w:customStyle="1" w:styleId="C2EBFEB4CEB84C58B8218864F61F627E">
    <w:name w:val="C2EBFEB4CEB84C58B8218864F61F627E"/>
    <w:rsid w:val="001102AC"/>
  </w:style>
  <w:style w:type="paragraph" w:customStyle="1" w:styleId="ACB7871B6B654B74923412A28346D1DF">
    <w:name w:val="ACB7871B6B654B74923412A28346D1DF"/>
    <w:rsid w:val="001102AC"/>
  </w:style>
  <w:style w:type="paragraph" w:customStyle="1" w:styleId="25F197B1DB5544C1B529A652D877431E">
    <w:name w:val="25F197B1DB5544C1B529A652D877431E"/>
    <w:rsid w:val="001102AC"/>
  </w:style>
  <w:style w:type="paragraph" w:customStyle="1" w:styleId="5F53EB92CEB64F5587319B9B1402A33C">
    <w:name w:val="5F53EB92CEB64F5587319B9B1402A33C"/>
    <w:rsid w:val="001102AC"/>
  </w:style>
  <w:style w:type="paragraph" w:customStyle="1" w:styleId="8888A8F442474359866B1C3358407AE9">
    <w:name w:val="8888A8F442474359866B1C3358407AE9"/>
    <w:rsid w:val="001102AC"/>
  </w:style>
  <w:style w:type="paragraph" w:customStyle="1" w:styleId="E3316B0CA4094194857BF5FEA40EF71F">
    <w:name w:val="E3316B0CA4094194857BF5FEA40EF71F"/>
    <w:rsid w:val="001102AC"/>
  </w:style>
  <w:style w:type="paragraph" w:customStyle="1" w:styleId="88F2D987C62D4F7AA0D27229072315B6">
    <w:name w:val="88F2D987C62D4F7AA0D27229072315B6"/>
    <w:rsid w:val="001102AC"/>
  </w:style>
  <w:style w:type="paragraph" w:customStyle="1" w:styleId="8434F3B908CB459BA546B9B4CA67550A">
    <w:name w:val="8434F3B908CB459BA546B9B4CA67550A"/>
    <w:rsid w:val="001102AC"/>
  </w:style>
  <w:style w:type="paragraph" w:customStyle="1" w:styleId="BF78605CA68B4B6ABA96473F1478A9D8">
    <w:name w:val="BF78605CA68B4B6ABA96473F1478A9D8"/>
    <w:rsid w:val="001102AC"/>
  </w:style>
  <w:style w:type="paragraph" w:customStyle="1" w:styleId="A8E6105F7A2D49408CFB652B1FE3D70B">
    <w:name w:val="A8E6105F7A2D49408CFB652B1FE3D70B"/>
    <w:rsid w:val="001102AC"/>
  </w:style>
  <w:style w:type="paragraph" w:customStyle="1" w:styleId="1A557B7BA53B4A42999A42165F77B64F">
    <w:name w:val="1A557B7BA53B4A42999A42165F77B64F"/>
    <w:rsid w:val="001102AC"/>
  </w:style>
  <w:style w:type="paragraph" w:customStyle="1" w:styleId="C5F947DB148D4F2687354272D46EA91E">
    <w:name w:val="C5F947DB148D4F2687354272D46EA91E"/>
    <w:rsid w:val="001102AC"/>
  </w:style>
  <w:style w:type="paragraph" w:customStyle="1" w:styleId="7A0EC17D0B20429BBEE1FF3111D42AE6">
    <w:name w:val="7A0EC17D0B20429BBEE1FF3111D42AE6"/>
    <w:rsid w:val="001102AC"/>
  </w:style>
  <w:style w:type="paragraph" w:customStyle="1" w:styleId="5F7F562B05C3497DA392D74D87AE8EF0">
    <w:name w:val="5F7F562B05C3497DA392D74D87AE8EF0"/>
    <w:rsid w:val="001102AC"/>
  </w:style>
  <w:style w:type="paragraph" w:customStyle="1" w:styleId="08F267AB8AA7454FA1BF0A0C98B8EE51">
    <w:name w:val="08F267AB8AA7454FA1BF0A0C98B8EE51"/>
    <w:rsid w:val="001102AC"/>
  </w:style>
  <w:style w:type="paragraph" w:customStyle="1" w:styleId="04610B23870A4CC3A9E0135DACE69E8C">
    <w:name w:val="04610B23870A4CC3A9E0135DACE69E8C"/>
    <w:rsid w:val="006A0EC7"/>
  </w:style>
  <w:style w:type="paragraph" w:customStyle="1" w:styleId="3AB144241DEA48B08DBFFA1C7EF18441">
    <w:name w:val="3AB144241DEA48B08DBFFA1C7EF18441"/>
    <w:rsid w:val="006A0EC7"/>
  </w:style>
  <w:style w:type="paragraph" w:customStyle="1" w:styleId="7D151BED514442D791809A536AB41E89">
    <w:name w:val="7D151BED514442D791809A536AB41E89"/>
    <w:rsid w:val="006A0EC7"/>
  </w:style>
  <w:style w:type="paragraph" w:customStyle="1" w:styleId="96DF1736295E44E28C925D0DFC8B91D2">
    <w:name w:val="96DF1736295E44E28C925D0DFC8B91D2"/>
    <w:rsid w:val="006A0EC7"/>
  </w:style>
  <w:style w:type="paragraph" w:customStyle="1" w:styleId="10A50EB40C0F4505A05FBFBCDA82DB33">
    <w:name w:val="10A50EB40C0F4505A05FBFBCDA82DB33"/>
    <w:rsid w:val="006A0EC7"/>
  </w:style>
  <w:style w:type="paragraph" w:customStyle="1" w:styleId="77C4F9AEFDA14625A4F9B487273E3B32">
    <w:name w:val="77C4F9AEFDA14625A4F9B487273E3B32"/>
    <w:rsid w:val="006A0EC7"/>
  </w:style>
  <w:style w:type="paragraph" w:customStyle="1" w:styleId="73C31F94EA164397B727E643F7EE0516">
    <w:name w:val="73C31F94EA164397B727E643F7EE0516"/>
    <w:rsid w:val="006A0EC7"/>
  </w:style>
  <w:style w:type="paragraph" w:customStyle="1" w:styleId="729BFF2E565A4DA1947EAF8F635F8C40">
    <w:name w:val="729BFF2E565A4DA1947EAF8F635F8C40"/>
    <w:rsid w:val="006A0EC7"/>
  </w:style>
  <w:style w:type="paragraph" w:customStyle="1" w:styleId="881850EF84EF430990FA915A1015B9F3">
    <w:name w:val="881850EF84EF430990FA915A1015B9F3"/>
    <w:rsid w:val="006A0EC7"/>
  </w:style>
  <w:style w:type="paragraph" w:customStyle="1" w:styleId="6029B8F22D9D4591B46FC99D3763E8A7">
    <w:name w:val="6029B8F22D9D4591B46FC99D3763E8A7"/>
    <w:rsid w:val="006A0EC7"/>
  </w:style>
  <w:style w:type="paragraph" w:customStyle="1" w:styleId="AFC169F1D76F490F841EC86BC9E01235">
    <w:name w:val="AFC169F1D76F490F841EC86BC9E01235"/>
    <w:rsid w:val="006A0EC7"/>
  </w:style>
  <w:style w:type="paragraph" w:customStyle="1" w:styleId="F83D1E9137884A89B4BEA175162B99B9">
    <w:name w:val="F83D1E9137884A89B4BEA175162B99B9"/>
    <w:rsid w:val="006A0EC7"/>
  </w:style>
  <w:style w:type="paragraph" w:customStyle="1" w:styleId="A396790A2CE94493AF546666FAE05BB1">
    <w:name w:val="A396790A2CE94493AF546666FAE05BB1"/>
    <w:rsid w:val="006A0EC7"/>
  </w:style>
  <w:style w:type="paragraph" w:customStyle="1" w:styleId="ADCC3290A74842519A77CB8CA2F25A3E">
    <w:name w:val="ADCC3290A74842519A77CB8CA2F25A3E"/>
    <w:rsid w:val="006A0EC7"/>
  </w:style>
  <w:style w:type="paragraph" w:customStyle="1" w:styleId="30EBF78888274772BB1FBB00BAD82B93">
    <w:name w:val="30EBF78888274772BB1FBB00BAD82B93"/>
    <w:rsid w:val="006A0EC7"/>
  </w:style>
  <w:style w:type="paragraph" w:customStyle="1" w:styleId="FF49ADC16F404E6DA343C36C92825A2A">
    <w:name w:val="FF49ADC16F404E6DA343C36C92825A2A"/>
    <w:rsid w:val="006A0EC7"/>
  </w:style>
  <w:style w:type="paragraph" w:customStyle="1" w:styleId="DCA09DDD68EC4495B1D819158CB301C5">
    <w:name w:val="DCA09DDD68EC4495B1D819158CB301C5"/>
    <w:rsid w:val="006A0EC7"/>
  </w:style>
  <w:style w:type="paragraph" w:customStyle="1" w:styleId="D5351D7E0E4A4E8BBD7783B4D5449E8D">
    <w:name w:val="D5351D7E0E4A4E8BBD7783B4D5449E8D"/>
    <w:rsid w:val="006A0EC7"/>
  </w:style>
  <w:style w:type="paragraph" w:customStyle="1" w:styleId="68B6E4DCE76D46DCA7FE0363FD25A597">
    <w:name w:val="68B6E4DCE76D46DCA7FE0363FD25A597"/>
    <w:rsid w:val="006A0EC7"/>
  </w:style>
  <w:style w:type="paragraph" w:customStyle="1" w:styleId="F537B19CA2E04E4995052B8366193504">
    <w:name w:val="F537B19CA2E04E4995052B8366193504"/>
    <w:rsid w:val="006A0EC7"/>
  </w:style>
  <w:style w:type="paragraph" w:customStyle="1" w:styleId="EB8BAA102A5F46E29C1E9D26B9FD0978">
    <w:name w:val="EB8BAA102A5F46E29C1E9D26B9FD0978"/>
    <w:rsid w:val="006A0EC7"/>
  </w:style>
  <w:style w:type="paragraph" w:customStyle="1" w:styleId="F919F684B513493387DA591A9B4A522C">
    <w:name w:val="F919F684B513493387DA591A9B4A522C"/>
    <w:rsid w:val="006A0EC7"/>
  </w:style>
  <w:style w:type="paragraph" w:customStyle="1" w:styleId="766D4D91F6DA44DAA01334578B84F062">
    <w:name w:val="766D4D91F6DA44DAA01334578B84F062"/>
    <w:rsid w:val="006A0EC7"/>
  </w:style>
  <w:style w:type="paragraph" w:customStyle="1" w:styleId="3AB79D07F1C74304846353B6CC1AA3D9">
    <w:name w:val="3AB79D07F1C74304846353B6CC1AA3D9"/>
    <w:rsid w:val="006A0EC7"/>
  </w:style>
  <w:style w:type="paragraph" w:customStyle="1" w:styleId="6592AA83DBB7414F987FDC6915517602">
    <w:name w:val="6592AA83DBB7414F987FDC6915517602"/>
    <w:rsid w:val="006A0EC7"/>
  </w:style>
  <w:style w:type="paragraph" w:customStyle="1" w:styleId="A5608B1CF87C45989209361A4D70FEB5">
    <w:name w:val="A5608B1CF87C45989209361A4D70FEB5"/>
    <w:rsid w:val="006A0EC7"/>
  </w:style>
  <w:style w:type="paragraph" w:customStyle="1" w:styleId="2B2E987634C64B48AC172B1552A0FFAF">
    <w:name w:val="2B2E987634C64B48AC172B1552A0FFAF"/>
    <w:rsid w:val="006A0EC7"/>
  </w:style>
  <w:style w:type="paragraph" w:customStyle="1" w:styleId="18FB45F6897B498BBBE8EE2011643118">
    <w:name w:val="18FB45F6897B498BBBE8EE2011643118"/>
    <w:rsid w:val="006A0EC7"/>
  </w:style>
  <w:style w:type="paragraph" w:customStyle="1" w:styleId="2A6262D5608646738F7C36B49F541E1B">
    <w:name w:val="2A6262D5608646738F7C36B49F541E1B"/>
    <w:rsid w:val="006A0EC7"/>
  </w:style>
  <w:style w:type="paragraph" w:customStyle="1" w:styleId="5351CEE42D9A47DFACA58912144F2984">
    <w:name w:val="5351CEE42D9A47DFACA58912144F2984"/>
    <w:rsid w:val="006A0EC7"/>
  </w:style>
  <w:style w:type="paragraph" w:customStyle="1" w:styleId="873D07FF2E7F44168EF5065B5AA030ED">
    <w:name w:val="873D07FF2E7F44168EF5065B5AA030ED"/>
    <w:rsid w:val="006A0EC7"/>
  </w:style>
  <w:style w:type="paragraph" w:customStyle="1" w:styleId="63537884DC9D4895942A99BCD9AF198D">
    <w:name w:val="63537884DC9D4895942A99BCD9AF198D"/>
    <w:rsid w:val="006A0EC7"/>
  </w:style>
  <w:style w:type="paragraph" w:customStyle="1" w:styleId="BD225D374F2241FE86CEEBA0488A3FCD">
    <w:name w:val="BD225D374F2241FE86CEEBA0488A3FCD"/>
    <w:rsid w:val="006A0EC7"/>
  </w:style>
  <w:style w:type="paragraph" w:customStyle="1" w:styleId="1AFD11C47C21450EBB0EB329CCD79DBD">
    <w:name w:val="1AFD11C47C21450EBB0EB329CCD79DBD"/>
    <w:rsid w:val="006A0EC7"/>
  </w:style>
  <w:style w:type="paragraph" w:customStyle="1" w:styleId="EFBA2F2462D945DCBCC752196B07AD93">
    <w:name w:val="EFBA2F2462D945DCBCC752196B07AD93"/>
    <w:rsid w:val="006A0EC7"/>
  </w:style>
  <w:style w:type="paragraph" w:customStyle="1" w:styleId="C62E277777364F6CAB6E186ADA4F7160">
    <w:name w:val="C62E277777364F6CAB6E186ADA4F7160"/>
    <w:rsid w:val="006A0EC7"/>
  </w:style>
  <w:style w:type="paragraph" w:customStyle="1" w:styleId="B8812085E9834D7887ED5D0ED9544DAA">
    <w:name w:val="B8812085E9834D7887ED5D0ED9544DAA"/>
    <w:rsid w:val="006A0EC7"/>
  </w:style>
  <w:style w:type="paragraph" w:customStyle="1" w:styleId="373F4DAEB91541E0A52C77A7ADF2D72A">
    <w:name w:val="373F4DAEB91541E0A52C77A7ADF2D72A"/>
    <w:rsid w:val="006A0EC7"/>
  </w:style>
  <w:style w:type="paragraph" w:customStyle="1" w:styleId="09B40582BE274A72903666159FDFB8D5">
    <w:name w:val="09B40582BE274A72903666159FDFB8D5"/>
    <w:rsid w:val="006A0EC7"/>
  </w:style>
  <w:style w:type="paragraph" w:customStyle="1" w:styleId="52C08C69B845499CB122AF0BE37EF1EA">
    <w:name w:val="52C08C69B845499CB122AF0BE37EF1EA"/>
    <w:rsid w:val="006A0EC7"/>
  </w:style>
  <w:style w:type="paragraph" w:customStyle="1" w:styleId="6D84DB6E38AC4872B362587D0B3CCA77">
    <w:name w:val="6D84DB6E38AC4872B362587D0B3CCA77"/>
    <w:rsid w:val="006A0EC7"/>
  </w:style>
  <w:style w:type="paragraph" w:customStyle="1" w:styleId="0A7A93C6D85C4AF29F400A333923281B">
    <w:name w:val="0A7A93C6D85C4AF29F400A333923281B"/>
    <w:rsid w:val="006A0EC7"/>
  </w:style>
  <w:style w:type="paragraph" w:customStyle="1" w:styleId="6EB53E46D32A49D2B4B5163EF435767A">
    <w:name w:val="6EB53E46D32A49D2B4B5163EF435767A"/>
    <w:rsid w:val="006A0EC7"/>
  </w:style>
  <w:style w:type="paragraph" w:customStyle="1" w:styleId="DEE2BCC2DBC04891814A88853162646E">
    <w:name w:val="DEE2BCC2DBC04891814A88853162646E"/>
    <w:rsid w:val="006A0EC7"/>
  </w:style>
  <w:style w:type="paragraph" w:customStyle="1" w:styleId="0F43286AB2604E79B001F8DB20B52A05">
    <w:name w:val="0F43286AB2604E79B001F8DB20B52A05"/>
    <w:rsid w:val="006A0EC7"/>
  </w:style>
  <w:style w:type="paragraph" w:customStyle="1" w:styleId="FA307377674C4A40B41B213C9CEE27F6">
    <w:name w:val="FA307377674C4A40B41B213C9CEE27F6"/>
    <w:rsid w:val="006A0EC7"/>
  </w:style>
  <w:style w:type="paragraph" w:customStyle="1" w:styleId="8EB56BD674DB43CCA925C2A6F351C729">
    <w:name w:val="8EB56BD674DB43CCA925C2A6F351C729"/>
    <w:rsid w:val="006A0EC7"/>
  </w:style>
  <w:style w:type="paragraph" w:customStyle="1" w:styleId="37BC434A689C4E738114AB3A94D6B807">
    <w:name w:val="37BC434A689C4E738114AB3A94D6B807"/>
    <w:rsid w:val="006A0EC7"/>
  </w:style>
  <w:style w:type="paragraph" w:customStyle="1" w:styleId="5BCD799FBBDA4C97A03C7DB62F2BA37C">
    <w:name w:val="5BCD799FBBDA4C97A03C7DB62F2BA37C"/>
    <w:rsid w:val="006A0EC7"/>
  </w:style>
  <w:style w:type="paragraph" w:customStyle="1" w:styleId="9FEB9A36B94F480B9AF29554C84AC751">
    <w:name w:val="9FEB9A36B94F480B9AF29554C84AC751"/>
    <w:rsid w:val="006A0EC7"/>
  </w:style>
  <w:style w:type="paragraph" w:customStyle="1" w:styleId="957E5195390343C2B511870B92164A04">
    <w:name w:val="957E5195390343C2B511870B92164A04"/>
    <w:rsid w:val="006A0EC7"/>
  </w:style>
  <w:style w:type="paragraph" w:customStyle="1" w:styleId="DC6A9CFCD05D4558A69F37DE8A6B7851">
    <w:name w:val="DC6A9CFCD05D4558A69F37DE8A6B7851"/>
    <w:rsid w:val="006A0EC7"/>
  </w:style>
  <w:style w:type="paragraph" w:customStyle="1" w:styleId="338154FB6B8C432198D61B0A1E9C905D">
    <w:name w:val="338154FB6B8C432198D61B0A1E9C905D"/>
    <w:rsid w:val="006A0EC7"/>
  </w:style>
  <w:style w:type="paragraph" w:customStyle="1" w:styleId="C95BDA8DE3784626B1A1D6DF799C2FAC">
    <w:name w:val="C95BDA8DE3784626B1A1D6DF799C2FAC"/>
    <w:rsid w:val="006A0EC7"/>
  </w:style>
  <w:style w:type="paragraph" w:customStyle="1" w:styleId="8905F93DB47A462687CD7E9B04294857">
    <w:name w:val="8905F93DB47A462687CD7E9B04294857"/>
    <w:rsid w:val="006A0EC7"/>
  </w:style>
  <w:style w:type="paragraph" w:customStyle="1" w:styleId="4D25E8BB219745DAB0D66A60B988E85B">
    <w:name w:val="4D25E8BB219745DAB0D66A60B988E85B"/>
    <w:rsid w:val="006A0EC7"/>
  </w:style>
  <w:style w:type="paragraph" w:customStyle="1" w:styleId="561FE54C607740A197CB8081F641455A">
    <w:name w:val="561FE54C607740A197CB8081F641455A"/>
    <w:rsid w:val="006A0EC7"/>
  </w:style>
  <w:style w:type="paragraph" w:customStyle="1" w:styleId="6D9CD319BB1C473181A34A6CEF6DF935">
    <w:name w:val="6D9CD319BB1C473181A34A6CEF6DF935"/>
    <w:rsid w:val="006A0EC7"/>
  </w:style>
  <w:style w:type="paragraph" w:customStyle="1" w:styleId="F7A2C1045B9B435B921E498BDFA73F3F">
    <w:name w:val="F7A2C1045B9B435B921E498BDFA73F3F"/>
    <w:rsid w:val="00A23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81C8-DCDD-4F07-AF3E-EF271103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KWF_Vorlage-Logo_01-00_23.dotx</Template>
  <TotalTime>0</TotalTime>
  <Pages>4</Pages>
  <Words>830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</vt:lpstr>
    </vt:vector>
  </TitlesOfParts>
  <Company>KWF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</dc:title>
  <dc:subject/>
  <dc:creator>Krch, Martin</dc:creator>
  <cp:keywords/>
  <dc:description/>
  <cp:lastModifiedBy>Jann, Cornelia</cp:lastModifiedBy>
  <cp:revision>7</cp:revision>
  <cp:lastPrinted>2023-04-26T13:02:00Z</cp:lastPrinted>
  <dcterms:created xsi:type="dcterms:W3CDTF">2025-01-10T09:51:00Z</dcterms:created>
  <dcterms:modified xsi:type="dcterms:W3CDTF">2025-01-10T10:30:00Z</dcterms:modified>
</cp:coreProperties>
</file>