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CDC4" w14:textId="451D6630" w:rsidR="00496D42" w:rsidRDefault="00496D42" w:rsidP="0066740C">
      <w:pPr>
        <w:pStyle w:val="KWFTitel-01"/>
      </w:pPr>
      <w:r w:rsidRPr="00C805A3">
        <w:t>Umsetzung.F&amp;E</w:t>
      </w:r>
      <w:r w:rsidR="00A1750E">
        <w:t>&amp;I</w:t>
      </w:r>
    </w:p>
    <w:p w14:paraId="52C2836E" w14:textId="01C5F703" w:rsidR="003449A8" w:rsidRPr="003449A8" w:rsidRDefault="00FE3E20" w:rsidP="003449A8">
      <w:pPr>
        <w:pStyle w:val="KWFTitel-02"/>
      </w:pPr>
      <w:r>
        <w:t>Beschreibung Ihres Projektvorhabens</w:t>
      </w:r>
    </w:p>
    <w:p w14:paraId="4D51653C" w14:textId="349FEF21" w:rsidR="00A1750E" w:rsidRDefault="00F722B0">
      <w:r>
        <w:t>Bitte b</w:t>
      </w:r>
      <w:r w:rsidR="003449A8" w:rsidRPr="003449A8">
        <w:t xml:space="preserve">eantworten Sie die nachfolgenden Fragen vollständig und </w:t>
      </w:r>
      <w:r w:rsidR="003449A8" w:rsidRPr="004568AD">
        <w:t>nachvollziehbar</w:t>
      </w:r>
      <w:r w:rsidR="00734D8B">
        <w:t xml:space="preserve"> </w:t>
      </w:r>
      <w:r w:rsidR="00A71E19">
        <w:t xml:space="preserve">– </w:t>
      </w:r>
      <w:r w:rsidR="00734D8B">
        <w:t xml:space="preserve">unter Einhaltung der </w:t>
      </w:r>
      <w:r w:rsidR="00A71E19">
        <w:t xml:space="preserve">jeweils </w:t>
      </w:r>
      <w:r w:rsidR="00734D8B">
        <w:t xml:space="preserve">vorgegebenen </w:t>
      </w:r>
      <w:r w:rsidR="00FA067A">
        <w:t xml:space="preserve">maximalen </w:t>
      </w:r>
      <w:r w:rsidR="00734D8B">
        <w:t>Zeichenanzahl</w:t>
      </w:r>
      <w:r w:rsidR="003449A8" w:rsidRPr="004568AD">
        <w:t>.</w:t>
      </w:r>
      <w:r w:rsidR="00734D8B">
        <w:t xml:space="preserve"> </w:t>
      </w:r>
      <w:r w:rsidR="003449A8" w:rsidRPr="004568AD">
        <w:t xml:space="preserve">Achten Sie </w:t>
      </w:r>
      <w:r w:rsidR="00591E81">
        <w:t>insbesondere</w:t>
      </w:r>
      <w:r w:rsidR="003449A8" w:rsidRPr="004568AD">
        <w:t xml:space="preserve"> auf </w:t>
      </w:r>
      <w:r w:rsidR="00A1750E">
        <w:t>klare, in sich stimmige und relevante Darstellungen und vermeiden Sie reine Stichwortlisten. Bitte s</w:t>
      </w:r>
      <w:r w:rsidR="00A1750E" w:rsidRPr="00A1750E">
        <w:t xml:space="preserve">chreiben Sie nicht allgemein bekannte Abkürzungen bei der ersten Erwähnung vollständig aus und erläutern Sie </w:t>
      </w:r>
      <w:r w:rsidR="006E2A1C">
        <w:t>diese</w:t>
      </w:r>
      <w:r w:rsidR="00A1750E" w:rsidRPr="00A1750E">
        <w:t>.</w:t>
      </w:r>
    </w:p>
    <w:p w14:paraId="3A29ED41" w14:textId="76A59D7A" w:rsidR="00B033DF" w:rsidRDefault="009E4988">
      <w:r w:rsidRPr="009E4988">
        <w:t>Bitte v</w:t>
      </w:r>
      <w:r w:rsidR="00FF19A3" w:rsidRPr="009E4988">
        <w:t xml:space="preserve">erwenden Sie </w:t>
      </w:r>
      <w:r w:rsidR="00C46A48" w:rsidRPr="009E4988">
        <w:t>ausschließlich diese Vorlage</w:t>
      </w:r>
      <w:r w:rsidR="002061BF">
        <w:t>!</w:t>
      </w:r>
      <w:r w:rsidR="00B033DF" w:rsidRPr="00B033DF">
        <w:t xml:space="preserve"> </w:t>
      </w:r>
      <w:r w:rsidR="00B033DF">
        <w:t>B</w:t>
      </w:r>
      <w:r w:rsidR="004A6B53">
        <w:t>e</w:t>
      </w:r>
      <w:r w:rsidR="00B033DF">
        <w:t>achten Sie, dass a</w:t>
      </w:r>
      <w:r w:rsidR="00B033DF" w:rsidRPr="00B033DF">
        <w:t xml:space="preserve">ufgrund der Formatvorgaben keine Abbildungen </w:t>
      </w:r>
      <w:r w:rsidR="00706803">
        <w:t>etc.</w:t>
      </w:r>
      <w:r w:rsidR="00B033DF" w:rsidRPr="00B033DF">
        <w:t xml:space="preserve"> eingefügt werden</w:t>
      </w:r>
      <w:r w:rsidR="00B033DF">
        <w:t xml:space="preserve"> können</w:t>
      </w:r>
      <w:r w:rsidR="00B033DF" w:rsidRPr="00B033DF">
        <w:t xml:space="preserve">. Ergänzende Materialien können separat </w:t>
      </w:r>
      <w:r w:rsidR="00E11708">
        <w:t xml:space="preserve">über das KWF-Förderungsportal </w:t>
      </w:r>
      <w:r w:rsidR="00B033DF" w:rsidRPr="00B033DF">
        <w:t>übermittelt werden</w:t>
      </w:r>
      <w:r w:rsidR="008220EE">
        <w:t xml:space="preserve">. </w:t>
      </w:r>
      <w:r w:rsidR="00B033DF" w:rsidRPr="00B033DF">
        <w:t xml:space="preserve">Bitte verweisen Sie in der Projektbeschreibung </w:t>
      </w:r>
      <w:r w:rsidR="008220EE">
        <w:t>an de</w:t>
      </w:r>
      <w:r w:rsidR="00F722B0">
        <w:t>n</w:t>
      </w:r>
      <w:r w:rsidR="008220EE">
        <w:t xml:space="preserve"> entsprechenden Stelle</w:t>
      </w:r>
      <w:r w:rsidR="00F722B0">
        <w:t>n</w:t>
      </w:r>
      <w:r w:rsidR="008220EE">
        <w:t xml:space="preserve"> </w:t>
      </w:r>
      <w:r w:rsidR="00B033DF" w:rsidRPr="00B033DF">
        <w:t>eindeutig auf die ergänzenden Dateien</w:t>
      </w:r>
      <w:r w:rsidR="00E11708">
        <w:t xml:space="preserve"> und deren Bezeichnung</w:t>
      </w:r>
      <w:r w:rsidR="00B033DF">
        <w:t>.</w:t>
      </w:r>
    </w:p>
    <w:p w14:paraId="3D74A38E" w14:textId="77777777" w:rsidR="003A34D7" w:rsidRDefault="003A34D7" w:rsidP="003A34D7">
      <w:pPr>
        <w:pStyle w:val="KWFZwischentitel"/>
      </w:pPr>
      <w:bookmarkStart w:id="0" w:name="_Hlk216190278"/>
    </w:p>
    <w:p w14:paraId="1F993A6D" w14:textId="4EE43694" w:rsidR="003A34D7" w:rsidRPr="00055F51" w:rsidRDefault="003A34D7" w:rsidP="003A34D7">
      <w:pPr>
        <w:pStyle w:val="KWFZwischentitel"/>
      </w:pPr>
      <w:r>
        <w:t>Name des Unternehmens</w:t>
      </w:r>
    </w:p>
    <w:sdt>
      <w:sdtPr>
        <w:rPr>
          <w:lang w:eastAsia="en-US"/>
        </w:rPr>
        <w:id w:val="1000088300"/>
        <w:placeholder>
          <w:docPart w:val="C429C776ECB44CBC9952E9A40B27EAA8"/>
        </w:placeholder>
        <w:showingPlcHdr/>
      </w:sdtPr>
      <w:sdtEndPr/>
      <w:sdtContent>
        <w:bookmarkStart w:id="1" w:name="_GoBack" w:displacedByCustomXml="prev"/>
        <w:p w14:paraId="05DC408C" w14:textId="62004E23" w:rsidR="00943F89" w:rsidRDefault="00943F89" w:rsidP="00943F89">
          <w:pPr>
            <w:rPr>
              <w:lang w:eastAsia="en-US"/>
            </w:rPr>
          </w:pPr>
          <w:r>
            <w:rPr>
              <w:highlight w:val="lightGray"/>
            </w:rPr>
            <w:t>Unternehmensname</w:t>
          </w:r>
        </w:p>
        <w:bookmarkEnd w:id="1" w:displacedByCustomXml="next"/>
      </w:sdtContent>
    </w:sdt>
    <w:p w14:paraId="40C28555" w14:textId="77777777" w:rsidR="00B309B2" w:rsidRDefault="00B309B2" w:rsidP="00943F89">
      <w:pPr>
        <w:rPr>
          <w:lang w:eastAsia="en-US"/>
        </w:rPr>
      </w:pPr>
    </w:p>
    <w:p w14:paraId="3F4BD97E" w14:textId="39D1F178" w:rsidR="00D703C8" w:rsidRPr="00055F51" w:rsidRDefault="00D703C8" w:rsidP="00D703C8">
      <w:pPr>
        <w:pStyle w:val="KWFZwischentitel"/>
      </w:pPr>
      <w:r w:rsidRPr="00055F51">
        <w:t>Kurztitel</w:t>
      </w:r>
    </w:p>
    <w:sdt>
      <w:sdtPr>
        <w:rPr>
          <w:lang w:eastAsia="en-US"/>
        </w:rPr>
        <w:id w:val="-1159307546"/>
        <w:placeholder>
          <w:docPart w:val="E434B89425AF4212A8102CA42E757F52"/>
        </w:placeholder>
        <w:showingPlcHdr/>
      </w:sdtPr>
      <w:sdtEndPr/>
      <w:sdtContent>
        <w:p w14:paraId="1CF42663" w14:textId="77777777" w:rsidR="00943F89" w:rsidRDefault="00943F89" w:rsidP="00943F89">
          <w:pPr>
            <w:rPr>
              <w:lang w:eastAsia="en-US"/>
            </w:rPr>
          </w:pPr>
          <w:r>
            <w:rPr>
              <w:highlight w:val="lightGray"/>
            </w:rPr>
            <w:t>Abkürzung, Akronym etc.</w:t>
          </w:r>
        </w:p>
      </w:sdtContent>
    </w:sdt>
    <w:p w14:paraId="33D5AE8C" w14:textId="2AB4B902" w:rsidR="007A45A1" w:rsidRPr="00055F51" w:rsidRDefault="007A45A1" w:rsidP="00943F89">
      <w:pPr>
        <w:pStyle w:val="KWFZwischentitel"/>
      </w:pPr>
      <w:r w:rsidRPr="00055F51">
        <w:t>Langtitel</w:t>
      </w:r>
    </w:p>
    <w:sdt>
      <w:sdtPr>
        <w:rPr>
          <w:lang w:eastAsia="en-US"/>
        </w:rPr>
        <w:id w:val="-1136798946"/>
        <w:placeholder>
          <w:docPart w:val="8007765723914C749A49E5CC6104B391"/>
        </w:placeholder>
        <w:showingPlcHdr/>
      </w:sdtPr>
      <w:sdtEndPr/>
      <w:sdtContent>
        <w:p w14:paraId="4FE9A1C6" w14:textId="77777777" w:rsidR="00943F89" w:rsidRDefault="00943F89" w:rsidP="00943F89">
          <w:pPr>
            <w:rPr>
              <w:lang w:eastAsia="en-US"/>
            </w:rPr>
          </w:pPr>
          <w:r>
            <w:rPr>
              <w:highlight w:val="lightGray"/>
            </w:rPr>
            <w:t>Genaue Bezeichnung des Projekts.</w:t>
          </w:r>
        </w:p>
      </w:sdtContent>
    </w:sdt>
    <w:bookmarkEnd w:id="0"/>
    <w:p w14:paraId="2AE1D208" w14:textId="3AF09808" w:rsidR="00496D42" w:rsidRPr="00055F51" w:rsidRDefault="00496D42" w:rsidP="00CF1F66">
      <w:pPr>
        <w:pStyle w:val="KWFZwischentitel"/>
      </w:pPr>
      <w:r w:rsidRPr="00055F51">
        <w:t>Projektzeitraum</w:t>
      </w:r>
      <w:r w:rsidR="001E6CA0">
        <w:t xml:space="preserve"> (max. 2 Jahre)</w:t>
      </w:r>
    </w:p>
    <w:p w14:paraId="1715901B" w14:textId="77777777" w:rsidR="003E073C" w:rsidRDefault="00CC5D10" w:rsidP="00AC45D3">
      <w:pPr>
        <w:pStyle w:val="KWFTextfeld"/>
        <w:shd w:val="clear" w:color="auto" w:fill="auto"/>
        <w:rPr>
          <w:color w:val="auto"/>
        </w:rPr>
      </w:pPr>
      <w:sdt>
        <w:sdtPr>
          <w:rPr>
            <w:color w:val="auto"/>
          </w:rPr>
          <w:id w:val="214714697"/>
          <w:placeholder>
            <w:docPart w:val="B3053D5796C44F5685AD6D5F25B0D71D"/>
          </w:placeholder>
          <w:showingPlcHdr/>
        </w:sdtPr>
        <w:sdtEndPr/>
        <w:sdtContent>
          <w:r w:rsidR="003A0F68">
            <w:rPr>
              <w:rStyle w:val="Platzhaltertext"/>
              <w:color w:val="auto"/>
              <w:highlight w:val="lightGray"/>
            </w:rPr>
            <w:t>Projektbeginn (TT.MM.JJJJ)</w:t>
          </w:r>
        </w:sdtContent>
      </w:sdt>
      <w:r w:rsidR="00055F51" w:rsidRPr="00055F51">
        <w:rPr>
          <w:color w:val="auto"/>
        </w:rPr>
        <w:t xml:space="preserve"> – </w:t>
      </w:r>
      <w:sdt>
        <w:sdtPr>
          <w:rPr>
            <w:color w:val="auto"/>
          </w:rPr>
          <w:id w:val="-1947451651"/>
          <w:placeholder>
            <w:docPart w:val="AD313CB9746D4167900A46D5F9DC3372"/>
          </w:placeholder>
          <w:showingPlcHdr/>
        </w:sdtPr>
        <w:sdtEndPr/>
        <w:sdtContent>
          <w:r w:rsidR="001E6CA0">
            <w:rPr>
              <w:rStyle w:val="Platzhaltertext"/>
              <w:color w:val="auto"/>
              <w:highlight w:val="lightGray"/>
            </w:rPr>
            <w:t>Projektende</w:t>
          </w:r>
          <w:r w:rsidR="003A0F68">
            <w:rPr>
              <w:rStyle w:val="Platzhaltertext"/>
              <w:color w:val="auto"/>
              <w:highlight w:val="lightGray"/>
            </w:rPr>
            <w:t xml:space="preserve"> (TT.MM.JJJJ)</w:t>
          </w:r>
        </w:sdtContent>
      </w:sdt>
    </w:p>
    <w:p w14:paraId="689CCB7D" w14:textId="77777777" w:rsidR="00193A5F" w:rsidRDefault="00193A5F" w:rsidP="00F377F3">
      <w:pPr>
        <w:pStyle w:val="KWFTitel-02"/>
      </w:pPr>
    </w:p>
    <w:p w14:paraId="05030F3D" w14:textId="77777777" w:rsidR="00193A5F" w:rsidRDefault="00193A5F" w:rsidP="00F377F3">
      <w:pPr>
        <w:pStyle w:val="KWFTitel-02"/>
      </w:pPr>
    </w:p>
    <w:p w14:paraId="11055193" w14:textId="77777777" w:rsidR="00193A5F" w:rsidRDefault="00193A5F" w:rsidP="00F377F3">
      <w:pPr>
        <w:pStyle w:val="KWFTitel-02"/>
      </w:pPr>
    </w:p>
    <w:p w14:paraId="567E9EA0" w14:textId="77777777" w:rsidR="00193A5F" w:rsidRDefault="00193A5F" w:rsidP="00F377F3">
      <w:pPr>
        <w:pStyle w:val="KWFTitel-02"/>
      </w:pPr>
    </w:p>
    <w:p w14:paraId="37AF0AFA" w14:textId="77777777" w:rsidR="00193A5F" w:rsidRDefault="00193A5F" w:rsidP="00F377F3">
      <w:pPr>
        <w:pStyle w:val="KWFTitel-02"/>
      </w:pPr>
    </w:p>
    <w:p w14:paraId="5C7476B2" w14:textId="77777777" w:rsidR="00193A5F" w:rsidRDefault="00193A5F" w:rsidP="00F377F3">
      <w:pPr>
        <w:pStyle w:val="KWFTitel-02"/>
      </w:pPr>
    </w:p>
    <w:p w14:paraId="6590349B" w14:textId="7AFA7103" w:rsidR="002B2A56" w:rsidRDefault="004B28C0" w:rsidP="00F377F3">
      <w:pPr>
        <w:pStyle w:val="KWFTitel-02"/>
      </w:pPr>
      <w:r w:rsidRPr="00055F51">
        <w:lastRenderedPageBreak/>
        <w:t xml:space="preserve">Inhaltliche </w:t>
      </w:r>
      <w:r w:rsidR="007A64A7" w:rsidRPr="00055F51">
        <w:t>Projektbeschreibung</w:t>
      </w:r>
    </w:p>
    <w:p w14:paraId="724515B5" w14:textId="7CCE50A6" w:rsidR="00AD0C25" w:rsidRPr="00055F51" w:rsidRDefault="00AD0C25" w:rsidP="00AD0C25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>
        <w:t>Ausgangssituation &amp; Motivation</w:t>
      </w:r>
    </w:p>
    <w:p w14:paraId="319044B4" w14:textId="4EE74559" w:rsidR="00AD0C25" w:rsidRDefault="00CC040B" w:rsidP="00E866C7">
      <w:pPr>
        <w:spacing w:after="120"/>
      </w:pPr>
      <w:r>
        <w:t>Welches Problem möchten Sie</w:t>
      </w:r>
      <w:r w:rsidR="00FA067A">
        <w:t xml:space="preserve"> durch das Projekt</w:t>
      </w:r>
      <w:r>
        <w:t xml:space="preserve"> lösen? </w:t>
      </w:r>
      <w:r w:rsidR="000854CB">
        <w:t>B</w:t>
      </w:r>
      <w:r>
        <w:t xml:space="preserve">eschreiben Sie </w:t>
      </w:r>
      <w:r w:rsidR="000854CB">
        <w:t xml:space="preserve">zudem </w:t>
      </w:r>
      <w:r>
        <w:t>die Ist-Situation und Ihre Motivation für das Projekt</w:t>
      </w:r>
      <w:r w:rsidR="008E2606">
        <w:t>.</w:t>
      </w:r>
    </w:p>
    <w:p w14:paraId="14E3181F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3</w:t>
      </w:r>
      <w:r w:rsidRPr="00055F51">
        <w:t>.</w:t>
      </w:r>
      <w:r>
        <w:t>0</w:t>
      </w:r>
      <w:r w:rsidRPr="00055F51">
        <w:t>00 Zeichen (</w:t>
      </w:r>
      <w:r>
        <w:t>mit</w:t>
      </w:r>
      <w:r w:rsidRPr="00055F51">
        <w:t xml:space="preserve"> Leerzeichen</w:t>
      </w:r>
      <w:r>
        <w:t xml:space="preserve">) </w:t>
      </w:r>
    </w:p>
    <w:bookmarkStart w:id="2" w:name="_Hlk217381800"/>
    <w:p w14:paraId="36E91659" w14:textId="7D0E38D2" w:rsidR="001368CE" w:rsidRDefault="001368CE" w:rsidP="006B1E74">
      <w:r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maxLength w:val="3500"/>
            </w:textInput>
          </w:ffData>
        </w:fldChar>
      </w:r>
      <w:bookmarkStart w:id="3" w:name="Text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  <w:bookmarkEnd w:id="3"/>
      <w:bookmarkEnd w:id="2"/>
    </w:p>
    <w:p w14:paraId="77158504" w14:textId="11A46915" w:rsidR="002C5D41" w:rsidRPr="00055F51" w:rsidRDefault="002C5D41" w:rsidP="004E6BCA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055F51">
        <w:t>Stand der Technik</w:t>
      </w:r>
      <w:r w:rsidR="00C15D0D">
        <w:t xml:space="preserve"> | Stand des Wissens</w:t>
      </w:r>
    </w:p>
    <w:p w14:paraId="2213BAAE" w14:textId="44B08FCA" w:rsidR="007B2038" w:rsidRDefault="00832823" w:rsidP="009412B9">
      <w:pPr>
        <w:pStyle w:val="KWFTextfeld"/>
        <w:shd w:val="clear" w:color="auto" w:fill="auto"/>
        <w:spacing w:after="120"/>
        <w:rPr>
          <w:color w:val="auto"/>
        </w:rPr>
      </w:pPr>
      <w:r w:rsidRPr="009412B9">
        <w:rPr>
          <w:color w:val="auto"/>
        </w:rPr>
        <w:t xml:space="preserve">Welche </w:t>
      </w:r>
      <w:r w:rsidR="00C326B4">
        <w:rPr>
          <w:color w:val="auto"/>
        </w:rPr>
        <w:t>Produkte</w:t>
      </w:r>
      <w:r w:rsidR="001B60CF">
        <w:rPr>
          <w:color w:val="auto"/>
        </w:rPr>
        <w:t xml:space="preserve"> |</w:t>
      </w:r>
      <w:r w:rsidR="00C326B4">
        <w:rPr>
          <w:color w:val="auto"/>
        </w:rPr>
        <w:t xml:space="preserve"> Verfahren</w:t>
      </w:r>
      <w:r w:rsidR="001B60CF">
        <w:rPr>
          <w:color w:val="auto"/>
        </w:rPr>
        <w:t xml:space="preserve"> | </w:t>
      </w:r>
      <w:r w:rsidR="00C326B4">
        <w:rPr>
          <w:color w:val="auto"/>
        </w:rPr>
        <w:t xml:space="preserve">Dienstleistungen </w:t>
      </w:r>
      <w:r w:rsidRPr="009412B9">
        <w:rPr>
          <w:color w:val="auto"/>
        </w:rPr>
        <w:t>im Anwendungsgebiet</w:t>
      </w:r>
      <w:r w:rsidR="00CC35E7" w:rsidRPr="009412B9">
        <w:rPr>
          <w:color w:val="auto"/>
        </w:rPr>
        <w:t xml:space="preserve"> des Projekts</w:t>
      </w:r>
      <w:r w:rsidR="00C326B4">
        <w:rPr>
          <w:color w:val="auto"/>
        </w:rPr>
        <w:t xml:space="preserve"> gibt es bereits am Markt</w:t>
      </w:r>
      <w:r w:rsidR="00CC35E7" w:rsidRPr="009412B9">
        <w:rPr>
          <w:color w:val="auto"/>
        </w:rPr>
        <w:t>?</w:t>
      </w:r>
      <w:r w:rsidRPr="009412B9">
        <w:rPr>
          <w:color w:val="auto"/>
        </w:rPr>
        <w:t xml:space="preserve"> </w:t>
      </w:r>
      <w:r w:rsidR="00CC35E7" w:rsidRPr="009412B9">
        <w:rPr>
          <w:color w:val="auto"/>
        </w:rPr>
        <w:t>Bitte nehmen</w:t>
      </w:r>
      <w:r w:rsidR="00D107A1" w:rsidRPr="009412B9">
        <w:rPr>
          <w:color w:val="auto"/>
        </w:rPr>
        <w:t xml:space="preserve"> Sie </w:t>
      </w:r>
      <w:r w:rsidR="0068109A" w:rsidRPr="009412B9">
        <w:rPr>
          <w:color w:val="auto"/>
        </w:rPr>
        <w:t xml:space="preserve">vor allem auch </w:t>
      </w:r>
      <w:r w:rsidR="00CC35E7" w:rsidRPr="009412B9">
        <w:rPr>
          <w:color w:val="auto"/>
        </w:rPr>
        <w:t>Bezug zu</w:t>
      </w:r>
      <w:r w:rsidR="0068109A" w:rsidRPr="009412B9">
        <w:rPr>
          <w:color w:val="auto"/>
        </w:rPr>
        <w:t>m</w:t>
      </w:r>
      <w:r w:rsidR="00CC35E7" w:rsidRPr="009412B9">
        <w:rPr>
          <w:color w:val="auto"/>
        </w:rPr>
        <w:t xml:space="preserve"> </w:t>
      </w:r>
      <w:r w:rsidR="003605D3" w:rsidRPr="009412B9">
        <w:rPr>
          <w:color w:val="auto"/>
        </w:rPr>
        <w:t>(potenzielle</w:t>
      </w:r>
      <w:r w:rsidR="00CC35E7" w:rsidRPr="009412B9">
        <w:rPr>
          <w:color w:val="auto"/>
        </w:rPr>
        <w:t>n</w:t>
      </w:r>
      <w:r w:rsidR="003605D3" w:rsidRPr="009412B9">
        <w:rPr>
          <w:color w:val="auto"/>
        </w:rPr>
        <w:t>) Mitbewerb</w:t>
      </w:r>
      <w:r w:rsidR="0068109A" w:rsidRPr="009412B9">
        <w:rPr>
          <w:color w:val="auto"/>
        </w:rPr>
        <w:t>.</w:t>
      </w:r>
      <w:r w:rsidR="00677F66">
        <w:rPr>
          <w:color w:val="auto"/>
        </w:rPr>
        <w:t xml:space="preserve"> </w:t>
      </w:r>
      <w:r w:rsidR="009412B9" w:rsidRPr="009412B9">
        <w:rPr>
          <w:color w:val="auto"/>
        </w:rPr>
        <w:t xml:space="preserve">Gibt es Patente | Schutzrechte, die Ihre geplante Entwicklung behindern könnten? Bitte begründen Sie, falls eine Recherche nicht </w:t>
      </w:r>
      <w:r w:rsidR="009412B9" w:rsidRPr="00534B38">
        <w:rPr>
          <w:color w:val="auto"/>
        </w:rPr>
        <w:t>möglich war.</w:t>
      </w:r>
    </w:p>
    <w:p w14:paraId="01DCAC88" w14:textId="77777777" w:rsidR="00631A84" w:rsidRDefault="00631A84" w:rsidP="00631A84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</w:t>
      </w:r>
      <w:r w:rsidRPr="00055F51">
        <w:t>.</w:t>
      </w:r>
      <w:r>
        <w:t>0</w:t>
      </w:r>
      <w:r w:rsidRPr="00055F51">
        <w:t>00 Zeichen (</w:t>
      </w:r>
      <w:r>
        <w:t xml:space="preserve">mit </w:t>
      </w:r>
      <w:r w:rsidRPr="00055F51">
        <w:t>Leerzeichen</w:t>
      </w:r>
      <w:r>
        <w:t>)</w:t>
      </w:r>
    </w:p>
    <w:p w14:paraId="53FB49BD" w14:textId="77777777" w:rsidR="00631A84" w:rsidRDefault="00631A84" w:rsidP="006B1E74">
      <w:r w:rsidRPr="001368C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1368CE">
        <w:rPr>
          <w:highlight w:val="lightGray"/>
        </w:rPr>
        <w:instrText xml:space="preserve"> FORMTEXT </w:instrText>
      </w:r>
      <w:r w:rsidRPr="001368CE">
        <w:rPr>
          <w:highlight w:val="lightGray"/>
        </w:rPr>
      </w:r>
      <w:r w:rsidRPr="001368CE">
        <w:rPr>
          <w:highlight w:val="lightGray"/>
        </w:rPr>
        <w:fldChar w:fldCharType="separate"/>
      </w:r>
      <w:r>
        <w:rPr>
          <w:noProof/>
          <w:highlight w:val="lightGray"/>
        </w:rPr>
        <w:t>Geben Sie hier Ihren Text ein.</w:t>
      </w:r>
      <w:r w:rsidRPr="001368CE">
        <w:rPr>
          <w:highlight w:val="lightGray"/>
        </w:rPr>
        <w:fldChar w:fldCharType="end"/>
      </w:r>
    </w:p>
    <w:p w14:paraId="5A182BD4" w14:textId="02157434" w:rsidR="009F4394" w:rsidRPr="004B5CD6" w:rsidRDefault="009F4394" w:rsidP="009F4394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284" w:hanging="284"/>
      </w:pPr>
      <w:r w:rsidRPr="004B5CD6">
        <w:t>Neu</w:t>
      </w:r>
      <w:r w:rsidR="005966B9" w:rsidRPr="004B5CD6">
        <w:t>h</w:t>
      </w:r>
      <w:r w:rsidRPr="004B5CD6">
        <w:t>eit &amp; Auswirkungen</w:t>
      </w:r>
    </w:p>
    <w:p w14:paraId="50E48B7C" w14:textId="2C0F31A1" w:rsidR="00677F66" w:rsidRDefault="00133F6C" w:rsidP="00677F66">
      <w:pPr>
        <w:pStyle w:val="KWFTextfeld"/>
        <w:shd w:val="clear" w:color="auto" w:fill="auto"/>
        <w:spacing w:after="120"/>
        <w:rPr>
          <w:color w:val="auto"/>
        </w:rPr>
      </w:pPr>
      <w:r w:rsidRPr="004B5CD6">
        <w:rPr>
          <w:color w:val="auto"/>
        </w:rPr>
        <w:t xml:space="preserve">Was macht Ihre Entwicklung im Vergleich </w:t>
      </w:r>
      <w:r w:rsidR="00FC2F18" w:rsidRPr="004B5CD6">
        <w:rPr>
          <w:color w:val="auto"/>
        </w:rPr>
        <w:t>zum zuvor beschriebenen Stand</w:t>
      </w:r>
      <w:r w:rsidRPr="004B5CD6">
        <w:rPr>
          <w:color w:val="auto"/>
        </w:rPr>
        <w:t xml:space="preserve"> der Technik | </w:t>
      </w:r>
      <w:r w:rsidR="00C15D0D" w:rsidRPr="004B5CD6">
        <w:rPr>
          <w:color w:val="auto"/>
        </w:rPr>
        <w:t xml:space="preserve">Stand </w:t>
      </w:r>
      <w:r w:rsidRPr="004B5CD6">
        <w:rPr>
          <w:color w:val="auto"/>
        </w:rPr>
        <w:t>des Wissens</w:t>
      </w:r>
      <w:r w:rsidR="007B30E6" w:rsidRPr="004B5CD6">
        <w:rPr>
          <w:color w:val="auto"/>
        </w:rPr>
        <w:t xml:space="preserve"> neu oder einzigartig?</w:t>
      </w:r>
      <w:r w:rsidR="00677F66" w:rsidRPr="004B5CD6">
        <w:rPr>
          <w:color w:val="auto"/>
        </w:rPr>
        <w:t xml:space="preserve"> </w:t>
      </w:r>
      <w:r w:rsidR="005405CD">
        <w:rPr>
          <w:color w:val="auto"/>
        </w:rPr>
        <w:t>Inwiefern kann</w:t>
      </w:r>
      <w:r w:rsidR="00677F66" w:rsidRPr="004B5CD6">
        <w:rPr>
          <w:color w:val="auto"/>
        </w:rPr>
        <w:t xml:space="preserve"> durch Ihre Entwicklung ein positiver Beitrag zur ökologischen, digitalen und | oder sozialen Transformation geleistet werden? Sind neben den positiven Auswirkungen ggfs. auch nachteilige zu erwarten?</w:t>
      </w:r>
    </w:p>
    <w:p w14:paraId="334EF16E" w14:textId="77777777" w:rsidR="00631A84" w:rsidRDefault="00631A84" w:rsidP="00631A84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</w:t>
      </w:r>
      <w:r w:rsidRPr="00055F51">
        <w:t>.</w:t>
      </w:r>
      <w:r>
        <w:t>0</w:t>
      </w:r>
      <w:r w:rsidRPr="00055F51">
        <w:t>00 Zeichen (</w:t>
      </w:r>
      <w:r>
        <w:t xml:space="preserve">mit </w:t>
      </w:r>
      <w:r w:rsidRPr="00055F51">
        <w:t>Leerzeichen</w:t>
      </w:r>
      <w:r>
        <w:t>)</w:t>
      </w:r>
    </w:p>
    <w:p w14:paraId="7690E917" w14:textId="77777777" w:rsidR="00631A84" w:rsidRDefault="00631A84" w:rsidP="006B1E74">
      <w:r w:rsidRPr="001368C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1368CE">
        <w:rPr>
          <w:highlight w:val="lightGray"/>
        </w:rPr>
        <w:instrText xml:space="preserve"> FORMTEXT </w:instrText>
      </w:r>
      <w:r w:rsidRPr="001368CE">
        <w:rPr>
          <w:highlight w:val="lightGray"/>
        </w:rPr>
      </w:r>
      <w:r w:rsidRPr="001368CE">
        <w:rPr>
          <w:highlight w:val="lightGray"/>
        </w:rPr>
        <w:fldChar w:fldCharType="separate"/>
      </w:r>
      <w:r>
        <w:rPr>
          <w:noProof/>
          <w:highlight w:val="lightGray"/>
        </w:rPr>
        <w:t>Geben Sie hier Ihren Text ein.</w:t>
      </w:r>
      <w:r w:rsidRPr="001368CE">
        <w:rPr>
          <w:highlight w:val="lightGray"/>
        </w:rPr>
        <w:fldChar w:fldCharType="end"/>
      </w:r>
    </w:p>
    <w:p w14:paraId="1F8D839F" w14:textId="6D0B774D" w:rsidR="009F4394" w:rsidRDefault="009F4394" w:rsidP="009F4394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284" w:hanging="284"/>
      </w:pPr>
      <w:r>
        <w:t>Entwicklungsziele</w:t>
      </w:r>
    </w:p>
    <w:p w14:paraId="2A89B042" w14:textId="114E54AA" w:rsidR="00325B91" w:rsidRDefault="000854CB" w:rsidP="00A71E19">
      <w:pPr>
        <w:spacing w:after="120"/>
      </w:pPr>
      <w:r>
        <w:t>B</w:t>
      </w:r>
      <w:r w:rsidR="00325B91" w:rsidRPr="00055F51">
        <w:t xml:space="preserve">eschreiben Sie </w:t>
      </w:r>
      <w:r w:rsidR="00ED50B9">
        <w:t>das</w:t>
      </w:r>
      <w:r w:rsidR="00325B91" w:rsidRPr="00055F51">
        <w:t xml:space="preserve"> angestrebte technische Entwicklungsziel</w:t>
      </w:r>
      <w:r w:rsidR="00ED50B9">
        <w:t xml:space="preserve"> </w:t>
      </w:r>
      <w:r w:rsidR="007B30E6">
        <w:t>(</w:t>
      </w:r>
      <w:r w:rsidR="00DD0F7B">
        <w:t xml:space="preserve">ggfs. </w:t>
      </w:r>
      <w:r w:rsidR="007B30E6">
        <w:t>inkl</w:t>
      </w:r>
      <w:r>
        <w:t xml:space="preserve">. </w:t>
      </w:r>
      <w:r w:rsidR="007B30E6">
        <w:t xml:space="preserve">der </w:t>
      </w:r>
      <w:r w:rsidR="00DD0F7B">
        <w:t>Zwischenziele</w:t>
      </w:r>
      <w:r w:rsidR="007B30E6">
        <w:t>)</w:t>
      </w:r>
      <w:r w:rsidR="00325B91" w:rsidRPr="00055F51">
        <w:t>. Welche</w:t>
      </w:r>
      <w:r>
        <w:t xml:space="preserve"> </w:t>
      </w:r>
      <w:r w:rsidR="00325B91" w:rsidRPr="00055F51">
        <w:t xml:space="preserve">Ergebnisse sollen am Ende </w:t>
      </w:r>
      <w:r>
        <w:t>vorliegen</w:t>
      </w:r>
      <w:r w:rsidR="00325B91" w:rsidRPr="00055F51">
        <w:t>?</w:t>
      </w:r>
    </w:p>
    <w:p w14:paraId="4805999E" w14:textId="575D26FD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 w:rsidR="004B5B69">
        <w:t>3</w:t>
      </w:r>
      <w:r w:rsidRPr="00055F51">
        <w:t>.</w:t>
      </w:r>
      <w:r>
        <w:t>0</w:t>
      </w:r>
      <w:r w:rsidRPr="00055F51">
        <w:t>00 Zeichen (</w:t>
      </w:r>
      <w:r>
        <w:t>mit</w:t>
      </w:r>
      <w:r w:rsidRPr="00055F51">
        <w:t xml:space="preserve"> Leerzeichen</w:t>
      </w:r>
      <w:r>
        <w:t>)</w:t>
      </w:r>
    </w:p>
    <w:p w14:paraId="0512BD9A" w14:textId="3679F692" w:rsidR="001368CE" w:rsidRDefault="004B5B69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4459D6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5D88559F" w14:textId="1DE132D7" w:rsidR="004C57F4" w:rsidRPr="00F2753B" w:rsidRDefault="00A51C05" w:rsidP="006C0FD1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F2753B">
        <w:t>Herausforderungen</w:t>
      </w:r>
      <w:r w:rsidR="007A45A1" w:rsidRPr="00F2753B">
        <w:t xml:space="preserve"> |</w:t>
      </w:r>
      <w:r w:rsidRPr="00F2753B">
        <w:t xml:space="preserve"> </w:t>
      </w:r>
      <w:r w:rsidR="009031DA">
        <w:t>Unsicherheiten</w:t>
      </w:r>
      <w:r w:rsidR="00325B91" w:rsidRPr="00F2753B">
        <w:t xml:space="preserve"> &amp; Lösungen</w:t>
      </w:r>
    </w:p>
    <w:p w14:paraId="32CAD651" w14:textId="2759534C" w:rsidR="00D107A1" w:rsidRDefault="00F722B0" w:rsidP="00A71E19">
      <w:pPr>
        <w:spacing w:after="120"/>
      </w:pPr>
      <w:r>
        <w:t>Bitte b</w:t>
      </w:r>
      <w:r w:rsidR="007A45A1" w:rsidRPr="00055F51">
        <w:t xml:space="preserve">eschreiben Sie die </w:t>
      </w:r>
      <w:r w:rsidR="00D107A1">
        <w:t xml:space="preserve">technischen </w:t>
      </w:r>
      <w:r w:rsidR="004A6B53">
        <w:t>|</w:t>
      </w:r>
      <w:r w:rsidR="00D107A1">
        <w:t xml:space="preserve"> organisatorischen </w:t>
      </w:r>
      <w:r w:rsidR="007A45A1" w:rsidRPr="00055F51">
        <w:t>Heraus</w:t>
      </w:r>
      <w:r w:rsidR="007A45A1" w:rsidRPr="0068109A">
        <w:t>forderungen</w:t>
      </w:r>
      <w:r w:rsidR="0032444A" w:rsidRPr="0068109A">
        <w:t xml:space="preserve"> </w:t>
      </w:r>
      <w:r w:rsidR="009031DA" w:rsidRPr="0068109A">
        <w:t xml:space="preserve">und Unsicherheiten </w:t>
      </w:r>
      <w:r w:rsidR="007B30E6" w:rsidRPr="0068109A">
        <w:t>im Entwicklungsverlauf</w:t>
      </w:r>
      <w:r w:rsidR="007A45A1" w:rsidRPr="00055F51">
        <w:t>.</w:t>
      </w:r>
      <w:r w:rsidR="00D107A1">
        <w:t xml:space="preserve"> Wie wollen Sie damit umgehen? Welche</w:t>
      </w:r>
      <w:r w:rsidR="007A45A1" w:rsidRPr="00055F51">
        <w:t xml:space="preserve"> Mittel</w:t>
      </w:r>
      <w:r w:rsidR="00282DD5">
        <w:t xml:space="preserve">, </w:t>
      </w:r>
      <w:r w:rsidR="007A45A1" w:rsidRPr="00055F51">
        <w:t>Ressourcen</w:t>
      </w:r>
      <w:r w:rsidR="00FA067A">
        <w:t>,</w:t>
      </w:r>
      <w:r w:rsidR="00282DD5">
        <w:t xml:space="preserve"> </w:t>
      </w:r>
      <w:r w:rsidR="007A45A1" w:rsidRPr="00055F51">
        <w:t>Technologi</w:t>
      </w:r>
      <w:r w:rsidR="00282DD5">
        <w:t xml:space="preserve">en, </w:t>
      </w:r>
      <w:r w:rsidR="007A45A1" w:rsidRPr="00055F51">
        <w:t>Methoden</w:t>
      </w:r>
      <w:r w:rsidR="00D107A1">
        <w:t xml:space="preserve"> </w:t>
      </w:r>
      <w:r w:rsidR="00ED50B9">
        <w:t>planen Sie</w:t>
      </w:r>
      <w:r w:rsidR="009031DA">
        <w:t xml:space="preserve"> dabei</w:t>
      </w:r>
      <w:r w:rsidR="00ED50B9">
        <w:t xml:space="preserve"> </w:t>
      </w:r>
      <w:r w:rsidR="00C46A48">
        <w:t>einzusetzen</w:t>
      </w:r>
      <w:r w:rsidR="00ED50B9">
        <w:t xml:space="preserve"> und </w:t>
      </w:r>
      <w:r w:rsidR="0068109A" w:rsidRPr="00A71E19">
        <w:t>weshalb</w:t>
      </w:r>
      <w:r w:rsidR="00D107A1" w:rsidRPr="00A71E19">
        <w:t>?</w:t>
      </w:r>
    </w:p>
    <w:p w14:paraId="04FBB267" w14:textId="53E0F33D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</w:t>
      </w:r>
      <w:r w:rsidRPr="00055F51">
        <w:t>.</w:t>
      </w:r>
      <w:r>
        <w:t>0</w:t>
      </w:r>
      <w:r w:rsidRPr="00055F51">
        <w:t>00 Zeichen (</w:t>
      </w:r>
      <w:r>
        <w:t>mit</w:t>
      </w:r>
      <w:r w:rsidRPr="00055F51">
        <w:t xml:space="preserve"> Leerzeichen</w:t>
      </w:r>
      <w:r>
        <w:t>)</w:t>
      </w:r>
    </w:p>
    <w:p w14:paraId="0AE37946" w14:textId="025239D6" w:rsidR="001368CE" w:rsidRDefault="001368CE" w:rsidP="006B1E74">
      <w:r w:rsidRPr="001368C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1368CE">
        <w:rPr>
          <w:highlight w:val="lightGray"/>
        </w:rPr>
        <w:instrText xml:space="preserve"> FORMTEXT </w:instrText>
      </w:r>
      <w:r w:rsidRPr="001368CE">
        <w:rPr>
          <w:highlight w:val="lightGray"/>
        </w:rPr>
      </w:r>
      <w:r w:rsidRPr="001368CE"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 w:rsidRPr="001368CE">
        <w:rPr>
          <w:highlight w:val="lightGray"/>
        </w:rPr>
        <w:fldChar w:fldCharType="end"/>
      </w:r>
    </w:p>
    <w:p w14:paraId="48EACBC0" w14:textId="2FC15227" w:rsidR="0032444A" w:rsidRPr="0068109A" w:rsidRDefault="00DD4575" w:rsidP="009F4394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284" w:hanging="284"/>
      </w:pPr>
      <w:r w:rsidRPr="0068109A">
        <w:t>Projekt- | Entwicklungsrisiken</w:t>
      </w:r>
    </w:p>
    <w:p w14:paraId="5F1E6D74" w14:textId="04890D6A" w:rsidR="0032444A" w:rsidRDefault="00324791" w:rsidP="00A71E19">
      <w:pPr>
        <w:pStyle w:val="KWFTextfeld"/>
        <w:shd w:val="clear" w:color="auto" w:fill="auto"/>
        <w:spacing w:after="120"/>
        <w:rPr>
          <w:color w:val="auto"/>
        </w:rPr>
      </w:pPr>
      <w:r>
        <w:rPr>
          <w:color w:val="auto"/>
        </w:rPr>
        <w:t>Bitte b</w:t>
      </w:r>
      <w:r w:rsidR="0032444A">
        <w:rPr>
          <w:color w:val="auto"/>
        </w:rPr>
        <w:t>e</w:t>
      </w:r>
      <w:r w:rsidR="0032444A" w:rsidRPr="0032444A">
        <w:rPr>
          <w:color w:val="auto"/>
        </w:rPr>
        <w:t>nennen Sie Bedingungen, unter denen das Projekt abgebrochen oder völlig neu konzipiert werden müsste.</w:t>
      </w:r>
      <w:r w:rsidR="00595695">
        <w:rPr>
          <w:color w:val="auto"/>
        </w:rPr>
        <w:t xml:space="preserve"> </w:t>
      </w:r>
      <w:r w:rsidR="00E7604D">
        <w:rPr>
          <w:color w:val="auto"/>
        </w:rPr>
        <w:t xml:space="preserve">Welche Risiken </w:t>
      </w:r>
      <w:r w:rsidR="00641E80">
        <w:rPr>
          <w:color w:val="auto"/>
        </w:rPr>
        <w:t>gehen Sie als Unternehmen</w:t>
      </w:r>
      <w:r w:rsidR="00E7604D">
        <w:rPr>
          <w:color w:val="auto"/>
        </w:rPr>
        <w:t xml:space="preserve"> </w:t>
      </w:r>
      <w:r w:rsidR="00DA5A05">
        <w:rPr>
          <w:color w:val="auto"/>
        </w:rPr>
        <w:t>durch den Start dieses Projekts ein? Welche Folgen entstehen, wenn das geplante Entwicklungsziel nicht erreicht wird?</w:t>
      </w:r>
    </w:p>
    <w:p w14:paraId="14E82569" w14:textId="77777777" w:rsidR="00631A84" w:rsidRDefault="00631A84" w:rsidP="00631A84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2.000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28EFED5C" w14:textId="43035161" w:rsidR="00631A84" w:rsidRDefault="00631A84" w:rsidP="006B1E74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1AE9E323" w14:textId="77777777" w:rsidR="00225D36" w:rsidRDefault="00225D36" w:rsidP="006B1E74">
      <w:pPr>
        <w:sectPr w:rsidR="00225D36" w:rsidSect="005316C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281" w:right="4251" w:bottom="964" w:left="1701" w:header="641" w:footer="567" w:gutter="0"/>
          <w:cols w:space="708"/>
          <w:docGrid w:linePitch="360"/>
        </w:sectPr>
      </w:pPr>
    </w:p>
    <w:p w14:paraId="22D361C4" w14:textId="137ACDE4" w:rsidR="009F149E" w:rsidRPr="00055F51" w:rsidRDefault="009F149E" w:rsidP="00706803">
      <w:pPr>
        <w:pStyle w:val="KWFTitel-02"/>
      </w:pPr>
      <w:r w:rsidRPr="00055F51">
        <w:lastRenderedPageBreak/>
        <w:t>Wirtschaftliches Potenzial</w:t>
      </w:r>
    </w:p>
    <w:p w14:paraId="1BEF411B" w14:textId="196E2D5A" w:rsidR="00B37E78" w:rsidRPr="00F2753B" w:rsidRDefault="00BD437B" w:rsidP="00D975A8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F2753B">
        <w:t>Wirtschaftliche Bedeutung</w:t>
      </w:r>
      <w:r w:rsidR="00717E1E">
        <w:t xml:space="preserve"> &amp; Wirkung</w:t>
      </w:r>
    </w:p>
    <w:p w14:paraId="3CF1DACC" w14:textId="43AD842A" w:rsidR="00717E1E" w:rsidRDefault="00AD1818" w:rsidP="00963106">
      <w:pPr>
        <w:spacing w:after="120"/>
      </w:pPr>
      <w:r w:rsidRPr="00055F51">
        <w:t xml:space="preserve">Welche Bedeutung </w:t>
      </w:r>
      <w:r w:rsidR="00717E1E">
        <w:t>haben</w:t>
      </w:r>
      <w:r w:rsidRPr="00055F51">
        <w:t xml:space="preserve"> das </w:t>
      </w:r>
      <w:r w:rsidR="00D107A1">
        <w:t>Projekt</w:t>
      </w:r>
      <w:r w:rsidR="00717E1E">
        <w:t xml:space="preserve"> und die Projektergebnisse</w:t>
      </w:r>
      <w:r w:rsidRPr="00055F51">
        <w:t xml:space="preserve"> für </w:t>
      </w:r>
      <w:r w:rsidR="00717E1E">
        <w:t>die strategische Ausrichtung Ihres</w:t>
      </w:r>
      <w:r w:rsidRPr="00055F51">
        <w:t xml:space="preserve"> Unternehmen</w:t>
      </w:r>
      <w:r w:rsidR="00717E1E">
        <w:t>s</w:t>
      </w:r>
      <w:r w:rsidRPr="00055F51">
        <w:t>?</w:t>
      </w:r>
      <w:r w:rsidR="00717E1E">
        <w:t xml:space="preserve"> </w:t>
      </w:r>
      <w:r w:rsidRPr="00055F51">
        <w:t xml:space="preserve">Welche wirtschaftlichen Vorteile </w:t>
      </w:r>
      <w:r w:rsidR="00717E1E">
        <w:t xml:space="preserve">| Effekte </w:t>
      </w:r>
      <w:r w:rsidRPr="00055F51">
        <w:t>erwarten Sie sich</w:t>
      </w:r>
      <w:r w:rsidR="00717E1E">
        <w:t xml:space="preserve"> dadurch</w:t>
      </w:r>
      <w:r w:rsidRPr="00055F51">
        <w:t>?</w:t>
      </w:r>
      <w:r w:rsidR="00963106">
        <w:t xml:space="preserve"> </w:t>
      </w:r>
      <w:r w:rsidR="00F722B0">
        <w:t>Bitte s</w:t>
      </w:r>
      <w:r w:rsidR="00963106" w:rsidRPr="00055F51">
        <w:t xml:space="preserve">tellen Sie </w:t>
      </w:r>
      <w:r w:rsidR="00717E1E">
        <w:t xml:space="preserve">zudem </w:t>
      </w:r>
      <w:r w:rsidR="00963106" w:rsidRPr="00055F51">
        <w:t xml:space="preserve">die geplanten Jahresumsätze sowie den Gewinn </w:t>
      </w:r>
      <w:r w:rsidR="008A2830">
        <w:t>|</w:t>
      </w:r>
      <w:r w:rsidR="00963106" w:rsidRPr="00055F51">
        <w:t xml:space="preserve"> Verlust für die nächsten </w:t>
      </w:r>
      <w:r w:rsidR="00F722B0">
        <w:t>drei</w:t>
      </w:r>
      <w:r w:rsidR="00963106" w:rsidRPr="00055F51">
        <w:t xml:space="preserve"> Jahre </w:t>
      </w:r>
      <w:r w:rsidR="00717E1E">
        <w:t>»</w:t>
      </w:r>
      <w:r w:rsidR="00963106" w:rsidRPr="00055F51">
        <w:t>nach Start des Projekts</w:t>
      </w:r>
      <w:r w:rsidR="00717E1E">
        <w:t>«</w:t>
      </w:r>
      <w:r w:rsidR="00963106" w:rsidRPr="00055F51">
        <w:t xml:space="preserve"> dar</w:t>
      </w:r>
      <w:r w:rsidR="003C29A5">
        <w:t>.</w:t>
      </w:r>
    </w:p>
    <w:p w14:paraId="19512A88" w14:textId="6E2727DF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 w:rsidR="00BF0FD2">
        <w:t>3</w:t>
      </w:r>
      <w:r>
        <w:t>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72B428C1" w14:textId="07E5F6EF" w:rsidR="001368CE" w:rsidRDefault="00BF0FD2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4459D6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2F37384A" w14:textId="7E9DFC77" w:rsidR="006D3C4D" w:rsidRPr="00055F51" w:rsidRDefault="004E6023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>
        <w:t>Zielgruppe &amp; Markt</w:t>
      </w:r>
      <w:r w:rsidR="006E2A1C">
        <w:t>relevanz</w:t>
      </w:r>
    </w:p>
    <w:p w14:paraId="614CF957" w14:textId="3DB5D4C3" w:rsidR="00ED50B9" w:rsidRDefault="00133F6C" w:rsidP="00276536">
      <w:pPr>
        <w:spacing w:after="120"/>
      </w:pPr>
      <w:r>
        <w:t xml:space="preserve">Wer sind die Zielgruppen? Welchen Bedarf deckt Ihre Entwicklung ab? </w:t>
      </w:r>
      <w:r w:rsidR="00F722B0">
        <w:t>Bitte b</w:t>
      </w:r>
      <w:r w:rsidR="00F9208A" w:rsidRPr="00F9208A">
        <w:t>eschreiben Sie die Relevanz und den Nutzen Ihrer Lösung für Kundinnen | Kunden, die konkreten Anwenderinnen | Anwender und ggfs. für die Allgemeinheit.</w:t>
      </w:r>
      <w:r w:rsidR="00F9208A">
        <w:t xml:space="preserve"> </w:t>
      </w:r>
      <w:r>
        <w:t>Welcher (</w:t>
      </w:r>
      <w:r w:rsidRPr="00F9208A">
        <w:t xml:space="preserve">zusätzliche) Mehrwert wird geschaffen? </w:t>
      </w:r>
      <w:r w:rsidR="0028364A" w:rsidRPr="00F9208A">
        <w:t xml:space="preserve">Sind </w:t>
      </w:r>
      <w:r w:rsidR="00E94AA6" w:rsidRPr="00F9208A">
        <w:t xml:space="preserve">ggfs. auch </w:t>
      </w:r>
      <w:r w:rsidR="0028364A" w:rsidRPr="00F9208A">
        <w:t>Nachteile zu erwarten?</w:t>
      </w:r>
    </w:p>
    <w:p w14:paraId="228AE849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03B00FA4" w14:textId="2129EFD5" w:rsidR="001368CE" w:rsidRDefault="001368CE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36B0E28C" w14:textId="37883B0F" w:rsidR="00ED50B9" w:rsidRPr="00055F51" w:rsidRDefault="00ED50B9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>
        <w:t>Markt</w:t>
      </w:r>
      <w:r w:rsidR="00696581">
        <w:t xml:space="preserve"> | Markterschließung</w:t>
      </w:r>
    </w:p>
    <w:p w14:paraId="20505B30" w14:textId="77777777" w:rsidR="0034680A" w:rsidRDefault="00A4357A" w:rsidP="00276536">
      <w:pPr>
        <w:spacing w:after="120"/>
      </w:pPr>
      <w:r>
        <w:t>Wann liegt voraussichtlich eine technisch einsatzfähige Lösung (Prototyp, Beta-Version, …) vor? Wann planen Sie diese kommerziell zu verwerten?</w:t>
      </w:r>
      <w:r w:rsidR="0034680A">
        <w:t xml:space="preserve"> Gibt es Herausforderungen | Risiken bei der Überführung zu kommerziellen Markteinführung?</w:t>
      </w:r>
    </w:p>
    <w:p w14:paraId="6D13DFBA" w14:textId="673CBDF5" w:rsidR="006D3C4D" w:rsidRDefault="00133F6C" w:rsidP="00276536">
      <w:pPr>
        <w:spacing w:after="120"/>
      </w:pPr>
      <w:r>
        <w:t xml:space="preserve">Wie entwickelt sich der </w:t>
      </w:r>
      <w:r w:rsidR="00E9795B">
        <w:t xml:space="preserve">relevante </w:t>
      </w:r>
      <w:r>
        <w:t xml:space="preserve">Markt aktuell? </w:t>
      </w:r>
      <w:r w:rsidR="00F722B0">
        <w:t>Bitte b</w:t>
      </w:r>
      <w:r w:rsidR="00251B48">
        <w:t xml:space="preserve">eschreiben Sie, wie die Projektergebnisse zur Erschließung neuer Märkte oder zur Erweiterung bestehender Marktsegmente </w:t>
      </w:r>
      <w:r w:rsidR="00FC2F18">
        <w:t>beitragen</w:t>
      </w:r>
      <w:r w:rsidR="00251B48">
        <w:t>.</w:t>
      </w:r>
    </w:p>
    <w:p w14:paraId="39CE9A0D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0FD86ADB" w14:textId="6F234B20" w:rsidR="001368CE" w:rsidRDefault="001368CE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71E35D9F" w14:textId="3D1172DC" w:rsidR="00BD437B" w:rsidRPr="00055F51" w:rsidRDefault="00AD1818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055F51">
        <w:t>Schutzstrategie</w:t>
      </w:r>
    </w:p>
    <w:p w14:paraId="4B41490D" w14:textId="1CF6BCD0" w:rsidR="00AD1818" w:rsidRDefault="00AD1818" w:rsidP="00276536">
      <w:pPr>
        <w:spacing w:after="120"/>
      </w:pPr>
      <w:r w:rsidRPr="00055F51">
        <w:t xml:space="preserve">Welche Strategie zum Schutz des zu entwickelnden Produkts, Verfahrens oder der zu entwickelnden Dienstleistung </w:t>
      </w:r>
      <w:r w:rsidR="00DD0F7B">
        <w:t>ist</w:t>
      </w:r>
      <w:r w:rsidRPr="00055F51">
        <w:t xml:space="preserve"> geplant?</w:t>
      </w:r>
      <w:r w:rsidR="00FA067A">
        <w:t xml:space="preserve"> Bitte begründen Sie, falls keine Schutzstrategie geplant | möglich ist.</w:t>
      </w:r>
    </w:p>
    <w:p w14:paraId="13E0E1AF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2.000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3F734D61" w14:textId="7E2B5E3B" w:rsidR="001368CE" w:rsidRDefault="001368CE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2B1DC99D" w14:textId="0938D9F4" w:rsidR="00BD437B" w:rsidRPr="00055F51" w:rsidRDefault="006063CD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055F51">
        <w:t>Verwertung</w:t>
      </w:r>
      <w:r w:rsidR="005A4AE0">
        <w:t xml:space="preserve"> | Vertriebsstrategie</w:t>
      </w:r>
    </w:p>
    <w:p w14:paraId="7E9A5238" w14:textId="2D1CC143" w:rsidR="00963106" w:rsidRDefault="004E6023" w:rsidP="00276536">
      <w:pPr>
        <w:spacing w:after="120"/>
      </w:pPr>
      <w:r>
        <w:t>D</w:t>
      </w:r>
      <w:r w:rsidR="006063CD" w:rsidRPr="00055F51">
        <w:t xml:space="preserve">urch wen </w:t>
      </w:r>
      <w:r w:rsidR="008F3A3D">
        <w:t>und</w:t>
      </w:r>
      <w:r w:rsidR="006063CD" w:rsidRPr="00055F51">
        <w:t xml:space="preserve"> wie </w:t>
      </w:r>
      <w:r>
        <w:t xml:space="preserve">findet </w:t>
      </w:r>
      <w:r w:rsidR="006063CD" w:rsidRPr="00055F51">
        <w:t>die Verwertung</w:t>
      </w:r>
      <w:r w:rsidR="008F3A3D" w:rsidRPr="008F3A3D">
        <w:t xml:space="preserve"> </w:t>
      </w:r>
      <w:r w:rsidR="008F3A3D" w:rsidRPr="00055F51">
        <w:t>der Projektergebnisse statt</w:t>
      </w:r>
      <w:r>
        <w:t>?</w:t>
      </w:r>
      <w:r w:rsidR="008F3A3D">
        <w:t xml:space="preserve"> </w:t>
      </w:r>
      <w:r>
        <w:t>W</w:t>
      </w:r>
      <w:r w:rsidR="008F3A3D">
        <w:t xml:space="preserve">ie und in welchem Umfang </w:t>
      </w:r>
      <w:r>
        <w:t xml:space="preserve">sollen </w:t>
      </w:r>
      <w:r w:rsidR="008F3A3D">
        <w:t>die Projektergebnisse skalier</w:t>
      </w:r>
      <w:r>
        <w:t>t werden?</w:t>
      </w:r>
      <w:r w:rsidR="00C308F6">
        <w:t xml:space="preserve"> </w:t>
      </w:r>
      <w:r w:rsidR="00F722B0">
        <w:t>Bitte b</w:t>
      </w:r>
      <w:r w:rsidR="006063CD" w:rsidRPr="00055F51">
        <w:t>eschreiben Sie Ihre bestehende</w:t>
      </w:r>
      <w:r w:rsidR="00600936">
        <w:t>n</w:t>
      </w:r>
      <w:r w:rsidR="006063CD" w:rsidRPr="00055F51">
        <w:t xml:space="preserve"> oder geplante</w:t>
      </w:r>
      <w:r w:rsidR="00600936">
        <w:t>n</w:t>
      </w:r>
      <w:r w:rsidR="006063CD" w:rsidRPr="00055F51">
        <w:t xml:space="preserve"> Vertriebsstruktur</w:t>
      </w:r>
      <w:r w:rsidR="00600936">
        <w:t>en</w:t>
      </w:r>
      <w:r w:rsidR="006063CD" w:rsidRPr="00055F51">
        <w:t>, Servicenetz</w:t>
      </w:r>
      <w:r w:rsidR="00600936">
        <w:t>e</w:t>
      </w:r>
      <w:r w:rsidR="006063CD" w:rsidRPr="00055F51">
        <w:t xml:space="preserve"> und</w:t>
      </w:r>
      <w:r w:rsidR="00600936">
        <w:t xml:space="preserve"> </w:t>
      </w:r>
      <w:r w:rsidR="006063CD" w:rsidRPr="00055F51">
        <w:t>Kundenbetreuungsinstrumente.</w:t>
      </w:r>
    </w:p>
    <w:p w14:paraId="7C14D4CB" w14:textId="0799BC5F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 w:rsidR="00D31B7F">
        <w:t>3</w:t>
      </w:r>
      <w:r>
        <w:t>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0538838C" w14:textId="77777777" w:rsidR="00225D36" w:rsidRDefault="00D31B7F" w:rsidP="006B1E74">
      <w:pPr>
        <w:rPr>
          <w:highlight w:val="lightGray"/>
        </w:rPr>
        <w:sectPr w:rsidR="00225D36" w:rsidSect="00225D36">
          <w:pgSz w:w="11906" w:h="16838" w:code="9"/>
          <w:pgMar w:top="1281" w:right="4251" w:bottom="964" w:left="1701" w:header="641" w:footer="567" w:gutter="0"/>
          <w:cols w:space="708"/>
          <w:docGrid w:linePitch="360"/>
        </w:sect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4459D6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0135D181" w14:textId="28A8A232" w:rsidR="00251B48" w:rsidRPr="00055F51" w:rsidRDefault="004B16CB" w:rsidP="00AF31FF">
      <w:pPr>
        <w:pStyle w:val="KWFTitel-02"/>
      </w:pPr>
      <w:r>
        <w:lastRenderedPageBreak/>
        <w:t>Ressourcen</w:t>
      </w:r>
      <w:r w:rsidR="00251B48">
        <w:t xml:space="preserve"> &amp; Arbeitsplan</w:t>
      </w:r>
    </w:p>
    <w:p w14:paraId="08B2FD0F" w14:textId="77777777" w:rsidR="00251B48" w:rsidRPr="00055F51" w:rsidRDefault="00251B48" w:rsidP="00251B48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055F51">
        <w:t>Interne Kompetenzen</w:t>
      </w:r>
    </w:p>
    <w:p w14:paraId="55A2EEF5" w14:textId="4B143EFB" w:rsidR="00251B48" w:rsidRDefault="00251B48" w:rsidP="00251642">
      <w:pPr>
        <w:spacing w:after="120"/>
      </w:pPr>
      <w:r>
        <w:t>W</w:t>
      </w:r>
      <w:r w:rsidRPr="00055F51">
        <w:t>elche technischen</w:t>
      </w:r>
      <w:r w:rsidR="00A97E5A">
        <w:t xml:space="preserve"> |</w:t>
      </w:r>
      <w:r>
        <w:t xml:space="preserve"> organisatorischen</w:t>
      </w:r>
      <w:r w:rsidRPr="00055F51">
        <w:t xml:space="preserve"> Kompetenzen</w:t>
      </w:r>
      <w:r>
        <w:t xml:space="preserve"> </w:t>
      </w:r>
      <w:r w:rsidR="00A97E5A">
        <w:t xml:space="preserve">und </w:t>
      </w:r>
      <w:r>
        <w:t>Qualifikationen sind</w:t>
      </w:r>
      <w:r w:rsidRPr="00055F51">
        <w:t xml:space="preserve"> </w:t>
      </w:r>
      <w:r w:rsidR="00A97E5A">
        <w:t>zur</w:t>
      </w:r>
      <w:r w:rsidRPr="00055F51">
        <w:t xml:space="preserve"> Projektdurchführung erforderlich</w:t>
      </w:r>
      <w:r>
        <w:t>?</w:t>
      </w:r>
      <w:r w:rsidRPr="00055F51">
        <w:t xml:space="preserve"> </w:t>
      </w:r>
      <w:r w:rsidR="00276536">
        <w:t>B</w:t>
      </w:r>
      <w:r>
        <w:t xml:space="preserve">egründen Sie, wie und von welchen Personen diese abgedeckt werden. Laden Sie den </w:t>
      </w:r>
      <w:r w:rsidR="00FA067A">
        <w:t xml:space="preserve">aktuellen </w:t>
      </w:r>
      <w:r>
        <w:t xml:space="preserve">Lebenslauf </w:t>
      </w:r>
      <w:r w:rsidR="00FA067A">
        <w:t xml:space="preserve">und etwaige Kompetenz-Nachweise </w:t>
      </w:r>
      <w:r>
        <w:t xml:space="preserve">dieser Personen im </w:t>
      </w:r>
      <w:r w:rsidR="00F722B0">
        <w:t>KWF-Förderungsportal</w:t>
      </w:r>
      <w:r>
        <w:t xml:space="preserve"> hoch.</w:t>
      </w:r>
    </w:p>
    <w:p w14:paraId="1138F0A0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3BC1150B" w14:textId="5433FDA7" w:rsidR="001368CE" w:rsidRDefault="001368CE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539AC82A" w14:textId="29F2428E" w:rsidR="00251B48" w:rsidRPr="00055F51" w:rsidRDefault="00251B48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055F51">
        <w:t>Externe Kompetenzen</w:t>
      </w:r>
    </w:p>
    <w:p w14:paraId="73FDD88F" w14:textId="2ABA0C84" w:rsidR="00251B48" w:rsidRDefault="00251B48" w:rsidP="00251B48">
      <w:pPr>
        <w:pStyle w:val="KWFZwischentitel"/>
        <w:spacing w:before="0"/>
        <w:rPr>
          <w:b w:val="0"/>
        </w:rPr>
      </w:pPr>
      <w:r w:rsidRPr="00055F51">
        <w:rPr>
          <w:b w:val="0"/>
        </w:rPr>
        <w:t xml:space="preserve">Welche </w:t>
      </w:r>
      <w:r>
        <w:rPr>
          <w:b w:val="0"/>
        </w:rPr>
        <w:t xml:space="preserve">Leistungen </w:t>
      </w:r>
      <w:r w:rsidRPr="00055F51">
        <w:rPr>
          <w:b w:val="0"/>
        </w:rPr>
        <w:t>werden von</w:t>
      </w:r>
      <w:r w:rsidR="0029390E">
        <w:rPr>
          <w:b w:val="0"/>
        </w:rPr>
        <w:t xml:space="preserve"> Externen</w:t>
      </w:r>
      <w:r>
        <w:rPr>
          <w:b w:val="0"/>
        </w:rPr>
        <w:t xml:space="preserve"> </w:t>
      </w:r>
      <w:r w:rsidRPr="00055F51">
        <w:rPr>
          <w:b w:val="0"/>
        </w:rPr>
        <w:t xml:space="preserve">eingebracht? </w:t>
      </w:r>
      <w:r w:rsidR="00F722B0">
        <w:rPr>
          <w:b w:val="0"/>
        </w:rPr>
        <w:t>Bitte b</w:t>
      </w:r>
      <w:r>
        <w:rPr>
          <w:b w:val="0"/>
        </w:rPr>
        <w:t>eschreiben</w:t>
      </w:r>
      <w:r w:rsidRPr="00055F51">
        <w:rPr>
          <w:b w:val="0"/>
        </w:rPr>
        <w:t xml:space="preserve"> </w:t>
      </w:r>
      <w:r>
        <w:rPr>
          <w:b w:val="0"/>
        </w:rPr>
        <w:t>Sie die Art der Kooperation, die</w:t>
      </w:r>
      <w:r w:rsidRPr="00055F51">
        <w:rPr>
          <w:b w:val="0"/>
        </w:rPr>
        <w:t xml:space="preserve"> Aufgaben</w:t>
      </w:r>
      <w:r>
        <w:rPr>
          <w:b w:val="0"/>
        </w:rPr>
        <w:t xml:space="preserve"> der Partner | Subauftragnehmer und den damit einhergehenden Wissens- und Technologietransfer.</w:t>
      </w:r>
    </w:p>
    <w:p w14:paraId="54509110" w14:textId="66F0D653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 w:rsidR="00D31B7F">
        <w:t>3</w:t>
      </w:r>
      <w:r>
        <w:t>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3E7EDC86" w14:textId="48F29AE3" w:rsidR="001368CE" w:rsidRDefault="00D31B7F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4459D6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5C17D053" w14:textId="1D9CC437" w:rsidR="00251B48" w:rsidRDefault="00251B48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>
        <w:t>Ausstattung | Infrastruktur</w:t>
      </w:r>
    </w:p>
    <w:p w14:paraId="189FE7EE" w14:textId="1771AF73" w:rsidR="00251B48" w:rsidRDefault="00251B48" w:rsidP="00251B48">
      <w:pPr>
        <w:pStyle w:val="KWFTextfeld"/>
        <w:shd w:val="clear" w:color="auto" w:fill="auto"/>
        <w:spacing w:after="120"/>
        <w:rPr>
          <w:color w:val="auto"/>
        </w:rPr>
      </w:pPr>
      <w:r>
        <w:rPr>
          <w:color w:val="auto"/>
        </w:rPr>
        <w:t xml:space="preserve">Welche technische Ausstattung | Infrastruktur benötigen Sie für die Projektdurchführung? Sind diese vorhanden oder müssen sie erst zugekauft | aufgebaut | </w:t>
      </w:r>
      <w:r w:rsidR="00C46A48">
        <w:rPr>
          <w:color w:val="auto"/>
        </w:rPr>
        <w:t>anderwärtig</w:t>
      </w:r>
      <w:r w:rsidR="003F505A">
        <w:rPr>
          <w:color w:val="auto"/>
        </w:rPr>
        <w:t xml:space="preserve"> </w:t>
      </w:r>
      <w:r>
        <w:rPr>
          <w:color w:val="auto"/>
        </w:rPr>
        <w:t>erworben werden?</w:t>
      </w:r>
    </w:p>
    <w:p w14:paraId="03980131" w14:textId="77777777" w:rsidR="00631A84" w:rsidRDefault="00631A84" w:rsidP="00631A84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2.000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79726C3F" w14:textId="77777777" w:rsidR="00631A84" w:rsidRDefault="00631A84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p w14:paraId="6B26F3B2" w14:textId="3206B194" w:rsidR="00251B48" w:rsidRPr="00ED34CE" w:rsidRDefault="00251B48" w:rsidP="001368CE">
      <w:pPr>
        <w:pStyle w:val="KWFZwischentitel"/>
        <w:numPr>
          <w:ilvl w:val="0"/>
          <w:numId w:val="28"/>
        </w:numPr>
        <w:tabs>
          <w:tab w:val="clear" w:pos="357"/>
          <w:tab w:val="clear" w:pos="851"/>
        </w:tabs>
        <w:ind w:left="426" w:hanging="426"/>
      </w:pPr>
      <w:r w:rsidRPr="00ED34CE">
        <w:t>Arbeitsplan</w:t>
      </w:r>
    </w:p>
    <w:p w14:paraId="03347B1A" w14:textId="4E47DD3B" w:rsidR="00225D36" w:rsidRDefault="00F722B0" w:rsidP="00CF5A27">
      <w:pPr>
        <w:spacing w:after="120"/>
        <w:sectPr w:rsidR="00225D36" w:rsidSect="00225D36">
          <w:pgSz w:w="11906" w:h="16838" w:code="9"/>
          <w:pgMar w:top="1281" w:right="4251" w:bottom="964" w:left="1701" w:header="641" w:footer="567" w:gutter="0"/>
          <w:cols w:space="708"/>
          <w:docGrid w:linePitch="360"/>
        </w:sectPr>
      </w:pPr>
      <w:r>
        <w:t>Bitte g</w:t>
      </w:r>
      <w:r w:rsidR="00251B48" w:rsidRPr="00ED34CE">
        <w:t>liedern Sie Ihr Projekt anhand von Arbeitspaketen (AP).</w:t>
      </w:r>
      <w:r w:rsidR="00C46A48" w:rsidRPr="00ED34CE">
        <w:rPr>
          <w:rStyle w:val="Funotenzeichen"/>
        </w:rPr>
        <w:footnoteReference w:id="1"/>
      </w:r>
      <w:r w:rsidR="00251B48" w:rsidRPr="00ED34CE">
        <w:t xml:space="preserve"> Teilen Sie den Arbeitspaketen die am Projekt mitarbeitenden Personen</w:t>
      </w:r>
      <w:r w:rsidR="002F0A3C">
        <w:t xml:space="preserve"> (MA)</w:t>
      </w:r>
      <w:r w:rsidR="00251B48" w:rsidRPr="00ED34CE">
        <w:t xml:space="preserve"> inkl. </w:t>
      </w:r>
      <w:r w:rsidR="003F505A" w:rsidRPr="00ED34CE">
        <w:t xml:space="preserve">der geplanten </w:t>
      </w:r>
      <w:r w:rsidR="00251B48" w:rsidRPr="00ED34CE">
        <w:t xml:space="preserve">Stunden zu. Teilen </w:t>
      </w:r>
      <w:r w:rsidR="00251B48">
        <w:t>Sie den Arbeitspaketen auch etwaige</w:t>
      </w:r>
      <w:r w:rsidR="00251B48" w:rsidRPr="00055F51">
        <w:t xml:space="preserve"> Kooperationspartner inkl. der </w:t>
      </w:r>
      <w:r w:rsidR="003F505A">
        <w:t xml:space="preserve">geplanten </w:t>
      </w:r>
      <w:r w:rsidR="00251B48" w:rsidRPr="00055F51">
        <w:t>Kosten zu.</w:t>
      </w:r>
    </w:p>
    <w:tbl>
      <w:tblPr>
        <w:tblStyle w:val="Tabellenraster"/>
        <w:tblW w:w="5836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507"/>
        <w:gridCol w:w="1814"/>
        <w:gridCol w:w="2154"/>
        <w:gridCol w:w="1361"/>
      </w:tblGrid>
      <w:tr w:rsidR="00251B48" w:rsidRPr="00055F51" w14:paraId="2DBAE413" w14:textId="77777777" w:rsidTr="00BF11DA">
        <w:trPr>
          <w:trHeight w:val="454"/>
        </w:trPr>
        <w:tc>
          <w:tcPr>
            <w:tcW w:w="507" w:type="dxa"/>
          </w:tcPr>
          <w:p w14:paraId="69B614F0" w14:textId="77777777" w:rsidR="00251B48" w:rsidRPr="00055F51" w:rsidRDefault="00251B48" w:rsidP="00BF11DA">
            <w:pPr>
              <w:pStyle w:val="KWFTabelle-berschrift"/>
              <w:spacing w:after="120"/>
            </w:pPr>
            <w:r w:rsidRPr="00055F51">
              <w:t>AP</w:t>
            </w:r>
          </w:p>
        </w:tc>
        <w:tc>
          <w:tcPr>
            <w:tcW w:w="1814" w:type="dxa"/>
          </w:tcPr>
          <w:p w14:paraId="094E2391" w14:textId="77777777" w:rsidR="00251B48" w:rsidRPr="00055F51" w:rsidRDefault="00251B48" w:rsidP="00BF11DA">
            <w:pPr>
              <w:pStyle w:val="KWFTabelle-berschrift"/>
              <w:spacing w:after="120"/>
            </w:pPr>
            <w:r w:rsidRPr="00055F51">
              <w:t>Bezeichnung</w:t>
            </w:r>
          </w:p>
        </w:tc>
        <w:tc>
          <w:tcPr>
            <w:tcW w:w="2154" w:type="dxa"/>
          </w:tcPr>
          <w:p w14:paraId="15B72621" w14:textId="707A73AD" w:rsidR="00251B48" w:rsidRPr="00055F51" w:rsidRDefault="002F0A3C" w:rsidP="00BF11DA">
            <w:pPr>
              <w:pStyle w:val="KWFTabelle-berschrift"/>
              <w:spacing w:after="120"/>
            </w:pPr>
            <w:r>
              <w:t>MA</w:t>
            </w:r>
            <w:r w:rsidR="00251B48" w:rsidRPr="00055F51">
              <w:t xml:space="preserve"> | Partner</w:t>
            </w:r>
          </w:p>
        </w:tc>
        <w:tc>
          <w:tcPr>
            <w:tcW w:w="1361" w:type="dxa"/>
          </w:tcPr>
          <w:p w14:paraId="2E3E7929" w14:textId="77777777" w:rsidR="00251B48" w:rsidRPr="00055F51" w:rsidRDefault="00251B48" w:rsidP="00BF11DA">
            <w:pPr>
              <w:pStyle w:val="KWFTabelle-berschrift"/>
              <w:spacing w:after="120"/>
            </w:pPr>
            <w:r w:rsidRPr="00055F51">
              <w:t>Std. | Kosten</w:t>
            </w:r>
          </w:p>
        </w:tc>
      </w:tr>
      <w:tr w:rsidR="00251B48" w:rsidRPr="00055F51" w14:paraId="48B90A9B" w14:textId="77777777" w:rsidTr="00BF11DA">
        <w:tc>
          <w:tcPr>
            <w:tcW w:w="507" w:type="dxa"/>
            <w:shd w:val="clear" w:color="auto" w:fill="auto"/>
          </w:tcPr>
          <w:sdt>
            <w:sdtPr>
              <w:rPr>
                <w:lang w:eastAsia="en-US"/>
              </w:rPr>
              <w:id w:val="789706378"/>
              <w:placeholder>
                <w:docPart w:val="455DE612D0514503ABF928F835C977C2"/>
              </w:placeholder>
              <w:temporary/>
            </w:sdtPr>
            <w:sdtEndPr/>
            <w:sdtContent>
              <w:p w14:paraId="75CC7FFF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01</w:t>
                </w:r>
              </w:p>
            </w:sdtContent>
          </w:sdt>
        </w:tc>
        <w:tc>
          <w:tcPr>
            <w:tcW w:w="1814" w:type="dxa"/>
            <w:shd w:val="clear" w:color="auto" w:fill="auto"/>
          </w:tcPr>
          <w:sdt>
            <w:sdtPr>
              <w:rPr>
                <w:lang w:eastAsia="en-US"/>
              </w:rPr>
              <w:id w:val="989832350"/>
              <w:placeholder>
                <w:docPart w:val="53613AFDA851463A97BBF5AB44C48095"/>
              </w:placeholder>
              <w:temporary/>
              <w:showingPlcHdr/>
            </w:sdtPr>
            <w:sdtEndPr/>
            <w:sdtContent>
              <w:p w14:paraId="41574456" w14:textId="77777777" w:rsidR="00251B48" w:rsidRPr="00055F51" w:rsidRDefault="00251B48" w:rsidP="00BF11DA">
                <w:pPr>
                  <w:spacing w:after="60"/>
                  <w:rPr>
                    <w:lang w:eastAsia="en-US"/>
                    <w14:numSpacing w14:val="default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2154" w:type="dxa"/>
          </w:tcPr>
          <w:sdt>
            <w:sdtPr>
              <w:rPr>
                <w:lang w:eastAsia="en-US"/>
              </w:rPr>
              <w:id w:val="-1198392734"/>
              <w:placeholder>
                <w:docPart w:val="FC8C47F09B3A43EB828F39F12AE9B896"/>
              </w:placeholder>
              <w:temporary/>
              <w:showingPlcHdr/>
            </w:sdtPr>
            <w:sdtEndPr/>
            <w:sdtContent>
              <w:p w14:paraId="4BE563E5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1361" w:type="dxa"/>
          </w:tcPr>
          <w:sdt>
            <w:sdtPr>
              <w:rPr>
                <w:lang w:eastAsia="en-US"/>
              </w:rPr>
              <w:id w:val="-489015926"/>
              <w:placeholder>
                <w:docPart w:val="20F3C5762E71444891B9200A168D2328"/>
              </w:placeholder>
              <w:temporary/>
            </w:sdtPr>
            <w:sdtEndPr/>
            <w:sdtContent>
              <w:p w14:paraId="3A361B10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XXX</w:t>
                </w:r>
              </w:p>
            </w:sdtContent>
          </w:sdt>
        </w:tc>
      </w:tr>
      <w:tr w:rsidR="00251B48" w:rsidRPr="00055F51" w14:paraId="1CAA566D" w14:textId="77777777" w:rsidTr="00BF11DA">
        <w:tc>
          <w:tcPr>
            <w:tcW w:w="507" w:type="dxa"/>
            <w:shd w:val="clear" w:color="auto" w:fill="auto"/>
          </w:tcPr>
          <w:sdt>
            <w:sdtPr>
              <w:rPr>
                <w:lang w:eastAsia="en-US"/>
              </w:rPr>
              <w:id w:val="-1429573025"/>
              <w:placeholder>
                <w:docPart w:val="32A2848B91354331A543EDE7D08756F0"/>
              </w:placeholder>
              <w:temporary/>
            </w:sdtPr>
            <w:sdtEndPr/>
            <w:sdtContent>
              <w:p w14:paraId="7DD8B552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02</w:t>
                </w:r>
              </w:p>
            </w:sdtContent>
          </w:sdt>
        </w:tc>
        <w:tc>
          <w:tcPr>
            <w:tcW w:w="1814" w:type="dxa"/>
            <w:shd w:val="clear" w:color="auto" w:fill="auto"/>
          </w:tcPr>
          <w:sdt>
            <w:sdtPr>
              <w:rPr>
                <w:lang w:eastAsia="en-US"/>
              </w:rPr>
              <w:id w:val="898477426"/>
              <w:placeholder>
                <w:docPart w:val="E3E3A45E90BF4CC4BB8FA7E02E36B960"/>
              </w:placeholder>
              <w:temporary/>
              <w:showingPlcHdr/>
            </w:sdtPr>
            <w:sdtEndPr/>
            <w:sdtContent>
              <w:p w14:paraId="7DB102E5" w14:textId="77777777" w:rsidR="00251B48" w:rsidRPr="00055F51" w:rsidRDefault="00251B48" w:rsidP="00BF11DA">
                <w:pPr>
                  <w:spacing w:after="60"/>
                  <w:rPr>
                    <w:lang w:eastAsia="en-US"/>
                    <w14:numSpacing w14:val="default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2154" w:type="dxa"/>
          </w:tcPr>
          <w:sdt>
            <w:sdtPr>
              <w:rPr>
                <w:lang w:eastAsia="en-US"/>
              </w:rPr>
              <w:id w:val="692814959"/>
              <w:placeholder>
                <w:docPart w:val="4DE9E6C569314483A029113C464C2A33"/>
              </w:placeholder>
              <w:temporary/>
              <w:showingPlcHdr/>
            </w:sdtPr>
            <w:sdtEndPr/>
            <w:sdtContent>
              <w:p w14:paraId="0AC911FE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1361" w:type="dxa"/>
          </w:tcPr>
          <w:sdt>
            <w:sdtPr>
              <w:rPr>
                <w:lang w:eastAsia="en-US"/>
              </w:rPr>
              <w:id w:val="699827573"/>
              <w:placeholder>
                <w:docPart w:val="E4F071C600F34C6BBE304FF52B2DBC5A"/>
              </w:placeholder>
              <w:temporary/>
            </w:sdtPr>
            <w:sdtEndPr/>
            <w:sdtContent>
              <w:p w14:paraId="5EC3E80E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XXX</w:t>
                </w:r>
              </w:p>
            </w:sdtContent>
          </w:sdt>
        </w:tc>
      </w:tr>
      <w:tr w:rsidR="00251B48" w:rsidRPr="00055F51" w14:paraId="6EEA7913" w14:textId="77777777" w:rsidTr="00BF11DA">
        <w:tc>
          <w:tcPr>
            <w:tcW w:w="507" w:type="dxa"/>
          </w:tcPr>
          <w:sdt>
            <w:sdtPr>
              <w:rPr>
                <w:lang w:eastAsia="en-US"/>
              </w:rPr>
              <w:id w:val="1563759556"/>
              <w:placeholder>
                <w:docPart w:val="98AD0B4A87D3433D95FE94D28B8A4A0B"/>
              </w:placeholder>
              <w:temporary/>
            </w:sdtPr>
            <w:sdtEndPr/>
            <w:sdtContent>
              <w:p w14:paraId="4DC2584E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03</w:t>
                </w:r>
              </w:p>
            </w:sdtContent>
          </w:sdt>
        </w:tc>
        <w:tc>
          <w:tcPr>
            <w:tcW w:w="1814" w:type="dxa"/>
          </w:tcPr>
          <w:sdt>
            <w:sdtPr>
              <w:rPr>
                <w:lang w:eastAsia="en-US"/>
              </w:rPr>
              <w:id w:val="-1648663385"/>
              <w:placeholder>
                <w:docPart w:val="9D30E0300EDD42C7969619AA9A6A1F92"/>
              </w:placeholder>
              <w:temporary/>
              <w:showingPlcHdr/>
            </w:sdtPr>
            <w:sdtEndPr/>
            <w:sdtContent>
              <w:p w14:paraId="33C297D5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2154" w:type="dxa"/>
          </w:tcPr>
          <w:sdt>
            <w:sdtPr>
              <w:rPr>
                <w:lang w:eastAsia="en-US"/>
              </w:rPr>
              <w:id w:val="-390348765"/>
              <w:placeholder>
                <w:docPart w:val="145D52A9496A4183AAB6753AE443E149"/>
              </w:placeholder>
              <w:temporary/>
              <w:showingPlcHdr/>
            </w:sdtPr>
            <w:sdtEndPr/>
            <w:sdtContent>
              <w:p w14:paraId="4B4784A5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1361" w:type="dxa"/>
          </w:tcPr>
          <w:sdt>
            <w:sdtPr>
              <w:rPr>
                <w:lang w:eastAsia="en-US"/>
              </w:rPr>
              <w:id w:val="385381556"/>
              <w:placeholder>
                <w:docPart w:val="C12FC746E8D44F268DE79718BBD29070"/>
              </w:placeholder>
              <w:temporary/>
            </w:sdtPr>
            <w:sdtEndPr/>
            <w:sdtContent>
              <w:p w14:paraId="11B8859C" w14:textId="77777777" w:rsidR="00251B48" w:rsidRPr="00055F51" w:rsidRDefault="00251B48" w:rsidP="00BF11DA">
                <w:pPr>
                  <w:spacing w:after="60"/>
                  <w:rPr>
                    <w:lang w:eastAsia="en-US"/>
                  </w:rPr>
                </w:pPr>
                <w:r w:rsidRPr="00055F51">
                  <w:rPr>
                    <w:shd w:val="clear" w:color="auto" w:fill="D9D9D9" w:themeFill="background1" w:themeFillShade="D9"/>
                    <w:lang w:eastAsia="en-US"/>
                  </w:rPr>
                  <w:t>XXX</w:t>
                </w:r>
              </w:p>
            </w:sdtContent>
          </w:sdt>
        </w:tc>
      </w:tr>
    </w:tbl>
    <w:p w14:paraId="6C443781" w14:textId="53B59959" w:rsidR="00225D36" w:rsidRPr="00225D36" w:rsidRDefault="00251B48" w:rsidP="00225D36">
      <w:pPr>
        <w:pStyle w:val="KWFMarginaltext"/>
        <w:rPr>
          <w:sz w:val="20"/>
        </w:rPr>
        <w:sectPr w:rsidR="00225D36" w:rsidRPr="00225D36" w:rsidSect="00225D36">
          <w:type w:val="continuous"/>
          <w:pgSz w:w="11906" w:h="16838" w:code="9"/>
          <w:pgMar w:top="1281" w:right="4251" w:bottom="964" w:left="1701" w:header="641" w:footer="567" w:gutter="0"/>
          <w:cols w:space="708"/>
          <w:formProt w:val="0"/>
          <w:docGrid w:linePitch="360"/>
        </w:sectPr>
      </w:pPr>
      <w:r w:rsidRPr="00055F51">
        <w:t xml:space="preserve">Fügen Sie </w:t>
      </w:r>
      <w:r>
        <w:t xml:space="preserve">bei Bedarf </w:t>
      </w:r>
      <w:r w:rsidRPr="00055F51">
        <w:t>weitere Zeilen hinzu.</w:t>
      </w:r>
      <w:r w:rsidR="00225D36" w:rsidRPr="00225D36">
        <w:rPr>
          <w:vanish/>
          <w:color w:val="0070C0"/>
        </w:rPr>
        <w:t>ABSCHNITT_04_FREI</w:t>
      </w:r>
    </w:p>
    <w:p w14:paraId="73BD116C" w14:textId="0F633711" w:rsidR="00863AAD" w:rsidRDefault="00863AAD" w:rsidP="00251B48">
      <w:pPr>
        <w:pStyle w:val="KWFZwischentitel"/>
        <w:spacing w:before="0"/>
        <w:rPr>
          <w:b w:val="0"/>
        </w:rPr>
      </w:pPr>
    </w:p>
    <w:p w14:paraId="0989378C" w14:textId="6EDBCC6D" w:rsidR="00251B48" w:rsidRDefault="00F722B0" w:rsidP="00251B48">
      <w:pPr>
        <w:pStyle w:val="KWFZwischentitel"/>
        <w:spacing w:before="0"/>
        <w:rPr>
          <w:b w:val="0"/>
        </w:rPr>
      </w:pPr>
      <w:r>
        <w:rPr>
          <w:b w:val="0"/>
        </w:rPr>
        <w:t>Bitte b</w:t>
      </w:r>
      <w:r w:rsidR="00251B48">
        <w:rPr>
          <w:b w:val="0"/>
        </w:rPr>
        <w:t xml:space="preserve">eschreiben Sie die durchzuführenden Tätigkeiten </w:t>
      </w:r>
      <w:r w:rsidR="00E9795B">
        <w:rPr>
          <w:b w:val="0"/>
        </w:rPr>
        <w:t xml:space="preserve">innerhalb </w:t>
      </w:r>
      <w:r w:rsidR="00251B48">
        <w:rPr>
          <w:b w:val="0"/>
        </w:rPr>
        <w:t>der Arbeitspakete genauer. Begründen Sie die geplanten Personalstunden.</w:t>
      </w:r>
    </w:p>
    <w:p w14:paraId="266C018E" w14:textId="77777777" w:rsidR="001368CE" w:rsidRDefault="001368CE" w:rsidP="001368CE">
      <w:pPr>
        <w:pStyle w:val="KWFMarginaltext"/>
        <w:pBdr>
          <w:top w:val="single" w:sz="4" w:space="1" w:color="auto"/>
        </w:pBdr>
      </w:pPr>
      <w:r w:rsidRPr="00055F51">
        <w:t xml:space="preserve">Maximal </w:t>
      </w:r>
      <w:r>
        <w:t>4.000</w:t>
      </w:r>
      <w:r w:rsidRPr="00055F51">
        <w:t xml:space="preserve"> Zeichen (</w:t>
      </w:r>
      <w:r>
        <w:t>mit</w:t>
      </w:r>
      <w:r w:rsidRPr="00055F51">
        <w:t xml:space="preserve"> Leerzeichen</w:t>
      </w:r>
      <w:r>
        <w:t>)</w:t>
      </w:r>
    </w:p>
    <w:p w14:paraId="013E5807" w14:textId="6C08A6E1" w:rsidR="001368CE" w:rsidRDefault="001368CE" w:rsidP="006B1E74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3770A0">
        <w:rPr>
          <w:noProof/>
          <w:highlight w:val="lightGray"/>
        </w:rPr>
        <w:t>Geben Sie hier Ihren Text ein.</w:t>
      </w:r>
      <w:r>
        <w:rPr>
          <w:highlight w:val="lightGray"/>
        </w:rPr>
        <w:fldChar w:fldCharType="end"/>
      </w:r>
    </w:p>
    <w:sectPr w:rsidR="001368CE" w:rsidSect="00225D36">
      <w:type w:val="continuous"/>
      <w:pgSz w:w="11906" w:h="16838" w:code="9"/>
      <w:pgMar w:top="1281" w:right="4251" w:bottom="964" w:left="1701" w:header="6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2C991" w14:textId="77777777" w:rsidR="00AB06F7" w:rsidRDefault="00AB06F7" w:rsidP="007F75F5">
      <w:r>
        <w:separator/>
      </w:r>
    </w:p>
    <w:p w14:paraId="01BB9DB7" w14:textId="77777777" w:rsidR="00AB06F7" w:rsidRDefault="00AB06F7"/>
    <w:p w14:paraId="159E2763" w14:textId="77777777" w:rsidR="00AB06F7" w:rsidRDefault="00AB06F7"/>
  </w:endnote>
  <w:endnote w:type="continuationSeparator" w:id="0">
    <w:p w14:paraId="5F43FD89" w14:textId="77777777" w:rsidR="00AB06F7" w:rsidRDefault="00AB06F7" w:rsidP="007F75F5">
      <w:r>
        <w:continuationSeparator/>
      </w:r>
    </w:p>
    <w:p w14:paraId="4E625480" w14:textId="77777777" w:rsidR="00AB06F7" w:rsidRDefault="00AB06F7"/>
    <w:p w14:paraId="2D508346" w14:textId="77777777" w:rsidR="00AB06F7" w:rsidRDefault="00AB06F7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  <w:p w14:paraId="04C8E6EE" w14:textId="77777777" w:rsidR="00AB06F7" w:rsidRDefault="00AB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7988" w14:textId="708E27A4" w:rsidR="0043399A" w:rsidRDefault="0043399A" w:rsidP="00C805A3">
    <w:pPr>
      <w:pStyle w:val="Fuzeile"/>
      <w:tabs>
        <w:tab w:val="clear" w:pos="9072"/>
      </w:tabs>
    </w:pPr>
    <w:bookmarkStart w:id="4" w:name="OLE_LINK2"/>
    <w:bookmarkStart w:id="5" w:name="OLE_LINK3"/>
    <w:bookmarkStart w:id="6" w:name="OLE_LINK4"/>
    <w:bookmarkStart w:id="7" w:name="OLE_LINK5"/>
    <w:bookmarkStart w:id="8" w:name="OLE_LINK6"/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rPr>
        <w:noProof/>
      </w:rPr>
      <w:t>01</w:t>
    </w:r>
    <w:r w:rsidRPr="005B4A9E">
      <w:fldChar w:fldCharType="end"/>
    </w:r>
    <w:r w:rsidRPr="005B4A9E">
      <w:t xml:space="preserve"> |</w:t>
    </w:r>
    <w:bookmarkEnd w:id="4"/>
    <w:bookmarkEnd w:id="5"/>
    <w:bookmarkEnd w:id="6"/>
    <w:bookmarkEnd w:id="7"/>
    <w:bookmarkEnd w:id="8"/>
    <w:r w:rsidR="00DA7D2B">
      <w:t xml:space="preserve"> </w:t>
    </w:r>
    <w:r w:rsidR="00DA7D2B">
      <w:rPr>
        <w:bCs/>
        <w:szCs w:val="16"/>
      </w:rPr>
      <w:fldChar w:fldCharType="begin"/>
    </w:r>
    <w:r w:rsidR="00DA7D2B">
      <w:rPr>
        <w:bCs/>
        <w:szCs w:val="16"/>
      </w:rPr>
      <w:instrText xml:space="preserve"> NUMPAGES  \# "00" </w:instrText>
    </w:r>
    <w:r w:rsidR="00DA7D2B">
      <w:rPr>
        <w:bCs/>
        <w:szCs w:val="16"/>
      </w:rPr>
      <w:fldChar w:fldCharType="separate"/>
    </w:r>
    <w:r w:rsidR="00DA7D2B">
      <w:rPr>
        <w:bCs/>
        <w:szCs w:val="16"/>
      </w:rPr>
      <w:t>04</w:t>
    </w:r>
    <w:r w:rsidR="00DA7D2B">
      <w:rPr>
        <w:bCs/>
        <w:szCs w:val="16"/>
      </w:rPr>
      <w:fldChar w:fldCharType="end"/>
    </w:r>
    <w:r w:rsidRPr="005B4A9E">
      <w:tab/>
    </w:r>
    <w:r>
      <w:tab/>
      <w:t>02.00-2</w:t>
    </w:r>
    <w:r w:rsidR="007160B1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3C50" w14:textId="6C1D4CD4" w:rsidR="0043399A" w:rsidRDefault="0043399A" w:rsidP="00C805A3">
    <w:pPr>
      <w:pStyle w:val="Fuzeile"/>
      <w:tabs>
        <w:tab w:val="clear" w:pos="9072"/>
      </w:tabs>
    </w:pPr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t>02</w:t>
    </w:r>
    <w:r w:rsidRPr="005B4A9E">
      <w:fldChar w:fldCharType="end"/>
    </w:r>
    <w:r w:rsidRPr="005B4A9E">
      <w:t xml:space="preserve"> |</w:t>
    </w:r>
    <w:r w:rsidR="00DA7D2B">
      <w:rPr>
        <w:bCs/>
        <w:szCs w:val="16"/>
      </w:rPr>
      <w:t xml:space="preserve"> </w:t>
    </w:r>
    <w:r w:rsidR="00DA7D2B">
      <w:rPr>
        <w:bCs/>
        <w:szCs w:val="16"/>
      </w:rPr>
      <w:fldChar w:fldCharType="begin"/>
    </w:r>
    <w:r w:rsidR="00DA7D2B">
      <w:rPr>
        <w:bCs/>
        <w:szCs w:val="16"/>
      </w:rPr>
      <w:instrText xml:space="preserve"> NUMPAGES  \# "00" </w:instrText>
    </w:r>
    <w:r w:rsidR="00DA7D2B">
      <w:rPr>
        <w:bCs/>
        <w:szCs w:val="16"/>
      </w:rPr>
      <w:fldChar w:fldCharType="separate"/>
    </w:r>
    <w:r w:rsidR="00DA7D2B">
      <w:rPr>
        <w:bCs/>
        <w:szCs w:val="16"/>
      </w:rPr>
      <w:t>04</w:t>
    </w:r>
    <w:r w:rsidR="00DA7D2B">
      <w:rPr>
        <w:bCs/>
        <w:szCs w:val="16"/>
      </w:rPr>
      <w:fldChar w:fldCharType="end"/>
    </w:r>
    <w:r w:rsidRPr="005B4A9E">
      <w:tab/>
    </w:r>
    <w:r w:rsidR="00CA4E46">
      <w:t>Gültig ab 1. Jän. 2026</w:t>
    </w:r>
    <w:r>
      <w:tab/>
      <w:t>02.00-2</w:t>
    </w:r>
    <w:r w:rsidR="007160B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EA4D" w14:textId="77777777" w:rsidR="00AB06F7" w:rsidRDefault="00AB06F7" w:rsidP="00D3422A">
      <w:pPr>
        <w:pStyle w:val="KWFFunote"/>
      </w:pPr>
      <w:r>
        <w:separator/>
      </w:r>
    </w:p>
    <w:p w14:paraId="5C208CA0" w14:textId="77777777" w:rsidR="00AB06F7" w:rsidRDefault="00AB06F7"/>
  </w:footnote>
  <w:footnote w:type="continuationSeparator" w:id="0">
    <w:p w14:paraId="3F19508D" w14:textId="77777777" w:rsidR="00AB06F7" w:rsidRDefault="00AB06F7" w:rsidP="007F75F5">
      <w:r>
        <w:continuationSeparator/>
      </w:r>
    </w:p>
    <w:p w14:paraId="493401B2" w14:textId="77777777" w:rsidR="00AB06F7" w:rsidRDefault="00AB06F7"/>
    <w:p w14:paraId="6B31E6A6" w14:textId="77777777" w:rsidR="00AB06F7" w:rsidRDefault="00AB06F7"/>
  </w:footnote>
  <w:footnote w:id="1">
    <w:p w14:paraId="5E0A068C" w14:textId="7AA7DCB9" w:rsidR="00C46A48" w:rsidRPr="002F0A3C" w:rsidRDefault="00C46A48">
      <w:pPr>
        <w:pStyle w:val="Funotentext"/>
        <w:rPr>
          <w:b/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Alternativ zu dieser Tabelle können Sie eine eigene Aufstellung </w:t>
      </w:r>
      <w:r w:rsidR="00E428E0">
        <w:rPr>
          <w:lang w:val="de-DE"/>
        </w:rPr>
        <w:t xml:space="preserve">im KWF-Förderungsportal </w:t>
      </w:r>
      <w:r w:rsidR="002F0A3C">
        <w:rPr>
          <w:lang w:val="de-DE"/>
        </w:rPr>
        <w:t>hochladen</w:t>
      </w:r>
      <w:r>
        <w:rPr>
          <w:lang w:val="de-DE"/>
        </w:rPr>
        <w:t xml:space="preserve">. </w:t>
      </w:r>
      <w:r w:rsidR="00E428E0" w:rsidRPr="0046791F">
        <w:rPr>
          <w:b/>
          <w:lang w:val="de-DE"/>
        </w:rPr>
        <w:t>Bitte b</w:t>
      </w:r>
      <w:r w:rsidRPr="0046791F">
        <w:rPr>
          <w:b/>
          <w:lang w:val="de-DE"/>
        </w:rPr>
        <w:t xml:space="preserve">ilden Sie die tatsächlich geplanten Stunden </w:t>
      </w:r>
      <w:r w:rsidR="0029390E" w:rsidRPr="0046791F">
        <w:rPr>
          <w:b/>
          <w:lang w:val="de-DE"/>
        </w:rPr>
        <w:t>|</w:t>
      </w:r>
      <w:r w:rsidRPr="0046791F">
        <w:rPr>
          <w:b/>
          <w:lang w:val="de-DE"/>
        </w:rPr>
        <w:t xml:space="preserve"> Kosten ab</w:t>
      </w:r>
      <w:r w:rsidRPr="0046791F">
        <w:rPr>
          <w:lang w:val="de-DE"/>
        </w:rPr>
        <w:t>, auch wenn diese über die förderbaren Kosten hinausgehen</w:t>
      </w:r>
      <w:r w:rsidR="002437E2">
        <w:rPr>
          <w:lang w:val="de-DE"/>
        </w:rPr>
        <w:t xml:space="preserve"> – </w:t>
      </w:r>
      <w:r w:rsidR="002437E2" w:rsidRPr="002437E2">
        <w:rPr>
          <w:b/>
          <w:lang w:val="de-DE"/>
        </w:rPr>
        <w:t>e</w:t>
      </w:r>
      <w:r w:rsidRPr="002F0A3C">
        <w:rPr>
          <w:b/>
          <w:lang w:val="de-DE"/>
        </w:rPr>
        <w:t xml:space="preserve">ine verfälschte Darstellung kann sich negativ auf die </w:t>
      </w:r>
      <w:r w:rsidR="00A97E5A" w:rsidRPr="002F0A3C">
        <w:rPr>
          <w:b/>
          <w:lang w:val="de-DE"/>
        </w:rPr>
        <w:t>Bewertung</w:t>
      </w:r>
      <w:r w:rsidRPr="002F0A3C">
        <w:rPr>
          <w:b/>
          <w:lang w:val="de-DE"/>
        </w:rPr>
        <w:t xml:space="preserve"> auswirken.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752D" w14:textId="77777777" w:rsidR="0043399A" w:rsidRDefault="0043399A" w:rsidP="00C805A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69FEA829" wp14:editId="698613C5">
          <wp:simplePos x="0" y="0"/>
          <wp:positionH relativeFrom="column">
            <wp:posOffset>3957955</wp:posOffset>
          </wp:positionH>
          <wp:positionV relativeFrom="page">
            <wp:posOffset>8519</wp:posOffset>
          </wp:positionV>
          <wp:extent cx="2512060" cy="10658475"/>
          <wp:effectExtent l="0" t="0" r="2540" b="9525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4A9E">
      <w:fldChar w:fldCharType="begin"/>
    </w:r>
    <w:r w:rsidRPr="005B4A9E">
      <w:fldChar w:fldCharType="separate"/>
    </w:r>
    <w:r>
      <w:rPr>
        <w:noProof/>
      </w:rPr>
      <w:t>1</w:t>
    </w:r>
    <w:r w:rsidRPr="005B4A9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C750" w14:textId="57D748C1" w:rsidR="0043399A" w:rsidRDefault="0043399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B15577" wp14:editId="49289B75">
          <wp:simplePos x="0" y="0"/>
          <wp:positionH relativeFrom="column">
            <wp:posOffset>4102100</wp:posOffset>
          </wp:positionH>
          <wp:positionV relativeFrom="page">
            <wp:posOffset>266329</wp:posOffset>
          </wp:positionV>
          <wp:extent cx="2364740" cy="10033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ne_EU-Logo_Leiste_fuer_KWF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CAEDD3" w14:textId="77777777" w:rsidR="0043399A" w:rsidRDefault="004339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4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E7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4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4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E9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E4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88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E7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194"/>
    <w:multiLevelType w:val="hybridMultilevel"/>
    <w:tmpl w:val="05CA8B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167A1"/>
    <w:multiLevelType w:val="hybridMultilevel"/>
    <w:tmpl w:val="F40E3D54"/>
    <w:lvl w:ilvl="0" w:tplc="3B082CDC">
      <w:start w:val="1"/>
      <w:numFmt w:val="decimal"/>
      <w:pStyle w:val="KWFListeNummeriertLatein1-2-3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793008"/>
    <w:multiLevelType w:val="hybridMultilevel"/>
    <w:tmpl w:val="19D6AAE0"/>
    <w:lvl w:ilvl="0" w:tplc="DDBC0976">
      <w:start w:val="1"/>
      <w:numFmt w:val="bullet"/>
      <w:pStyle w:val="KWFListeAufzhlungszeich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5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6" w15:restartNumberingAfterBreak="0">
    <w:nsid w:val="3BF3101C"/>
    <w:multiLevelType w:val="hybridMultilevel"/>
    <w:tmpl w:val="DC50664A"/>
    <w:lvl w:ilvl="0" w:tplc="BF687CFA">
      <w:start w:val="1"/>
      <w:numFmt w:val="upperRoman"/>
      <w:pStyle w:val="KWFListeNummeriertRmischI-II-III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C8B5269"/>
    <w:multiLevelType w:val="multilevel"/>
    <w:tmpl w:val="B0FA0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55338E"/>
    <w:multiLevelType w:val="multilevel"/>
    <w:tmpl w:val="0E58AC16"/>
    <w:numStyleLink w:val="111111"/>
  </w:abstractNum>
  <w:abstractNum w:abstractNumId="19" w15:restartNumberingAfterBreak="0">
    <w:nsid w:val="490D3160"/>
    <w:multiLevelType w:val="hybridMultilevel"/>
    <w:tmpl w:val="B0C609A8"/>
    <w:lvl w:ilvl="0" w:tplc="AEE4D066">
      <w:start w:val="1"/>
      <w:numFmt w:val="upperRoman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BC87CFE"/>
    <w:multiLevelType w:val="hybridMultilevel"/>
    <w:tmpl w:val="41302CFC"/>
    <w:lvl w:ilvl="0" w:tplc="2C587786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2" w15:restartNumberingAfterBreak="0">
    <w:nsid w:val="66A92974"/>
    <w:multiLevelType w:val="hybridMultilevel"/>
    <w:tmpl w:val="36F839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63D27"/>
    <w:multiLevelType w:val="multilevel"/>
    <w:tmpl w:val="8F72A39C"/>
    <w:numStyleLink w:val="KWFListe"/>
  </w:abstractNum>
  <w:abstractNum w:abstractNumId="24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25" w15:restartNumberingAfterBreak="0">
    <w:nsid w:val="7FC87908"/>
    <w:multiLevelType w:val="hybridMultilevel"/>
    <w:tmpl w:val="41640A0E"/>
    <w:lvl w:ilvl="0" w:tplc="0ACCA708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4"/>
  </w:num>
  <w:num w:numId="5">
    <w:abstractNumId w:val="12"/>
  </w:num>
  <w:num w:numId="6">
    <w:abstractNumId w:val="23"/>
  </w:num>
  <w:num w:numId="7">
    <w:abstractNumId w:val="18"/>
  </w:num>
  <w:num w:numId="8">
    <w:abstractNumId w:val="20"/>
  </w:num>
  <w:num w:numId="9">
    <w:abstractNumId w:val="25"/>
  </w:num>
  <w:num w:numId="10">
    <w:abstractNumId w:val="13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17"/>
  </w:num>
  <w:num w:numId="2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linkStyles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ocumentProtection w:edit="forms" w:enforcement="1" w:cryptProviderType="rsaAES" w:cryptAlgorithmClass="hash" w:cryptAlgorithmType="typeAny" w:cryptAlgorithmSid="14" w:cryptSpinCount="100000" w:hash="muDgiUJNUerV98em8dJXUQ4OMLeqz4Y1HFpmFVr7kiHWnXYWDpXMH5N4H2S0NApOMFn+Obx52XdUI4AR38ZFxQ==" w:salt="sdLsHRUlwOAdQQ+r+hi33g==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2"/>
    <w:rsid w:val="00000572"/>
    <w:rsid w:val="000033FD"/>
    <w:rsid w:val="00003934"/>
    <w:rsid w:val="00003CB3"/>
    <w:rsid w:val="00005B56"/>
    <w:rsid w:val="0000616D"/>
    <w:rsid w:val="00007C3B"/>
    <w:rsid w:val="00011682"/>
    <w:rsid w:val="00024365"/>
    <w:rsid w:val="00027659"/>
    <w:rsid w:val="00031D83"/>
    <w:rsid w:val="000417ED"/>
    <w:rsid w:val="000438F8"/>
    <w:rsid w:val="000446CB"/>
    <w:rsid w:val="00045D69"/>
    <w:rsid w:val="00046ACC"/>
    <w:rsid w:val="00055F51"/>
    <w:rsid w:val="00060645"/>
    <w:rsid w:val="00061AEA"/>
    <w:rsid w:val="00062D83"/>
    <w:rsid w:val="000659B3"/>
    <w:rsid w:val="00067416"/>
    <w:rsid w:val="000854CB"/>
    <w:rsid w:val="000A25E4"/>
    <w:rsid w:val="000B064D"/>
    <w:rsid w:val="000B5C8B"/>
    <w:rsid w:val="000B7EB2"/>
    <w:rsid w:val="000C3870"/>
    <w:rsid w:val="000C58E9"/>
    <w:rsid w:val="000C7096"/>
    <w:rsid w:val="000D1046"/>
    <w:rsid w:val="000E23DF"/>
    <w:rsid w:val="000E31B3"/>
    <w:rsid w:val="000E41F2"/>
    <w:rsid w:val="000E4766"/>
    <w:rsid w:val="000E6FAF"/>
    <w:rsid w:val="000F1C0F"/>
    <w:rsid w:val="000F3AA9"/>
    <w:rsid w:val="000F3B28"/>
    <w:rsid w:val="00103843"/>
    <w:rsid w:val="001045B8"/>
    <w:rsid w:val="00106BA1"/>
    <w:rsid w:val="0010712A"/>
    <w:rsid w:val="00113DE6"/>
    <w:rsid w:val="00114B20"/>
    <w:rsid w:val="00127317"/>
    <w:rsid w:val="00130243"/>
    <w:rsid w:val="001312BD"/>
    <w:rsid w:val="00131EAD"/>
    <w:rsid w:val="00132900"/>
    <w:rsid w:val="00133F6C"/>
    <w:rsid w:val="001368CE"/>
    <w:rsid w:val="00143751"/>
    <w:rsid w:val="00147B21"/>
    <w:rsid w:val="00154008"/>
    <w:rsid w:val="001546E8"/>
    <w:rsid w:val="00154CC3"/>
    <w:rsid w:val="00160BA0"/>
    <w:rsid w:val="00166629"/>
    <w:rsid w:val="00167847"/>
    <w:rsid w:val="0017038B"/>
    <w:rsid w:val="00175DD6"/>
    <w:rsid w:val="001777AD"/>
    <w:rsid w:val="0019154B"/>
    <w:rsid w:val="00192284"/>
    <w:rsid w:val="0019359B"/>
    <w:rsid w:val="00193A5F"/>
    <w:rsid w:val="00197C70"/>
    <w:rsid w:val="001A009C"/>
    <w:rsid w:val="001A26FD"/>
    <w:rsid w:val="001A4CEC"/>
    <w:rsid w:val="001A7644"/>
    <w:rsid w:val="001B2622"/>
    <w:rsid w:val="001B4A53"/>
    <w:rsid w:val="001B60CF"/>
    <w:rsid w:val="001B6B4A"/>
    <w:rsid w:val="001C2C16"/>
    <w:rsid w:val="001C3656"/>
    <w:rsid w:val="001D15CF"/>
    <w:rsid w:val="001D22F9"/>
    <w:rsid w:val="001D3AF2"/>
    <w:rsid w:val="001E6CA0"/>
    <w:rsid w:val="002022AD"/>
    <w:rsid w:val="002061BF"/>
    <w:rsid w:val="00220CCB"/>
    <w:rsid w:val="00222DF9"/>
    <w:rsid w:val="002252D6"/>
    <w:rsid w:val="00225D36"/>
    <w:rsid w:val="002315F0"/>
    <w:rsid w:val="00234D18"/>
    <w:rsid w:val="00243543"/>
    <w:rsid w:val="002437E2"/>
    <w:rsid w:val="00243F50"/>
    <w:rsid w:val="00246AD4"/>
    <w:rsid w:val="00251642"/>
    <w:rsid w:val="00251B48"/>
    <w:rsid w:val="00252DCE"/>
    <w:rsid w:val="00254075"/>
    <w:rsid w:val="00266615"/>
    <w:rsid w:val="0027141C"/>
    <w:rsid w:val="0027400B"/>
    <w:rsid w:val="00274D17"/>
    <w:rsid w:val="00275891"/>
    <w:rsid w:val="00276536"/>
    <w:rsid w:val="00280BD4"/>
    <w:rsid w:val="00282DD5"/>
    <w:rsid w:val="0028364A"/>
    <w:rsid w:val="0029390E"/>
    <w:rsid w:val="002A0396"/>
    <w:rsid w:val="002A08FD"/>
    <w:rsid w:val="002A2214"/>
    <w:rsid w:val="002B2A56"/>
    <w:rsid w:val="002B4617"/>
    <w:rsid w:val="002B5740"/>
    <w:rsid w:val="002B65C1"/>
    <w:rsid w:val="002B6BB4"/>
    <w:rsid w:val="002C5D41"/>
    <w:rsid w:val="002D07D7"/>
    <w:rsid w:val="002D0F4D"/>
    <w:rsid w:val="002D6877"/>
    <w:rsid w:val="002E1DA0"/>
    <w:rsid w:val="002E3149"/>
    <w:rsid w:val="002F0A3C"/>
    <w:rsid w:val="002F30DC"/>
    <w:rsid w:val="00300D45"/>
    <w:rsid w:val="0030192E"/>
    <w:rsid w:val="00317E19"/>
    <w:rsid w:val="00320CFE"/>
    <w:rsid w:val="00321CE4"/>
    <w:rsid w:val="00322180"/>
    <w:rsid w:val="00322D94"/>
    <w:rsid w:val="0032444A"/>
    <w:rsid w:val="00324791"/>
    <w:rsid w:val="00325B91"/>
    <w:rsid w:val="0033326E"/>
    <w:rsid w:val="00333CB2"/>
    <w:rsid w:val="00343A91"/>
    <w:rsid w:val="003449A8"/>
    <w:rsid w:val="0034680A"/>
    <w:rsid w:val="00353421"/>
    <w:rsid w:val="003605D3"/>
    <w:rsid w:val="00360F1D"/>
    <w:rsid w:val="00361446"/>
    <w:rsid w:val="00366005"/>
    <w:rsid w:val="003675B5"/>
    <w:rsid w:val="003770A0"/>
    <w:rsid w:val="00382581"/>
    <w:rsid w:val="00386C50"/>
    <w:rsid w:val="00394363"/>
    <w:rsid w:val="0039476A"/>
    <w:rsid w:val="003A0F68"/>
    <w:rsid w:val="003A1A55"/>
    <w:rsid w:val="003A34D7"/>
    <w:rsid w:val="003A55B9"/>
    <w:rsid w:val="003A5BA9"/>
    <w:rsid w:val="003A6D44"/>
    <w:rsid w:val="003B3917"/>
    <w:rsid w:val="003B45C3"/>
    <w:rsid w:val="003C29A5"/>
    <w:rsid w:val="003C4C84"/>
    <w:rsid w:val="003E073C"/>
    <w:rsid w:val="003E2A4B"/>
    <w:rsid w:val="003E4059"/>
    <w:rsid w:val="003E7869"/>
    <w:rsid w:val="003F505A"/>
    <w:rsid w:val="0040415F"/>
    <w:rsid w:val="00405616"/>
    <w:rsid w:val="00406373"/>
    <w:rsid w:val="00411EE8"/>
    <w:rsid w:val="004163F8"/>
    <w:rsid w:val="00424300"/>
    <w:rsid w:val="0043399A"/>
    <w:rsid w:val="004459D6"/>
    <w:rsid w:val="004568AD"/>
    <w:rsid w:val="0046791F"/>
    <w:rsid w:val="004736D3"/>
    <w:rsid w:val="00496543"/>
    <w:rsid w:val="00496D42"/>
    <w:rsid w:val="004A123E"/>
    <w:rsid w:val="004A6B53"/>
    <w:rsid w:val="004B0187"/>
    <w:rsid w:val="004B1311"/>
    <w:rsid w:val="004B16CB"/>
    <w:rsid w:val="004B1FA1"/>
    <w:rsid w:val="004B28C0"/>
    <w:rsid w:val="004B5B69"/>
    <w:rsid w:val="004B5CD6"/>
    <w:rsid w:val="004C48CA"/>
    <w:rsid w:val="004C57F4"/>
    <w:rsid w:val="004D6AB4"/>
    <w:rsid w:val="004E142C"/>
    <w:rsid w:val="004E4D03"/>
    <w:rsid w:val="004E6023"/>
    <w:rsid w:val="004E6BCA"/>
    <w:rsid w:val="004F4DAA"/>
    <w:rsid w:val="00500531"/>
    <w:rsid w:val="00504501"/>
    <w:rsid w:val="00505469"/>
    <w:rsid w:val="0052030E"/>
    <w:rsid w:val="005259DD"/>
    <w:rsid w:val="005305AC"/>
    <w:rsid w:val="005316B5"/>
    <w:rsid w:val="005316C0"/>
    <w:rsid w:val="005344D9"/>
    <w:rsid w:val="00534B38"/>
    <w:rsid w:val="005405CD"/>
    <w:rsid w:val="00543FCB"/>
    <w:rsid w:val="00550B0B"/>
    <w:rsid w:val="00555A88"/>
    <w:rsid w:val="00557FAE"/>
    <w:rsid w:val="00557FE3"/>
    <w:rsid w:val="005621A8"/>
    <w:rsid w:val="0056301B"/>
    <w:rsid w:val="00563D7E"/>
    <w:rsid w:val="0056444C"/>
    <w:rsid w:val="00565621"/>
    <w:rsid w:val="00565CD2"/>
    <w:rsid w:val="00583F86"/>
    <w:rsid w:val="00586D7A"/>
    <w:rsid w:val="005872CE"/>
    <w:rsid w:val="00587E28"/>
    <w:rsid w:val="00591E81"/>
    <w:rsid w:val="00592123"/>
    <w:rsid w:val="00592636"/>
    <w:rsid w:val="00595695"/>
    <w:rsid w:val="0059602C"/>
    <w:rsid w:val="005966B9"/>
    <w:rsid w:val="005A4AE0"/>
    <w:rsid w:val="005B1EFB"/>
    <w:rsid w:val="005B223C"/>
    <w:rsid w:val="005B4A9E"/>
    <w:rsid w:val="005D4245"/>
    <w:rsid w:val="005D51AB"/>
    <w:rsid w:val="005D5413"/>
    <w:rsid w:val="005D74AF"/>
    <w:rsid w:val="005D74F3"/>
    <w:rsid w:val="005E41DE"/>
    <w:rsid w:val="005E7C09"/>
    <w:rsid w:val="005F407B"/>
    <w:rsid w:val="005F6F90"/>
    <w:rsid w:val="00600048"/>
    <w:rsid w:val="00600936"/>
    <w:rsid w:val="006017CD"/>
    <w:rsid w:val="006063CD"/>
    <w:rsid w:val="00610789"/>
    <w:rsid w:val="00631347"/>
    <w:rsid w:val="00631A84"/>
    <w:rsid w:val="00634EB5"/>
    <w:rsid w:val="00640024"/>
    <w:rsid w:val="00641E80"/>
    <w:rsid w:val="00645539"/>
    <w:rsid w:val="00650A0A"/>
    <w:rsid w:val="00651F75"/>
    <w:rsid w:val="00656479"/>
    <w:rsid w:val="0066740C"/>
    <w:rsid w:val="006712BC"/>
    <w:rsid w:val="00671BDA"/>
    <w:rsid w:val="00677589"/>
    <w:rsid w:val="00677F66"/>
    <w:rsid w:val="0068109A"/>
    <w:rsid w:val="00683650"/>
    <w:rsid w:val="00685435"/>
    <w:rsid w:val="00685E74"/>
    <w:rsid w:val="00687B37"/>
    <w:rsid w:val="0069033F"/>
    <w:rsid w:val="00690615"/>
    <w:rsid w:val="00695C23"/>
    <w:rsid w:val="00696581"/>
    <w:rsid w:val="0069663C"/>
    <w:rsid w:val="006A4C20"/>
    <w:rsid w:val="006A7A21"/>
    <w:rsid w:val="006B1094"/>
    <w:rsid w:val="006B1E74"/>
    <w:rsid w:val="006B381F"/>
    <w:rsid w:val="006B73C4"/>
    <w:rsid w:val="006C0FD1"/>
    <w:rsid w:val="006C4B4C"/>
    <w:rsid w:val="006C6C8A"/>
    <w:rsid w:val="006D26F4"/>
    <w:rsid w:val="006D3C4D"/>
    <w:rsid w:val="006D45BA"/>
    <w:rsid w:val="006D4815"/>
    <w:rsid w:val="006D5B99"/>
    <w:rsid w:val="006E2A1C"/>
    <w:rsid w:val="006E4137"/>
    <w:rsid w:val="006E6284"/>
    <w:rsid w:val="006F1D08"/>
    <w:rsid w:val="006F1EC1"/>
    <w:rsid w:val="006F27CE"/>
    <w:rsid w:val="00702245"/>
    <w:rsid w:val="00706803"/>
    <w:rsid w:val="007115A5"/>
    <w:rsid w:val="00713015"/>
    <w:rsid w:val="007160B1"/>
    <w:rsid w:val="00716A77"/>
    <w:rsid w:val="00717E1E"/>
    <w:rsid w:val="00724632"/>
    <w:rsid w:val="00734D8B"/>
    <w:rsid w:val="00747DCD"/>
    <w:rsid w:val="00750515"/>
    <w:rsid w:val="007510A2"/>
    <w:rsid w:val="0075113D"/>
    <w:rsid w:val="00751C83"/>
    <w:rsid w:val="00752D98"/>
    <w:rsid w:val="0075481A"/>
    <w:rsid w:val="00760070"/>
    <w:rsid w:val="00761923"/>
    <w:rsid w:val="00774D33"/>
    <w:rsid w:val="00774FC1"/>
    <w:rsid w:val="007767AC"/>
    <w:rsid w:val="00781513"/>
    <w:rsid w:val="0078277D"/>
    <w:rsid w:val="007832F9"/>
    <w:rsid w:val="007A04D7"/>
    <w:rsid w:val="007A1643"/>
    <w:rsid w:val="007A3C9F"/>
    <w:rsid w:val="007A45A1"/>
    <w:rsid w:val="007A47A2"/>
    <w:rsid w:val="007A64A7"/>
    <w:rsid w:val="007B2038"/>
    <w:rsid w:val="007B30E6"/>
    <w:rsid w:val="007B5F57"/>
    <w:rsid w:val="007C0B93"/>
    <w:rsid w:val="007C0C40"/>
    <w:rsid w:val="007C12FA"/>
    <w:rsid w:val="007C2A8F"/>
    <w:rsid w:val="007C4D24"/>
    <w:rsid w:val="007D4904"/>
    <w:rsid w:val="007E4301"/>
    <w:rsid w:val="007F0265"/>
    <w:rsid w:val="007F1B55"/>
    <w:rsid w:val="007F3CF9"/>
    <w:rsid w:val="007F6C6A"/>
    <w:rsid w:val="007F75F5"/>
    <w:rsid w:val="00801C38"/>
    <w:rsid w:val="00801EB5"/>
    <w:rsid w:val="008028CF"/>
    <w:rsid w:val="00802F73"/>
    <w:rsid w:val="008047A7"/>
    <w:rsid w:val="008148F7"/>
    <w:rsid w:val="00816209"/>
    <w:rsid w:val="008162A8"/>
    <w:rsid w:val="00816B14"/>
    <w:rsid w:val="00821B7B"/>
    <w:rsid w:val="008220EE"/>
    <w:rsid w:val="00826A1E"/>
    <w:rsid w:val="00832146"/>
    <w:rsid w:val="00832823"/>
    <w:rsid w:val="00852418"/>
    <w:rsid w:val="00854AB1"/>
    <w:rsid w:val="00863AAD"/>
    <w:rsid w:val="00866EE5"/>
    <w:rsid w:val="00867572"/>
    <w:rsid w:val="00870D7F"/>
    <w:rsid w:val="008729D4"/>
    <w:rsid w:val="00884857"/>
    <w:rsid w:val="00886D8A"/>
    <w:rsid w:val="00890DCC"/>
    <w:rsid w:val="00892792"/>
    <w:rsid w:val="0089519A"/>
    <w:rsid w:val="008967AC"/>
    <w:rsid w:val="008A2830"/>
    <w:rsid w:val="008A4EDF"/>
    <w:rsid w:val="008A54BE"/>
    <w:rsid w:val="008B3D2B"/>
    <w:rsid w:val="008B4656"/>
    <w:rsid w:val="008E059D"/>
    <w:rsid w:val="008E0E62"/>
    <w:rsid w:val="008E2606"/>
    <w:rsid w:val="008E59B6"/>
    <w:rsid w:val="008E59C6"/>
    <w:rsid w:val="008F3A3D"/>
    <w:rsid w:val="008F431D"/>
    <w:rsid w:val="008F73D7"/>
    <w:rsid w:val="008F788E"/>
    <w:rsid w:val="009031DA"/>
    <w:rsid w:val="00904806"/>
    <w:rsid w:val="009146D2"/>
    <w:rsid w:val="00917E62"/>
    <w:rsid w:val="00920501"/>
    <w:rsid w:val="00921669"/>
    <w:rsid w:val="00926518"/>
    <w:rsid w:val="0093111C"/>
    <w:rsid w:val="0094080D"/>
    <w:rsid w:val="009412B9"/>
    <w:rsid w:val="00943F89"/>
    <w:rsid w:val="009471FC"/>
    <w:rsid w:val="009477F4"/>
    <w:rsid w:val="009501DD"/>
    <w:rsid w:val="0095063A"/>
    <w:rsid w:val="00951E97"/>
    <w:rsid w:val="00952967"/>
    <w:rsid w:val="00954DC7"/>
    <w:rsid w:val="00955FE5"/>
    <w:rsid w:val="00956EB1"/>
    <w:rsid w:val="00962466"/>
    <w:rsid w:val="00963106"/>
    <w:rsid w:val="00970E82"/>
    <w:rsid w:val="00975C08"/>
    <w:rsid w:val="00977B23"/>
    <w:rsid w:val="009836F0"/>
    <w:rsid w:val="0099066A"/>
    <w:rsid w:val="0099191C"/>
    <w:rsid w:val="00991993"/>
    <w:rsid w:val="009926C8"/>
    <w:rsid w:val="00993E5F"/>
    <w:rsid w:val="009A2288"/>
    <w:rsid w:val="009B609F"/>
    <w:rsid w:val="009C50C7"/>
    <w:rsid w:val="009C55B8"/>
    <w:rsid w:val="009E3845"/>
    <w:rsid w:val="009E455E"/>
    <w:rsid w:val="009E495C"/>
    <w:rsid w:val="009E4988"/>
    <w:rsid w:val="009E553C"/>
    <w:rsid w:val="009E6EDA"/>
    <w:rsid w:val="009E70C8"/>
    <w:rsid w:val="009F149E"/>
    <w:rsid w:val="009F4394"/>
    <w:rsid w:val="009F52D1"/>
    <w:rsid w:val="00A105B0"/>
    <w:rsid w:val="00A132EA"/>
    <w:rsid w:val="00A14639"/>
    <w:rsid w:val="00A15400"/>
    <w:rsid w:val="00A16879"/>
    <w:rsid w:val="00A1750E"/>
    <w:rsid w:val="00A214B0"/>
    <w:rsid w:val="00A37CCC"/>
    <w:rsid w:val="00A4357A"/>
    <w:rsid w:val="00A44840"/>
    <w:rsid w:val="00A51C05"/>
    <w:rsid w:val="00A55490"/>
    <w:rsid w:val="00A55972"/>
    <w:rsid w:val="00A60BB5"/>
    <w:rsid w:val="00A60C0E"/>
    <w:rsid w:val="00A66AB7"/>
    <w:rsid w:val="00A71E19"/>
    <w:rsid w:val="00A75863"/>
    <w:rsid w:val="00A7760B"/>
    <w:rsid w:val="00A8654C"/>
    <w:rsid w:val="00A8782C"/>
    <w:rsid w:val="00A91D78"/>
    <w:rsid w:val="00A93998"/>
    <w:rsid w:val="00A95B7B"/>
    <w:rsid w:val="00A95F78"/>
    <w:rsid w:val="00A97E5A"/>
    <w:rsid w:val="00AA04F3"/>
    <w:rsid w:val="00AB06F7"/>
    <w:rsid w:val="00AB72CE"/>
    <w:rsid w:val="00AC45D3"/>
    <w:rsid w:val="00AC4DDC"/>
    <w:rsid w:val="00AC7065"/>
    <w:rsid w:val="00AD0C25"/>
    <w:rsid w:val="00AD1818"/>
    <w:rsid w:val="00AD43B6"/>
    <w:rsid w:val="00AD6721"/>
    <w:rsid w:val="00AE0C89"/>
    <w:rsid w:val="00AE24FD"/>
    <w:rsid w:val="00AF0758"/>
    <w:rsid w:val="00AF08B4"/>
    <w:rsid w:val="00AF31FF"/>
    <w:rsid w:val="00B033DF"/>
    <w:rsid w:val="00B04B28"/>
    <w:rsid w:val="00B10C7E"/>
    <w:rsid w:val="00B202DA"/>
    <w:rsid w:val="00B239A6"/>
    <w:rsid w:val="00B309B2"/>
    <w:rsid w:val="00B36CC8"/>
    <w:rsid w:val="00B3796F"/>
    <w:rsid w:val="00B37E78"/>
    <w:rsid w:val="00B40AA9"/>
    <w:rsid w:val="00B41636"/>
    <w:rsid w:val="00B43F99"/>
    <w:rsid w:val="00B478ED"/>
    <w:rsid w:val="00B5583B"/>
    <w:rsid w:val="00B61C1B"/>
    <w:rsid w:val="00B626DB"/>
    <w:rsid w:val="00B62D34"/>
    <w:rsid w:val="00B63FA3"/>
    <w:rsid w:val="00B70B29"/>
    <w:rsid w:val="00B7577E"/>
    <w:rsid w:val="00B81AD0"/>
    <w:rsid w:val="00B83363"/>
    <w:rsid w:val="00B910D0"/>
    <w:rsid w:val="00B9250C"/>
    <w:rsid w:val="00BB05C4"/>
    <w:rsid w:val="00BB37CF"/>
    <w:rsid w:val="00BB4C52"/>
    <w:rsid w:val="00BB57CD"/>
    <w:rsid w:val="00BB5818"/>
    <w:rsid w:val="00BB63E1"/>
    <w:rsid w:val="00BC048E"/>
    <w:rsid w:val="00BC2DF2"/>
    <w:rsid w:val="00BD1259"/>
    <w:rsid w:val="00BD437B"/>
    <w:rsid w:val="00BD590B"/>
    <w:rsid w:val="00BE172F"/>
    <w:rsid w:val="00BE6CC5"/>
    <w:rsid w:val="00BF0FD2"/>
    <w:rsid w:val="00C02DD3"/>
    <w:rsid w:val="00C037A1"/>
    <w:rsid w:val="00C07ADC"/>
    <w:rsid w:val="00C121F3"/>
    <w:rsid w:val="00C15D0D"/>
    <w:rsid w:val="00C23277"/>
    <w:rsid w:val="00C3083D"/>
    <w:rsid w:val="00C308F6"/>
    <w:rsid w:val="00C326B4"/>
    <w:rsid w:val="00C34701"/>
    <w:rsid w:val="00C34A7C"/>
    <w:rsid w:val="00C42D2B"/>
    <w:rsid w:val="00C46A48"/>
    <w:rsid w:val="00C51C1B"/>
    <w:rsid w:val="00C621BC"/>
    <w:rsid w:val="00C703BB"/>
    <w:rsid w:val="00C74463"/>
    <w:rsid w:val="00C74C6E"/>
    <w:rsid w:val="00C75908"/>
    <w:rsid w:val="00C805A3"/>
    <w:rsid w:val="00C82CB0"/>
    <w:rsid w:val="00C85369"/>
    <w:rsid w:val="00C92981"/>
    <w:rsid w:val="00CA312F"/>
    <w:rsid w:val="00CA4E46"/>
    <w:rsid w:val="00CA6064"/>
    <w:rsid w:val="00CA7D2A"/>
    <w:rsid w:val="00CB3B5E"/>
    <w:rsid w:val="00CB7DCF"/>
    <w:rsid w:val="00CC040B"/>
    <w:rsid w:val="00CC35E7"/>
    <w:rsid w:val="00CC3D00"/>
    <w:rsid w:val="00CC5D10"/>
    <w:rsid w:val="00CC70A8"/>
    <w:rsid w:val="00CD1F66"/>
    <w:rsid w:val="00CD21A9"/>
    <w:rsid w:val="00CE3052"/>
    <w:rsid w:val="00CE3CC0"/>
    <w:rsid w:val="00CF1F66"/>
    <w:rsid w:val="00CF5A27"/>
    <w:rsid w:val="00CF60CB"/>
    <w:rsid w:val="00D00EB6"/>
    <w:rsid w:val="00D107A1"/>
    <w:rsid w:val="00D15771"/>
    <w:rsid w:val="00D157E5"/>
    <w:rsid w:val="00D20E82"/>
    <w:rsid w:val="00D22B7B"/>
    <w:rsid w:val="00D23B40"/>
    <w:rsid w:val="00D3052B"/>
    <w:rsid w:val="00D31B7F"/>
    <w:rsid w:val="00D32242"/>
    <w:rsid w:val="00D328F3"/>
    <w:rsid w:val="00D332BB"/>
    <w:rsid w:val="00D3422A"/>
    <w:rsid w:val="00D34819"/>
    <w:rsid w:val="00D448FC"/>
    <w:rsid w:val="00D55A04"/>
    <w:rsid w:val="00D57A3E"/>
    <w:rsid w:val="00D61864"/>
    <w:rsid w:val="00D63D6F"/>
    <w:rsid w:val="00D64B12"/>
    <w:rsid w:val="00D65E85"/>
    <w:rsid w:val="00D67BF9"/>
    <w:rsid w:val="00D701EE"/>
    <w:rsid w:val="00D703C8"/>
    <w:rsid w:val="00D73863"/>
    <w:rsid w:val="00D80E32"/>
    <w:rsid w:val="00D825C0"/>
    <w:rsid w:val="00D83A0C"/>
    <w:rsid w:val="00D84E32"/>
    <w:rsid w:val="00D924F4"/>
    <w:rsid w:val="00D92782"/>
    <w:rsid w:val="00D93671"/>
    <w:rsid w:val="00D962EC"/>
    <w:rsid w:val="00D975A8"/>
    <w:rsid w:val="00DA5A05"/>
    <w:rsid w:val="00DA5EE9"/>
    <w:rsid w:val="00DA6843"/>
    <w:rsid w:val="00DA7D2B"/>
    <w:rsid w:val="00DB19C2"/>
    <w:rsid w:val="00DB415F"/>
    <w:rsid w:val="00DB4F1D"/>
    <w:rsid w:val="00DC46F5"/>
    <w:rsid w:val="00DC6EF1"/>
    <w:rsid w:val="00DD0F7B"/>
    <w:rsid w:val="00DD1CEF"/>
    <w:rsid w:val="00DD4575"/>
    <w:rsid w:val="00DE2B08"/>
    <w:rsid w:val="00DE3FDE"/>
    <w:rsid w:val="00DE403C"/>
    <w:rsid w:val="00DE6BD2"/>
    <w:rsid w:val="00DF1273"/>
    <w:rsid w:val="00DF13D4"/>
    <w:rsid w:val="00DF2DFA"/>
    <w:rsid w:val="00DF4E78"/>
    <w:rsid w:val="00DF4E84"/>
    <w:rsid w:val="00E01F6E"/>
    <w:rsid w:val="00E037AC"/>
    <w:rsid w:val="00E056C9"/>
    <w:rsid w:val="00E11708"/>
    <w:rsid w:val="00E12528"/>
    <w:rsid w:val="00E20E19"/>
    <w:rsid w:val="00E21D8F"/>
    <w:rsid w:val="00E221AB"/>
    <w:rsid w:val="00E25FD1"/>
    <w:rsid w:val="00E26C62"/>
    <w:rsid w:val="00E35067"/>
    <w:rsid w:val="00E35B6E"/>
    <w:rsid w:val="00E42318"/>
    <w:rsid w:val="00E428E0"/>
    <w:rsid w:val="00E53E91"/>
    <w:rsid w:val="00E54F32"/>
    <w:rsid w:val="00E66FD5"/>
    <w:rsid w:val="00E67551"/>
    <w:rsid w:val="00E728D9"/>
    <w:rsid w:val="00E7604D"/>
    <w:rsid w:val="00E8076A"/>
    <w:rsid w:val="00E80983"/>
    <w:rsid w:val="00E86425"/>
    <w:rsid w:val="00E866C7"/>
    <w:rsid w:val="00E86D4D"/>
    <w:rsid w:val="00E8774C"/>
    <w:rsid w:val="00E945E5"/>
    <w:rsid w:val="00E94AA6"/>
    <w:rsid w:val="00E9795B"/>
    <w:rsid w:val="00EA08F3"/>
    <w:rsid w:val="00EA1729"/>
    <w:rsid w:val="00EA17B7"/>
    <w:rsid w:val="00EA2596"/>
    <w:rsid w:val="00EB1EFA"/>
    <w:rsid w:val="00EB1F60"/>
    <w:rsid w:val="00EB52E3"/>
    <w:rsid w:val="00EB5637"/>
    <w:rsid w:val="00EB723F"/>
    <w:rsid w:val="00EC35B2"/>
    <w:rsid w:val="00ED1E1D"/>
    <w:rsid w:val="00ED32F8"/>
    <w:rsid w:val="00ED34CE"/>
    <w:rsid w:val="00ED50B9"/>
    <w:rsid w:val="00ED5CE6"/>
    <w:rsid w:val="00EE222C"/>
    <w:rsid w:val="00EE3340"/>
    <w:rsid w:val="00EE3DA0"/>
    <w:rsid w:val="00EF0056"/>
    <w:rsid w:val="00F00731"/>
    <w:rsid w:val="00F007C1"/>
    <w:rsid w:val="00F01614"/>
    <w:rsid w:val="00F02ECC"/>
    <w:rsid w:val="00F0386B"/>
    <w:rsid w:val="00F04959"/>
    <w:rsid w:val="00F101A3"/>
    <w:rsid w:val="00F130FF"/>
    <w:rsid w:val="00F244CD"/>
    <w:rsid w:val="00F25A5A"/>
    <w:rsid w:val="00F269A7"/>
    <w:rsid w:val="00F26D6B"/>
    <w:rsid w:val="00F2753B"/>
    <w:rsid w:val="00F32501"/>
    <w:rsid w:val="00F377F3"/>
    <w:rsid w:val="00F57CA5"/>
    <w:rsid w:val="00F63C4D"/>
    <w:rsid w:val="00F64EA2"/>
    <w:rsid w:val="00F6633E"/>
    <w:rsid w:val="00F66837"/>
    <w:rsid w:val="00F671E0"/>
    <w:rsid w:val="00F70C5F"/>
    <w:rsid w:val="00F722B0"/>
    <w:rsid w:val="00F857E2"/>
    <w:rsid w:val="00F90C7E"/>
    <w:rsid w:val="00F9208A"/>
    <w:rsid w:val="00F95CEB"/>
    <w:rsid w:val="00FA067A"/>
    <w:rsid w:val="00FB2A02"/>
    <w:rsid w:val="00FB429F"/>
    <w:rsid w:val="00FC167E"/>
    <w:rsid w:val="00FC2F18"/>
    <w:rsid w:val="00FC3146"/>
    <w:rsid w:val="00FC31E6"/>
    <w:rsid w:val="00FC5621"/>
    <w:rsid w:val="00FD0B91"/>
    <w:rsid w:val="00FE3E20"/>
    <w:rsid w:val="00FF12F1"/>
    <w:rsid w:val="00FF19A3"/>
    <w:rsid w:val="00FF3630"/>
    <w:rsid w:val="00FF3904"/>
    <w:rsid w:val="00FF4A84"/>
    <w:rsid w:val="00FF505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290B7B"/>
  <w15:chartTrackingRefBased/>
  <w15:docId w15:val="{1E0396A7-9204-4B62-8AA8-F52609FB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WF_Haupttext"/>
    <w:rsid w:val="003A34D7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A60C0E"/>
    <w:pPr>
      <w:keepNext/>
      <w:keepLines/>
      <w:numPr>
        <w:numId w:val="7"/>
      </w:numPr>
      <w:tabs>
        <w:tab w:val="clear" w:pos="357"/>
      </w:tabs>
      <w:spacing w:before="48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A60C0E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A60C0E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A60C0E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60C0E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A60C0E"/>
    <w:pPr>
      <w:spacing w:before="240" w:after="120"/>
    </w:pPr>
    <w:rPr>
      <w:b/>
    </w:rPr>
  </w:style>
  <w:style w:type="paragraph" w:styleId="Listenabsatz">
    <w:name w:val="List Paragraph"/>
    <w:aliases w:val="KWF_Listenabsatz"/>
    <w:basedOn w:val="Standard"/>
    <w:uiPriority w:val="34"/>
    <w:rsid w:val="00A60C0E"/>
    <w:pPr>
      <w:ind w:left="720"/>
      <w:contextualSpacing/>
    </w:pPr>
  </w:style>
  <w:style w:type="paragraph" w:customStyle="1" w:styleId="KWFTitel-01">
    <w:name w:val="KWF_Titel-01"/>
    <w:basedOn w:val="Standard"/>
    <w:next w:val="Standard"/>
    <w:qFormat/>
    <w:rsid w:val="00A60C0E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A60C0E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A60C0E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A60C0E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A60C0E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A60C0E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A60C0E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A60C0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A60C0E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A60C0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A60C0E"/>
    <w:rPr>
      <w:rFonts w:ascii="Corbel" w:hAnsi="Corbel"/>
      <w:sz w:val="16"/>
      <w:lang w:eastAsia="de-DE"/>
    </w:rPr>
  </w:style>
  <w:style w:type="numbering" w:customStyle="1" w:styleId="KWF-RMNummerierung">
    <w:name w:val="KWF-RÖM.Nummerierung"/>
    <w:uiPriority w:val="99"/>
    <w:rsid w:val="00A60C0E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A60C0E"/>
    <w:pPr>
      <w:numPr>
        <w:numId w:val="3"/>
      </w:numPr>
    </w:pPr>
  </w:style>
  <w:style w:type="numbering" w:customStyle="1" w:styleId="KWF-Nummerierung">
    <w:name w:val="KWF-Nummerierung"/>
    <w:uiPriority w:val="99"/>
    <w:rsid w:val="00A60C0E"/>
    <w:pPr>
      <w:numPr>
        <w:numId w:val="4"/>
      </w:numPr>
    </w:pPr>
  </w:style>
  <w:style w:type="numbering" w:customStyle="1" w:styleId="KWFListe">
    <w:name w:val="KWF_Liste"/>
    <w:uiPriority w:val="99"/>
    <w:rsid w:val="00A60C0E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A60C0E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A60C0E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A60C0E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A60C0E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A60C0E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A60C0E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A60C0E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Listenabsatz"/>
    <w:link w:val="KWFListeNummeriertLatein1-2-3Zchn"/>
    <w:qFormat/>
    <w:rsid w:val="00A60C0E"/>
    <w:pPr>
      <w:numPr>
        <w:numId w:val="12"/>
      </w:numPr>
      <w:ind w:left="714" w:hanging="357"/>
    </w:pPr>
    <w:rPr>
      <w:lang w:val="en-GB"/>
    </w:rPr>
  </w:style>
  <w:style w:type="paragraph" w:customStyle="1" w:styleId="KWFListeNummeriertRmischI-II-III">
    <w:name w:val="KWF_Liste_Nummeriert_Römisch_I-II-III"/>
    <w:basedOn w:val="Listenabsatz"/>
    <w:link w:val="KWFListeNummeriertRmischI-II-IIIZchn"/>
    <w:rsid w:val="00A60C0E"/>
    <w:pPr>
      <w:numPr>
        <w:numId w:val="15"/>
      </w:numPr>
      <w:ind w:left="867" w:hanging="357"/>
    </w:pPr>
  </w:style>
  <w:style w:type="paragraph" w:customStyle="1" w:styleId="KWFListeAufzhlungszeichen">
    <w:name w:val="KWF_Liste_Aufzählungszeichen"/>
    <w:basedOn w:val="Listenabsatz"/>
    <w:link w:val="KWFListeAufzhlungszeichenZchn"/>
    <w:rsid w:val="00A60C0E"/>
    <w:pPr>
      <w:numPr>
        <w:numId w:val="10"/>
      </w:numPr>
      <w:ind w:left="714" w:hanging="357"/>
    </w:pPr>
    <w:rPr>
      <w:lang w:val="en-GB"/>
    </w:rPr>
  </w:style>
  <w:style w:type="paragraph" w:customStyle="1" w:styleId="KWFListePfeile">
    <w:name w:val="KWF_Liste_Pfeile"/>
    <w:basedOn w:val="Standard"/>
    <w:link w:val="KWFListePfeileZchn"/>
    <w:rsid w:val="00A60C0E"/>
    <w:pPr>
      <w:numPr>
        <w:numId w:val="8"/>
      </w:numPr>
      <w:ind w:left="357" w:hanging="357"/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A60C0E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A60C0E"/>
    <w:rPr>
      <w:rFonts w:ascii="Corbel" w:hAnsi="Corbel"/>
      <w:sz w:val="16"/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A60C0E"/>
    <w:rPr>
      <w:rFonts w:ascii="Corbel" w:hAnsi="Corbel"/>
      <w:lang w:val="en-GB"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A60C0E"/>
    <w:rPr>
      <w:rFonts w:ascii="Corbel" w:hAnsi="Corbel"/>
      <w:lang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A60C0E"/>
    <w:rPr>
      <w:rFonts w:ascii="Corbel" w:hAnsi="Corbel"/>
      <w:lang w:val="en-GB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A60C0E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A60C0E"/>
    <w:pPr>
      <w:numPr>
        <w:numId w:val="9"/>
      </w:numPr>
      <w:ind w:left="714" w:hanging="357"/>
      <w:contextualSpacing/>
    </w:pPr>
    <w:rPr>
      <w:lang w:val="en-GB"/>
    </w:rPr>
  </w:style>
  <w:style w:type="paragraph" w:customStyle="1" w:styleId="KWFTabelle">
    <w:name w:val="KWF_Tabelle"/>
    <w:basedOn w:val="Standard"/>
    <w:rsid w:val="00A60C0E"/>
    <w:pPr>
      <w:tabs>
        <w:tab w:val="clear" w:pos="357"/>
        <w:tab w:val="clear" w:pos="851"/>
        <w:tab w:val="clear" w:pos="5954"/>
      </w:tabs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A60C0E"/>
    <w:rPr>
      <w:b/>
    </w:rPr>
  </w:style>
  <w:style w:type="character" w:styleId="Platzhaltertext">
    <w:name w:val="Placeholder Text"/>
    <w:basedOn w:val="Absatz-Standardschriftart"/>
    <w:uiPriority w:val="99"/>
    <w:semiHidden/>
    <w:rsid w:val="00A60C0E"/>
    <w:rPr>
      <w:color w:val="808080"/>
    </w:rPr>
  </w:style>
  <w:style w:type="character" w:customStyle="1" w:styleId="KWFHaupttextFett">
    <w:name w:val="KWF_Haupttext_Fett"/>
    <w:basedOn w:val="Absatz-Standardschriftart"/>
    <w:rsid w:val="00A60C0E"/>
    <w:rPr>
      <w:rFonts w:ascii="Corbel" w:hAnsi="Corbel"/>
      <w:b/>
      <w:bCs/>
      <w:sz w:val="20"/>
      <w:lang w:val="de-AT"/>
    </w:rPr>
  </w:style>
  <w:style w:type="paragraph" w:customStyle="1" w:styleId="KWFCheckbox">
    <w:name w:val="KWF_Checkbox"/>
    <w:basedOn w:val="Standard"/>
    <w:link w:val="KWFCheckboxZchn"/>
    <w:rsid w:val="00A60C0E"/>
    <w:pPr>
      <w:keepLines/>
      <w:tabs>
        <w:tab w:val="clear" w:pos="357"/>
        <w:tab w:val="clear" w:pos="851"/>
        <w:tab w:val="clear" w:pos="5954"/>
      </w:tabs>
      <w:spacing w:after="0" w:line="320" w:lineRule="exact"/>
    </w:pPr>
    <w:rPr>
      <w:rFonts w:ascii="MS Gothic" w:hAnsi="MS Gothic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A60C0E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A60C0E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A60C0E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KWFMarginaltext"/>
    <w:rsid w:val="00A60C0E"/>
    <w:pPr>
      <w:tabs>
        <w:tab w:val="clear" w:pos="357"/>
        <w:tab w:val="clear" w:pos="851"/>
      </w:tabs>
      <w:spacing w:after="60"/>
      <w:ind w:left="91" w:hanging="91"/>
    </w:p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A60C0E"/>
    <w:pPr>
      <w:tabs>
        <w:tab w:val="clear" w:pos="357"/>
      </w:tabs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A60C0E"/>
    <w:pPr>
      <w:tabs>
        <w:tab w:val="clear" w:pos="357"/>
      </w:tabs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A60C0E"/>
    <w:pPr>
      <w:tabs>
        <w:tab w:val="clear" w:pos="357"/>
      </w:tabs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A60C0E"/>
    <w:pPr>
      <w:tabs>
        <w:tab w:val="clear" w:pos="357"/>
      </w:tabs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A60C0E"/>
    <w:rPr>
      <w:rFonts w:ascii="MS Gothic" w:hAnsi="MS Gothic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A60C0E"/>
    <w:pPr>
      <w:tabs>
        <w:tab w:val="clear" w:pos="357"/>
        <w:tab w:val="clear" w:pos="851"/>
      </w:tabs>
    </w:pPr>
  </w:style>
  <w:style w:type="paragraph" w:customStyle="1" w:styleId="KWFBild">
    <w:name w:val="KWF_Bild"/>
    <w:basedOn w:val="Standard"/>
    <w:rsid w:val="00A60C0E"/>
    <w:pPr>
      <w:spacing w:after="0" w:line="240" w:lineRule="auto"/>
    </w:pPr>
  </w:style>
  <w:style w:type="paragraph" w:customStyle="1" w:styleId="KWFTextfeld">
    <w:name w:val="KWF_Textfeld"/>
    <w:basedOn w:val="Standard"/>
    <w:rsid w:val="007C0B93"/>
    <w:pPr>
      <w:shd w:val="pct10" w:color="auto" w:fill="auto"/>
      <w:tabs>
        <w:tab w:val="clear" w:pos="357"/>
        <w:tab w:val="clear" w:pos="851"/>
        <w:tab w:val="clear" w:pos="5954"/>
      </w:tabs>
    </w:pPr>
    <w:rPr>
      <w:color w:val="7F7F7F" w:themeColor="text1" w:themeTint="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35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354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3543"/>
    <w:rPr>
      <w:rFonts w:ascii="Corbel" w:hAnsi="Corbe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35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3543"/>
    <w:rPr>
      <w:rFonts w:ascii="Corbel" w:hAnsi="Corbe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KWF%20Vorlagen\KWF_Vorlage-Logo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053D5796C44F5685AD6D5F25B0D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20973-6E8C-400A-8EDA-60DE2CDA2A68}"/>
      </w:docPartPr>
      <w:docPartBody>
        <w:p w:rsidR="007D445B" w:rsidRDefault="00B26CEA" w:rsidP="00B26CEA">
          <w:pPr>
            <w:pStyle w:val="B3053D5796C44F5685AD6D5F25B0D71D80"/>
          </w:pPr>
          <w:r>
            <w:rPr>
              <w:rStyle w:val="Platzhaltertext"/>
              <w:color w:val="auto"/>
              <w:highlight w:val="lightGray"/>
            </w:rPr>
            <w:t>Projektbeginn (TT.MM.JJJJ)</w:t>
          </w:r>
        </w:p>
      </w:docPartBody>
    </w:docPart>
    <w:docPart>
      <w:docPartPr>
        <w:name w:val="AD313CB9746D4167900A46D5F9DC3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EEDF8-1EBA-4704-B34C-EBF734973CD7}"/>
      </w:docPartPr>
      <w:docPartBody>
        <w:p w:rsidR="007912BE" w:rsidRDefault="00B26CEA" w:rsidP="00B26CEA">
          <w:pPr>
            <w:pStyle w:val="AD313CB9746D4167900A46D5F9DC337266"/>
          </w:pPr>
          <w:r>
            <w:rPr>
              <w:rStyle w:val="Platzhaltertext"/>
              <w:color w:val="auto"/>
              <w:highlight w:val="lightGray"/>
            </w:rPr>
            <w:t>Projektende (TT.MM.JJJJ)</w:t>
          </w:r>
        </w:p>
      </w:docPartBody>
    </w:docPart>
    <w:docPart>
      <w:docPartPr>
        <w:name w:val="455DE612D0514503ABF928F835C97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3F2F5-CAC1-467F-86E0-1306656B155B}"/>
      </w:docPartPr>
      <w:docPartBody>
        <w:p w:rsidR="001D265F" w:rsidRDefault="00FD67F4" w:rsidP="00FD67F4">
          <w:pPr>
            <w:pStyle w:val="455DE612D0514503ABF928F835C977C2"/>
          </w:pPr>
          <w:r w:rsidRPr="00E674CE">
            <w:rPr>
              <w:rStyle w:val="KWFTextfeld"/>
            </w:rPr>
            <w:t>Beschreibung</w:t>
          </w:r>
        </w:p>
      </w:docPartBody>
    </w:docPart>
    <w:docPart>
      <w:docPartPr>
        <w:name w:val="53613AFDA851463A97BBF5AB44C48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EFC03-8EBF-4962-945D-CFC6487B86EB}"/>
      </w:docPartPr>
      <w:docPartBody>
        <w:p w:rsidR="001D265F" w:rsidRDefault="00B26CEA" w:rsidP="00B26CEA">
          <w:pPr>
            <w:pStyle w:val="53613AFDA851463A97BBF5AB44C48095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FC8C47F09B3A43EB828F39F12AE9B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152C6-1FCE-4A28-A902-5815A2398240}"/>
      </w:docPartPr>
      <w:docPartBody>
        <w:p w:rsidR="001D265F" w:rsidRDefault="00B26CEA" w:rsidP="00B26CEA">
          <w:pPr>
            <w:pStyle w:val="FC8C47F09B3A43EB828F39F12AE9B896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20F3C5762E71444891B9200A168D2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6AE1C-1B31-4EB7-81AB-18020481C9D5}"/>
      </w:docPartPr>
      <w:docPartBody>
        <w:p w:rsidR="001D265F" w:rsidRDefault="00FD67F4" w:rsidP="00FD67F4">
          <w:pPr>
            <w:pStyle w:val="20F3C5762E71444891B9200A168D2328"/>
          </w:pPr>
          <w:r>
            <w:rPr>
              <w:rStyle w:val="KWFTextfeld"/>
            </w:rPr>
            <w:t>Name</w:t>
          </w:r>
        </w:p>
      </w:docPartBody>
    </w:docPart>
    <w:docPart>
      <w:docPartPr>
        <w:name w:val="32A2848B91354331A543EDE7D0875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79BD7-CA33-4711-A93E-33B2880C6936}"/>
      </w:docPartPr>
      <w:docPartBody>
        <w:p w:rsidR="001D265F" w:rsidRDefault="00FD67F4" w:rsidP="00FD67F4">
          <w:pPr>
            <w:pStyle w:val="32A2848B91354331A543EDE7D08756F0"/>
          </w:pPr>
          <w:r w:rsidRPr="00E674CE">
            <w:rPr>
              <w:rStyle w:val="KWFTextfeld"/>
            </w:rPr>
            <w:t>Beschreibung</w:t>
          </w:r>
        </w:p>
      </w:docPartBody>
    </w:docPart>
    <w:docPart>
      <w:docPartPr>
        <w:name w:val="E3E3A45E90BF4CC4BB8FA7E02E36B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CC26E-A854-418B-A600-1A3B2646EC2F}"/>
      </w:docPartPr>
      <w:docPartBody>
        <w:p w:rsidR="001D265F" w:rsidRDefault="00B26CEA" w:rsidP="00B26CEA">
          <w:pPr>
            <w:pStyle w:val="E3E3A45E90BF4CC4BB8FA7E02E36B960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4DE9E6C569314483A029113C464C2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4CE59-F27B-45FF-A194-D410E19CB12B}"/>
      </w:docPartPr>
      <w:docPartBody>
        <w:p w:rsidR="001D265F" w:rsidRDefault="00B26CEA" w:rsidP="00B26CEA">
          <w:pPr>
            <w:pStyle w:val="4DE9E6C569314483A029113C464C2A33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E4F071C600F34C6BBE304FF52B2DB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8CFF9-AF51-4C26-98F5-2E7EF4117125}"/>
      </w:docPartPr>
      <w:docPartBody>
        <w:p w:rsidR="001D265F" w:rsidRDefault="00FD67F4" w:rsidP="00FD67F4">
          <w:pPr>
            <w:pStyle w:val="E4F071C600F34C6BBE304FF52B2DBC5A"/>
          </w:pPr>
          <w:r>
            <w:rPr>
              <w:rStyle w:val="KWFTextfeld"/>
            </w:rPr>
            <w:t>Name</w:t>
          </w:r>
        </w:p>
      </w:docPartBody>
    </w:docPart>
    <w:docPart>
      <w:docPartPr>
        <w:name w:val="98AD0B4A87D3433D95FE94D28B8A4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5FB07-FA18-4FC0-8930-D801EF495783}"/>
      </w:docPartPr>
      <w:docPartBody>
        <w:p w:rsidR="001D265F" w:rsidRDefault="00FD67F4" w:rsidP="00FD67F4">
          <w:pPr>
            <w:pStyle w:val="98AD0B4A87D3433D95FE94D28B8A4A0B"/>
          </w:pPr>
          <w:r w:rsidRPr="00E674CE">
            <w:rPr>
              <w:rStyle w:val="KWFTextfeld"/>
            </w:rPr>
            <w:t>Beschreibung</w:t>
          </w:r>
        </w:p>
      </w:docPartBody>
    </w:docPart>
    <w:docPart>
      <w:docPartPr>
        <w:name w:val="9D30E0300EDD42C7969619AA9A6A1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49149-7558-4242-97D1-744E57181A4A}"/>
      </w:docPartPr>
      <w:docPartBody>
        <w:p w:rsidR="001D265F" w:rsidRDefault="00B26CEA" w:rsidP="00B26CEA">
          <w:pPr>
            <w:pStyle w:val="9D30E0300EDD42C7969619AA9A6A1F92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145D52A9496A4183AAB6753AE443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04C3C-BB78-40D6-8869-9BE8E41340F2}"/>
      </w:docPartPr>
      <w:docPartBody>
        <w:p w:rsidR="001D265F" w:rsidRDefault="00B26CEA" w:rsidP="00B26CEA">
          <w:pPr>
            <w:pStyle w:val="145D52A9496A4183AAB6753AE443E14954"/>
          </w:pPr>
          <w:r w:rsidRPr="00055F51">
            <w:rPr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C12FC746E8D44F268DE79718BBD29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BAF2B-C065-47F5-88E8-43DC8FB6C04A}"/>
      </w:docPartPr>
      <w:docPartBody>
        <w:p w:rsidR="001D265F" w:rsidRDefault="00FD67F4" w:rsidP="00FD67F4">
          <w:pPr>
            <w:pStyle w:val="C12FC746E8D44F268DE79718BBD29070"/>
          </w:pPr>
          <w:r>
            <w:rPr>
              <w:rStyle w:val="KWFTextfeld"/>
            </w:rPr>
            <w:t>Name</w:t>
          </w:r>
        </w:p>
      </w:docPartBody>
    </w:docPart>
    <w:docPart>
      <w:docPartPr>
        <w:name w:val="E434B89425AF4212A8102CA42E757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1FDCB-C07F-45E4-A738-5CFB607E4055}"/>
      </w:docPartPr>
      <w:docPartBody>
        <w:p w:rsidR="00096A4B" w:rsidRDefault="00B26CEA" w:rsidP="00B26CEA">
          <w:pPr>
            <w:pStyle w:val="E434B89425AF4212A8102CA42E757F5241"/>
          </w:pPr>
          <w:r>
            <w:rPr>
              <w:highlight w:val="lightGray"/>
            </w:rPr>
            <w:t>Abkürzung, Akronym etc.</w:t>
          </w:r>
        </w:p>
      </w:docPartBody>
    </w:docPart>
    <w:docPart>
      <w:docPartPr>
        <w:name w:val="8007765723914C749A49E5CC6104B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7BEEB-354D-405A-9E42-4625597457FE}"/>
      </w:docPartPr>
      <w:docPartBody>
        <w:p w:rsidR="00096A4B" w:rsidRDefault="00B26CEA" w:rsidP="00B26CEA">
          <w:pPr>
            <w:pStyle w:val="8007765723914C749A49E5CC6104B39141"/>
          </w:pPr>
          <w:r>
            <w:rPr>
              <w:highlight w:val="lightGray"/>
            </w:rPr>
            <w:t>Genaue Bezeichnung des Projekts.</w:t>
          </w:r>
        </w:p>
      </w:docPartBody>
    </w:docPart>
    <w:docPart>
      <w:docPartPr>
        <w:name w:val="C429C776ECB44CBC9952E9A40B27E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18228-F9CC-4395-A8C6-823A73EF88F4}"/>
      </w:docPartPr>
      <w:docPartBody>
        <w:p w:rsidR="00096A4B" w:rsidRDefault="00B26CEA" w:rsidP="00B26CEA">
          <w:pPr>
            <w:pStyle w:val="C429C776ECB44CBC9952E9A40B27EAA841"/>
          </w:pPr>
          <w:r>
            <w:rPr>
              <w:highlight w:val="lightGray"/>
            </w:rPr>
            <w:t>Unternehmensname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9B"/>
    <w:rsid w:val="00027E59"/>
    <w:rsid w:val="0005048F"/>
    <w:rsid w:val="00096A4B"/>
    <w:rsid w:val="001D265F"/>
    <w:rsid w:val="00245D91"/>
    <w:rsid w:val="00273C88"/>
    <w:rsid w:val="003D0620"/>
    <w:rsid w:val="00625C81"/>
    <w:rsid w:val="007237E0"/>
    <w:rsid w:val="00784234"/>
    <w:rsid w:val="007912BE"/>
    <w:rsid w:val="007D445B"/>
    <w:rsid w:val="007D7846"/>
    <w:rsid w:val="00802C51"/>
    <w:rsid w:val="009170F8"/>
    <w:rsid w:val="00A46272"/>
    <w:rsid w:val="00B26CEA"/>
    <w:rsid w:val="00B30FD6"/>
    <w:rsid w:val="00BE009B"/>
    <w:rsid w:val="00CA328C"/>
    <w:rsid w:val="00D06A44"/>
    <w:rsid w:val="00DB5D10"/>
    <w:rsid w:val="00E739C9"/>
    <w:rsid w:val="00EE7C8B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6CEA"/>
    <w:rPr>
      <w:color w:val="808080"/>
    </w:rPr>
  </w:style>
  <w:style w:type="paragraph" w:customStyle="1" w:styleId="B2BF2C72E5604D3289576175EB97AA2D">
    <w:name w:val="B2BF2C72E5604D3289576175EB97AA2D"/>
    <w:rsid w:val="00BE009B"/>
  </w:style>
  <w:style w:type="character" w:customStyle="1" w:styleId="KWFTextfeld">
    <w:name w:val="KWF_Textfeld"/>
    <w:basedOn w:val="Absatz-Standardschriftart"/>
    <w:uiPriority w:val="1"/>
    <w:rsid w:val="00FD67F4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  <w:style w:type="paragraph" w:customStyle="1" w:styleId="B2BF2C72E5604D3289576175EB97AA2D1">
    <w:name w:val="B2BF2C72E5604D3289576175EB97AA2D1"/>
    <w:rsid w:val="00BE009B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3ABB761B0BC48248C6FE97F87021FC4">
    <w:name w:val="73ABB761B0BC48248C6FE97F87021FC4"/>
    <w:rsid w:val="00BE009B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E074334580E4D4FA5A763474F63561C">
    <w:name w:val="9E074334580E4D4FA5A763474F63561C"/>
    <w:rsid w:val="00BE009B"/>
  </w:style>
  <w:style w:type="paragraph" w:customStyle="1" w:styleId="B44D6418069D4F5C8A957B75B07B7629">
    <w:name w:val="B44D6418069D4F5C8A957B75B07B7629"/>
    <w:rsid w:val="00BE009B"/>
  </w:style>
  <w:style w:type="paragraph" w:customStyle="1" w:styleId="B6A92CCC2E344B3399ADFA58E3F44EE8">
    <w:name w:val="B6A92CCC2E344B3399ADFA58E3F44EE8"/>
    <w:rsid w:val="00BE009B"/>
  </w:style>
  <w:style w:type="paragraph" w:customStyle="1" w:styleId="40B740F7CDCF4388AE1B84A9DA0EA3A8">
    <w:name w:val="40B740F7CDCF4388AE1B84A9DA0EA3A8"/>
    <w:rsid w:val="00BE009B"/>
  </w:style>
  <w:style w:type="paragraph" w:customStyle="1" w:styleId="368B362F134849CBA9D548AE133CD2A2">
    <w:name w:val="368B362F134849CBA9D548AE133CD2A2"/>
    <w:rsid w:val="00BE009B"/>
  </w:style>
  <w:style w:type="paragraph" w:customStyle="1" w:styleId="B3053D5796C44F5685AD6D5F25B0D71D">
    <w:name w:val="B3053D5796C44F5685AD6D5F25B0D71D"/>
    <w:rsid w:val="00BE009B"/>
  </w:style>
  <w:style w:type="paragraph" w:customStyle="1" w:styleId="AB562191EB7E4A74ADB16C71138CB35A">
    <w:name w:val="AB562191EB7E4A74ADB16C71138CB35A"/>
    <w:rsid w:val="00BE009B"/>
  </w:style>
  <w:style w:type="paragraph" w:customStyle="1" w:styleId="124CBFF1567846F8BFDB8830F672F39B">
    <w:name w:val="124CBFF1567846F8BFDB8830F672F39B"/>
    <w:rsid w:val="00BE009B"/>
  </w:style>
  <w:style w:type="paragraph" w:customStyle="1" w:styleId="FAA17A820703464BB1178357EBA19D5E">
    <w:name w:val="FAA17A820703464BB1178357EBA19D5E"/>
    <w:rsid w:val="00BE009B"/>
  </w:style>
  <w:style w:type="paragraph" w:customStyle="1" w:styleId="6BBF1BB99DF0407C8CD3D11CAA45E532">
    <w:name w:val="6BBF1BB99DF0407C8CD3D11CAA45E532"/>
    <w:rsid w:val="00BE009B"/>
  </w:style>
  <w:style w:type="paragraph" w:customStyle="1" w:styleId="A9D9966AC8494299AC92F21A26A33A83">
    <w:name w:val="A9D9966AC8494299AC92F21A26A33A83"/>
    <w:rsid w:val="00BE009B"/>
  </w:style>
  <w:style w:type="paragraph" w:customStyle="1" w:styleId="523DD63AC48A45A488BE9457FE28115C">
    <w:name w:val="523DD63AC48A45A488BE9457FE28115C"/>
    <w:rsid w:val="00BE009B"/>
  </w:style>
  <w:style w:type="paragraph" w:customStyle="1" w:styleId="78C2AB5AB938427588CD2739D7AE2EAA">
    <w:name w:val="78C2AB5AB938427588CD2739D7AE2EAA"/>
    <w:rsid w:val="00BE009B"/>
  </w:style>
  <w:style w:type="paragraph" w:customStyle="1" w:styleId="95122DD05AE8430D931C3CBCB5351A57">
    <w:name w:val="95122DD05AE8430D931C3CBCB5351A57"/>
    <w:rsid w:val="00BE009B"/>
  </w:style>
  <w:style w:type="paragraph" w:customStyle="1" w:styleId="40B740F7CDCF4388AE1B84A9DA0EA3A81">
    <w:name w:val="40B740F7CDCF4388AE1B84A9DA0EA3A8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1">
    <w:name w:val="368B362F134849CBA9D548AE133CD2A2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">
    <w:name w:val="B3053D5796C44F5685AD6D5F25B0D71D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24CBFF1567846F8BFDB8830F672F39B1">
    <w:name w:val="124CBFF1567846F8BFDB8830F672F39B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AA17A820703464BB1178357EBA19D5E1">
    <w:name w:val="FAA17A820703464BB1178357EBA19D5E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BBF1BB99DF0407C8CD3D11CAA45E5321">
    <w:name w:val="6BBF1BB99DF0407C8CD3D11CAA45E532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D9966AC8494299AC92F21A26A33A831">
    <w:name w:val="A9D9966AC8494299AC92F21A26A33A83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23DD63AC48A45A488BE9457FE28115C1">
    <w:name w:val="523DD63AC48A45A488BE9457FE28115C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8C2AB5AB938427588CD2739D7AE2EAA1">
    <w:name w:val="78C2AB5AB938427588CD2739D7AE2EAA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5122DD05AE8430D931C3CBCB5351A571">
    <w:name w:val="95122DD05AE8430D931C3CBCB5351A571"/>
    <w:rsid w:val="00802C5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0B740F7CDCF4388AE1B84A9DA0EA3A82">
    <w:name w:val="40B740F7CDCF4388AE1B84A9DA0EA3A8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2">
    <w:name w:val="368B362F134849CBA9D548AE133CD2A2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">
    <w:name w:val="B3053D5796C44F5685AD6D5F25B0D71D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0B740F7CDCF4388AE1B84A9DA0EA3A83">
    <w:name w:val="40B740F7CDCF4388AE1B84A9DA0EA3A8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3">
    <w:name w:val="368B362F134849CBA9D548AE133CD2A2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3">
    <w:name w:val="B3053D5796C44F5685AD6D5F25B0D71D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0B740F7CDCF4388AE1B84A9DA0EA3A84">
    <w:name w:val="40B740F7CDCF4388AE1B84A9DA0EA3A84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4">
    <w:name w:val="368B362F134849CBA9D548AE133CD2A24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4">
    <w:name w:val="B3053D5796C44F5685AD6D5F25B0D71D4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0B740F7CDCF4388AE1B84A9DA0EA3A85">
    <w:name w:val="40B740F7CDCF4388AE1B84A9DA0EA3A85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5">
    <w:name w:val="368B362F134849CBA9D548AE133CD2A25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5">
    <w:name w:val="B3053D5796C44F5685AD6D5F25B0D71D5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24CBFF1567846F8BFDB8830F672F39B2">
    <w:name w:val="124CBFF1567846F8BFDB8830F672F39B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AA17A820703464BB1178357EBA19D5E2">
    <w:name w:val="FAA17A820703464BB1178357EBA19D5E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BBF1BB99DF0407C8CD3D11CAA45E5322">
    <w:name w:val="6BBF1BB99DF0407C8CD3D11CAA45E532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D9966AC8494299AC92F21A26A33A832">
    <w:name w:val="A9D9966AC8494299AC92F21A26A33A83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23DD63AC48A45A488BE9457FE28115C2">
    <w:name w:val="523DD63AC48A45A488BE9457FE28115C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8C2AB5AB938427588CD2739D7AE2EAA2">
    <w:name w:val="78C2AB5AB938427588CD2739D7AE2EAA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5122DD05AE8430D931C3CBCB5351A572">
    <w:name w:val="95122DD05AE8430D931C3CBCB5351A572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0B740F7CDCF4388AE1B84A9DA0EA3A86">
    <w:name w:val="40B740F7CDCF4388AE1B84A9DA0EA3A86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6">
    <w:name w:val="368B362F134849CBA9D548AE133CD2A26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6">
    <w:name w:val="B3053D5796C44F5685AD6D5F25B0D71D6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24CBFF1567846F8BFDB8830F672F39B3">
    <w:name w:val="124CBFF1567846F8BFDB8830F672F39B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AA17A820703464BB1178357EBA19D5E3">
    <w:name w:val="FAA17A820703464BB1178357EBA19D5E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BBF1BB99DF0407C8CD3D11CAA45E5323">
    <w:name w:val="6BBF1BB99DF0407C8CD3D11CAA45E532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D9966AC8494299AC92F21A26A33A833">
    <w:name w:val="A9D9966AC8494299AC92F21A26A33A83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23DD63AC48A45A488BE9457FE28115C3">
    <w:name w:val="523DD63AC48A45A488BE9457FE28115C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8C2AB5AB938427588CD2739D7AE2EAA3">
    <w:name w:val="78C2AB5AB938427588CD2739D7AE2EAA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5122DD05AE8430D931C3CBCB5351A573">
    <w:name w:val="95122DD05AE8430D931C3CBCB5351A573"/>
    <w:rsid w:val="007D7846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">
    <w:name w:val="6F25BC840ED942ABA16D71EE7052E0E0"/>
    <w:rsid w:val="007D7846"/>
  </w:style>
  <w:style w:type="paragraph" w:customStyle="1" w:styleId="6E3B2946DDC5448D89B1936567043F16">
    <w:name w:val="6E3B2946DDC5448D89B1936567043F16"/>
    <w:rsid w:val="007D7846"/>
  </w:style>
  <w:style w:type="paragraph" w:customStyle="1" w:styleId="5DF429CF39C64219BCFE14ECDED74C44">
    <w:name w:val="5DF429CF39C64219BCFE14ECDED74C44"/>
    <w:rsid w:val="007D7846"/>
  </w:style>
  <w:style w:type="paragraph" w:customStyle="1" w:styleId="480A0FD6806E4CADA7088F44EA8A7858">
    <w:name w:val="480A0FD6806E4CADA7088F44EA8A7858"/>
    <w:rsid w:val="007D7846"/>
  </w:style>
  <w:style w:type="paragraph" w:customStyle="1" w:styleId="226DC71973654E0FBB67E97C4CFD9D55">
    <w:name w:val="226DC71973654E0FBB67E97C4CFD9D55"/>
    <w:rsid w:val="007D7846"/>
  </w:style>
  <w:style w:type="paragraph" w:customStyle="1" w:styleId="86018A383DA04528B764FAA8EEFFEDBD">
    <w:name w:val="86018A383DA04528B764FAA8EEFFEDBD"/>
    <w:rsid w:val="007D7846"/>
  </w:style>
  <w:style w:type="paragraph" w:customStyle="1" w:styleId="4198D0A8AF174BE88036580CAA66C456">
    <w:name w:val="4198D0A8AF174BE88036580CAA66C456"/>
    <w:rsid w:val="007D7846"/>
  </w:style>
  <w:style w:type="paragraph" w:customStyle="1" w:styleId="D01A6E82610E4B7CA83DF148418B9DEE">
    <w:name w:val="D01A6E82610E4B7CA83DF148418B9DEE"/>
    <w:rsid w:val="007D7846"/>
  </w:style>
  <w:style w:type="paragraph" w:customStyle="1" w:styleId="B8ED7B7827D74D70BD9F9253D37BAABF">
    <w:name w:val="B8ED7B7827D74D70BD9F9253D37BAABF"/>
    <w:rsid w:val="007D7846"/>
  </w:style>
  <w:style w:type="paragraph" w:customStyle="1" w:styleId="1E7EA27B3FFD4FF38DEBA991369EEC15">
    <w:name w:val="1E7EA27B3FFD4FF38DEBA991369EEC15"/>
    <w:rsid w:val="007D7846"/>
  </w:style>
  <w:style w:type="paragraph" w:customStyle="1" w:styleId="F393C2743CE44FB4A9F4F6E0C5E031BB">
    <w:name w:val="F393C2743CE44FB4A9F4F6E0C5E031BB"/>
    <w:rsid w:val="007D7846"/>
  </w:style>
  <w:style w:type="paragraph" w:customStyle="1" w:styleId="B51BF7155B484873BD7EBA6384593BB3">
    <w:name w:val="B51BF7155B484873BD7EBA6384593BB3"/>
    <w:rsid w:val="007D7846"/>
  </w:style>
  <w:style w:type="paragraph" w:customStyle="1" w:styleId="34819610791341C2AB757FC567D16C45">
    <w:name w:val="34819610791341C2AB757FC567D16C45"/>
    <w:rsid w:val="007D7846"/>
  </w:style>
  <w:style w:type="paragraph" w:customStyle="1" w:styleId="6F0FDCEABCCB4CF093FC3E111EACDEA4">
    <w:name w:val="6F0FDCEABCCB4CF093FC3E111EACDEA4"/>
    <w:rsid w:val="007D7846"/>
  </w:style>
  <w:style w:type="paragraph" w:customStyle="1" w:styleId="DFCA1A3C5CF74B90BB455743C09FCF10">
    <w:name w:val="DFCA1A3C5CF74B90BB455743C09FCF10"/>
    <w:rsid w:val="007D7846"/>
  </w:style>
  <w:style w:type="paragraph" w:customStyle="1" w:styleId="75D993094EE04642ACF3DF3EC8A93F08">
    <w:name w:val="75D993094EE04642ACF3DF3EC8A93F08"/>
    <w:rsid w:val="007D7846"/>
  </w:style>
  <w:style w:type="paragraph" w:customStyle="1" w:styleId="AECE15F267C34C47832FA9C25675FD28">
    <w:name w:val="AECE15F267C34C47832FA9C25675FD28"/>
    <w:rsid w:val="007D7846"/>
  </w:style>
  <w:style w:type="paragraph" w:customStyle="1" w:styleId="457D0E357F69414ABAAA15E479952576">
    <w:name w:val="457D0E357F69414ABAAA15E479952576"/>
    <w:rsid w:val="007D7846"/>
  </w:style>
  <w:style w:type="paragraph" w:customStyle="1" w:styleId="52B18B86F4D6415DA1E6BABA5E3CD800">
    <w:name w:val="52B18B86F4D6415DA1E6BABA5E3CD800"/>
    <w:rsid w:val="007D7846"/>
  </w:style>
  <w:style w:type="paragraph" w:customStyle="1" w:styleId="467F3C64D7E040D894782AC135741771">
    <w:name w:val="467F3C64D7E040D894782AC135741771"/>
    <w:rsid w:val="007D7846"/>
  </w:style>
  <w:style w:type="paragraph" w:customStyle="1" w:styleId="1EE0EDA12F714ED7B2A3963D19E70D51">
    <w:name w:val="1EE0EDA12F714ED7B2A3963D19E70D51"/>
    <w:rsid w:val="007D7846"/>
  </w:style>
  <w:style w:type="paragraph" w:customStyle="1" w:styleId="4E529B66827E4564B2444A173695842B">
    <w:name w:val="4E529B66827E4564B2444A173695842B"/>
    <w:rsid w:val="007D7846"/>
  </w:style>
  <w:style w:type="paragraph" w:customStyle="1" w:styleId="4DB75FCBE08241D68DE5256C0AA905C8">
    <w:name w:val="4DB75FCBE08241D68DE5256C0AA905C8"/>
    <w:rsid w:val="007D7846"/>
  </w:style>
  <w:style w:type="paragraph" w:customStyle="1" w:styleId="C03F19EAE9A4460D900946ED5BA66A1F">
    <w:name w:val="C03F19EAE9A4460D900946ED5BA66A1F"/>
    <w:rsid w:val="007D7846"/>
  </w:style>
  <w:style w:type="paragraph" w:customStyle="1" w:styleId="09CECF5770B04ABE9A3CBC7FC34F2E5B">
    <w:name w:val="09CECF5770B04ABE9A3CBC7FC34F2E5B"/>
    <w:rsid w:val="007D7846"/>
  </w:style>
  <w:style w:type="paragraph" w:customStyle="1" w:styleId="70433563726147C59F30D8F1E7F01F2C">
    <w:name w:val="70433563726147C59F30D8F1E7F01F2C"/>
    <w:rsid w:val="007D7846"/>
  </w:style>
  <w:style w:type="paragraph" w:customStyle="1" w:styleId="B420996F316C4B4B90C27F8B6F306713">
    <w:name w:val="B420996F316C4B4B90C27F8B6F306713"/>
    <w:rsid w:val="007D7846"/>
  </w:style>
  <w:style w:type="paragraph" w:customStyle="1" w:styleId="B961D831AF834FACB68AB6DE83FDB61A">
    <w:name w:val="B961D831AF834FACB68AB6DE83FDB61A"/>
    <w:rsid w:val="007D7846"/>
  </w:style>
  <w:style w:type="paragraph" w:customStyle="1" w:styleId="1540CF558F1F400F9167AC3695CC85D9">
    <w:name w:val="1540CF558F1F400F9167AC3695CC85D9"/>
    <w:rsid w:val="007D7846"/>
  </w:style>
  <w:style w:type="paragraph" w:customStyle="1" w:styleId="A8C8BF0778504B83AF44E72328B35835">
    <w:name w:val="A8C8BF0778504B83AF44E72328B35835"/>
    <w:rsid w:val="007D7846"/>
  </w:style>
  <w:style w:type="paragraph" w:customStyle="1" w:styleId="9C697ACA00C54CCB972FC7994F716511">
    <w:name w:val="9C697ACA00C54CCB972FC7994F716511"/>
    <w:rsid w:val="007D7846"/>
  </w:style>
  <w:style w:type="paragraph" w:customStyle="1" w:styleId="A4F67CB421D94F4BB22AA0B98242193D">
    <w:name w:val="A4F67CB421D94F4BB22AA0B98242193D"/>
    <w:rsid w:val="007D7846"/>
  </w:style>
  <w:style w:type="paragraph" w:customStyle="1" w:styleId="A56D30DE95884D9785AB873033E3E635">
    <w:name w:val="A56D30DE95884D9785AB873033E3E635"/>
    <w:rsid w:val="007D7846"/>
  </w:style>
  <w:style w:type="paragraph" w:customStyle="1" w:styleId="C125FCB49EE4412BBDFB4827AE753C8F">
    <w:name w:val="C125FCB49EE4412BBDFB4827AE753C8F"/>
    <w:rsid w:val="007D7846"/>
  </w:style>
  <w:style w:type="paragraph" w:customStyle="1" w:styleId="3B711EF5DA3F4D9080192A15C28DDBC4">
    <w:name w:val="3B711EF5DA3F4D9080192A15C28DDBC4"/>
    <w:rsid w:val="007D7846"/>
  </w:style>
  <w:style w:type="paragraph" w:customStyle="1" w:styleId="B9C326A224CB4FCBAACE666FC93C2CC9">
    <w:name w:val="B9C326A224CB4FCBAACE666FC93C2CC9"/>
    <w:rsid w:val="007D7846"/>
  </w:style>
  <w:style w:type="paragraph" w:customStyle="1" w:styleId="33A87ACEC405411C89831E2F4773BC13">
    <w:name w:val="33A87ACEC405411C89831E2F4773BC13"/>
    <w:rsid w:val="007D7846"/>
  </w:style>
  <w:style w:type="paragraph" w:customStyle="1" w:styleId="11B8E8FF735A45EA9390427F3DAE60B5">
    <w:name w:val="11B8E8FF735A45EA9390427F3DAE60B5"/>
    <w:rsid w:val="007D7846"/>
  </w:style>
  <w:style w:type="paragraph" w:customStyle="1" w:styleId="F3C5126FA3FF48E9A2191D8BA4E19C53">
    <w:name w:val="F3C5126FA3FF48E9A2191D8BA4E19C53"/>
    <w:rsid w:val="007D7846"/>
  </w:style>
  <w:style w:type="paragraph" w:customStyle="1" w:styleId="9C4C7FB2CE874DDFB30CBE58FD924609">
    <w:name w:val="9C4C7FB2CE874DDFB30CBE58FD924609"/>
    <w:rsid w:val="007D7846"/>
  </w:style>
  <w:style w:type="paragraph" w:customStyle="1" w:styleId="DAB7234F6BAF41849C7C9B310A3A0B58">
    <w:name w:val="DAB7234F6BAF41849C7C9B310A3A0B58"/>
    <w:rsid w:val="007D7846"/>
  </w:style>
  <w:style w:type="paragraph" w:customStyle="1" w:styleId="A81D11596BA1402C9939B3386146657E">
    <w:name w:val="A81D11596BA1402C9939B3386146657E"/>
    <w:rsid w:val="007D7846"/>
  </w:style>
  <w:style w:type="paragraph" w:customStyle="1" w:styleId="943B820CAF6C4A81A585D3D32F008D7A">
    <w:name w:val="943B820CAF6C4A81A585D3D32F008D7A"/>
    <w:rsid w:val="007D7846"/>
  </w:style>
  <w:style w:type="paragraph" w:customStyle="1" w:styleId="03FFE7448D3144BDA6C7DC849A4815C3">
    <w:name w:val="03FFE7448D3144BDA6C7DC849A4815C3"/>
    <w:rsid w:val="007D7846"/>
  </w:style>
  <w:style w:type="paragraph" w:customStyle="1" w:styleId="205EBE4E702940A69ECE381579A78793">
    <w:name w:val="205EBE4E702940A69ECE381579A78793"/>
    <w:rsid w:val="007D7846"/>
  </w:style>
  <w:style w:type="paragraph" w:customStyle="1" w:styleId="B261B66D26C64960A09F0A29D4AECE00">
    <w:name w:val="B261B66D26C64960A09F0A29D4AECE00"/>
    <w:rsid w:val="007D7846"/>
  </w:style>
  <w:style w:type="paragraph" w:customStyle="1" w:styleId="94BE2F37FDB841038D6C31B962CB9CD9">
    <w:name w:val="94BE2F37FDB841038D6C31B962CB9CD9"/>
    <w:rsid w:val="007D7846"/>
  </w:style>
  <w:style w:type="paragraph" w:customStyle="1" w:styleId="B2785F9B6C164FE5BE89334412A17C8E">
    <w:name w:val="B2785F9B6C164FE5BE89334412A17C8E"/>
    <w:rsid w:val="007D7846"/>
  </w:style>
  <w:style w:type="paragraph" w:customStyle="1" w:styleId="102D03FD3DBD4BC4B5B99FDC4B471431">
    <w:name w:val="102D03FD3DBD4BC4B5B99FDC4B471431"/>
    <w:rsid w:val="007D7846"/>
  </w:style>
  <w:style w:type="paragraph" w:customStyle="1" w:styleId="CBC339E04B914642A92FC5D137E715C8">
    <w:name w:val="CBC339E04B914642A92FC5D137E715C8"/>
    <w:rsid w:val="007D7846"/>
  </w:style>
  <w:style w:type="paragraph" w:customStyle="1" w:styleId="2C39037D51684E61B19E54869D069B10">
    <w:name w:val="2C39037D51684E61B19E54869D069B10"/>
    <w:rsid w:val="007D7846"/>
  </w:style>
  <w:style w:type="paragraph" w:customStyle="1" w:styleId="B399E0E500454C7DADF619082704932A">
    <w:name w:val="B399E0E500454C7DADF619082704932A"/>
    <w:rsid w:val="007D7846"/>
  </w:style>
  <w:style w:type="paragraph" w:customStyle="1" w:styleId="166634B7E2264CDC8450F025628A7D64">
    <w:name w:val="166634B7E2264CDC8450F025628A7D64"/>
    <w:rsid w:val="007D7846"/>
  </w:style>
  <w:style w:type="paragraph" w:customStyle="1" w:styleId="DF9E3A05AE4144AA808805E4725EC951">
    <w:name w:val="DF9E3A05AE4144AA808805E4725EC951"/>
    <w:rsid w:val="007D7846"/>
  </w:style>
  <w:style w:type="paragraph" w:customStyle="1" w:styleId="8C58689CC9714841B11BABD209782876">
    <w:name w:val="8C58689CC9714841B11BABD209782876"/>
    <w:rsid w:val="007D7846"/>
  </w:style>
  <w:style w:type="paragraph" w:customStyle="1" w:styleId="C1019AF3E1B44EAF965D04D8E58CA71D">
    <w:name w:val="C1019AF3E1B44EAF965D04D8E58CA71D"/>
    <w:rsid w:val="007D7846"/>
  </w:style>
  <w:style w:type="paragraph" w:customStyle="1" w:styleId="9B19F2BCD1D049B5B0D2A255F3CAFCB2">
    <w:name w:val="9B19F2BCD1D049B5B0D2A255F3CAFCB2"/>
    <w:rsid w:val="007D7846"/>
  </w:style>
  <w:style w:type="paragraph" w:customStyle="1" w:styleId="A9A92BFC17EA44A289C94EA7BC1E56E3">
    <w:name w:val="A9A92BFC17EA44A289C94EA7BC1E56E3"/>
    <w:rsid w:val="007D7846"/>
  </w:style>
  <w:style w:type="paragraph" w:customStyle="1" w:styleId="60E5C171B0884061B560A24E14E7D124">
    <w:name w:val="60E5C171B0884061B560A24E14E7D124"/>
    <w:rsid w:val="007D7846"/>
  </w:style>
  <w:style w:type="paragraph" w:customStyle="1" w:styleId="73AA31D86C7B459288CB722FB15E433C">
    <w:name w:val="73AA31D86C7B459288CB722FB15E433C"/>
    <w:rsid w:val="007D7846"/>
  </w:style>
  <w:style w:type="paragraph" w:customStyle="1" w:styleId="0168749306E440228986316563744518">
    <w:name w:val="0168749306E440228986316563744518"/>
    <w:rsid w:val="007D7846"/>
  </w:style>
  <w:style w:type="paragraph" w:customStyle="1" w:styleId="924985C61AFC4C3CAE924B81033C6851">
    <w:name w:val="924985C61AFC4C3CAE924B81033C6851"/>
    <w:rsid w:val="007D7846"/>
  </w:style>
  <w:style w:type="paragraph" w:customStyle="1" w:styleId="F7A92EDDD7D14BD8AAC15F7D58CDC48A">
    <w:name w:val="F7A92EDDD7D14BD8AAC15F7D58CDC48A"/>
    <w:rsid w:val="007D7846"/>
  </w:style>
  <w:style w:type="paragraph" w:customStyle="1" w:styleId="A80E52FB07C5406EB9B970D3D3506949">
    <w:name w:val="A80E52FB07C5406EB9B970D3D3506949"/>
    <w:rsid w:val="007D7846"/>
  </w:style>
  <w:style w:type="paragraph" w:customStyle="1" w:styleId="0144A5BF614A41618AA6EDF834A103C8">
    <w:name w:val="0144A5BF614A41618AA6EDF834A103C8"/>
    <w:rsid w:val="007D7846"/>
  </w:style>
  <w:style w:type="paragraph" w:customStyle="1" w:styleId="FD6D664F7FBB4275BF7E163080C4D88A">
    <w:name w:val="FD6D664F7FBB4275BF7E163080C4D88A"/>
    <w:rsid w:val="00027E59"/>
  </w:style>
  <w:style w:type="paragraph" w:customStyle="1" w:styleId="77AFC7F6F45044B18F03CF1C644AA81A">
    <w:name w:val="77AFC7F6F45044B18F03CF1C644AA81A"/>
    <w:rsid w:val="00027E59"/>
  </w:style>
  <w:style w:type="paragraph" w:customStyle="1" w:styleId="C790B4FE69EB4FE8A139769E788DEF80">
    <w:name w:val="C790B4FE69EB4FE8A139769E788DEF80"/>
    <w:rsid w:val="00D06A44"/>
  </w:style>
  <w:style w:type="paragraph" w:customStyle="1" w:styleId="B785CCC9FA634EBE984C15FC53A63B79">
    <w:name w:val="B785CCC9FA634EBE984C15FC53A63B79"/>
    <w:rsid w:val="00D06A44"/>
  </w:style>
  <w:style w:type="paragraph" w:customStyle="1" w:styleId="EC796D3A66E34A11B3D234DECB6C7D9B">
    <w:name w:val="EC796D3A66E34A11B3D234DECB6C7D9B"/>
    <w:rsid w:val="00D06A44"/>
  </w:style>
  <w:style w:type="paragraph" w:customStyle="1" w:styleId="C790B4FE69EB4FE8A139769E788DEF801">
    <w:name w:val="C790B4FE69EB4FE8A139769E788DEF80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7">
    <w:name w:val="368B362F134849CBA9D548AE133CD2A2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7">
    <w:name w:val="B3053D5796C44F5685AD6D5F25B0D71D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1">
    <w:name w:val="6F25BC840ED942ABA16D71EE7052E0E0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790B4FE69EB4FE8A139769E788DEF802">
    <w:name w:val="C790B4FE69EB4FE8A139769E788DEF80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8">
    <w:name w:val="368B362F134849CBA9D548AE133CD2A28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8">
    <w:name w:val="B3053D5796C44F5685AD6D5F25B0D71D8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2">
    <w:name w:val="6F25BC840ED942ABA16D71EE7052E0E0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790B4FE69EB4FE8A139769E788DEF803">
    <w:name w:val="C790B4FE69EB4FE8A139769E788DEF80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9">
    <w:name w:val="368B362F134849CBA9D548AE133CD2A29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9">
    <w:name w:val="B3053D5796C44F5685AD6D5F25B0D71D9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3">
    <w:name w:val="6F25BC840ED942ABA16D71EE7052E0E0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790B4FE69EB4FE8A139769E788DEF804">
    <w:name w:val="C790B4FE69EB4FE8A139769E788DEF80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10">
    <w:name w:val="368B362F134849CBA9D548AE133CD2A210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0">
    <w:name w:val="B3053D5796C44F5685AD6D5F25B0D71D10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4">
    <w:name w:val="6F25BC840ED942ABA16D71EE7052E0E0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1">
    <w:name w:val="1EE0EDA12F714ED7B2A3963D19E70D51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1">
    <w:name w:val="A8C8BF0778504B83AF44E72328B35835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1">
    <w:name w:val="4DB75FCBE08241D68DE5256C0AA905C8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1">
    <w:name w:val="9C697ACA00C54CCB972FC7994F716511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1">
    <w:name w:val="1540CF558F1F400F9167AC3695CC85D9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1">
    <w:name w:val="A4F67CB421D94F4BB22AA0B98242193D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1">
    <w:name w:val="B261B66D26C64960A09F0A29D4AECE00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1">
    <w:name w:val="94BE2F37FDB841038D6C31B962CB9CD9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1">
    <w:name w:val="F7A92EDDD7D14BD8AAC15F7D58CDC48A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1">
    <w:name w:val="102D03FD3DBD4BC4B5B99FDC4B471431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1">
    <w:name w:val="B399E0E500454C7DADF619082704932A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1">
    <w:name w:val="166634B7E2264CDC8450F025628A7D64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1">
    <w:name w:val="DF9E3A05AE4144AA808805E4725EC951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1">
    <w:name w:val="C1019AF3E1B44EAF965D04D8E58CA71D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1">
    <w:name w:val="FD6D664F7FBB4275BF7E163080C4D88A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1">
    <w:name w:val="77AFC7F6F45044B18F03CF1C644AA81A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1">
    <w:name w:val="9B19F2BCD1D049B5B0D2A255F3CAFCB2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1">
    <w:name w:val="73AA31D86C7B459288CB722FB15E433C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1">
    <w:name w:val="A9A92BFC17EA44A289C94EA7BC1E56E3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1">
    <w:name w:val="60E5C171B0884061B560A24E14E7D124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1">
    <w:name w:val="0168749306E440228986316563744518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">
    <w:name w:val="470F4C0D3EB94CA3923D834D478D99C4"/>
    <w:rsid w:val="00D06A44"/>
  </w:style>
  <w:style w:type="paragraph" w:customStyle="1" w:styleId="C790B4FE69EB4FE8A139769E788DEF805">
    <w:name w:val="C790B4FE69EB4FE8A139769E788DEF80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11">
    <w:name w:val="368B362F134849CBA9D548AE133CD2A21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1">
    <w:name w:val="B3053D5796C44F5685AD6D5F25B0D71D1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5">
    <w:name w:val="6F25BC840ED942ABA16D71EE7052E0E0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2">
    <w:name w:val="1EE0EDA12F714ED7B2A3963D19E70D51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2">
    <w:name w:val="A8C8BF0778504B83AF44E72328B35835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2">
    <w:name w:val="4DB75FCBE08241D68DE5256C0AA905C8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2">
    <w:name w:val="9C697ACA00C54CCB972FC7994F716511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2">
    <w:name w:val="1540CF558F1F400F9167AC3695CC85D9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2">
    <w:name w:val="A4F67CB421D94F4BB22AA0B98242193D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2">
    <w:name w:val="B261B66D26C64960A09F0A29D4AECE00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2">
    <w:name w:val="94BE2F37FDB841038D6C31B962CB9CD9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2">
    <w:name w:val="F7A92EDDD7D14BD8AAC15F7D58CDC48A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2">
    <w:name w:val="102D03FD3DBD4BC4B5B99FDC4B471431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2">
    <w:name w:val="B399E0E500454C7DADF619082704932A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2">
    <w:name w:val="166634B7E2264CDC8450F025628A7D64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2">
    <w:name w:val="DF9E3A05AE4144AA808805E4725EC951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2">
    <w:name w:val="C1019AF3E1B44EAF965D04D8E58CA71D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2">
    <w:name w:val="FD6D664F7FBB4275BF7E163080C4D88A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2">
    <w:name w:val="77AFC7F6F45044B18F03CF1C644AA81A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2">
    <w:name w:val="9B19F2BCD1D049B5B0D2A255F3CAFCB2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2">
    <w:name w:val="73AA31D86C7B459288CB722FB15E433C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2">
    <w:name w:val="A9A92BFC17EA44A289C94EA7BC1E56E3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2">
    <w:name w:val="60E5C171B0884061B560A24E14E7D124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2">
    <w:name w:val="0168749306E440228986316563744518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1">
    <w:name w:val="470F4C0D3EB94CA3923D834D478D99C4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C790B4FE69EB4FE8A139769E788DEF806">
    <w:name w:val="C790B4FE69EB4FE8A139769E788DEF80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68B362F134849CBA9D548AE133CD2A212">
    <w:name w:val="368B362F134849CBA9D548AE133CD2A21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2">
    <w:name w:val="B3053D5796C44F5685AD6D5F25B0D71D1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6">
    <w:name w:val="6F25BC840ED942ABA16D71EE7052E0E0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3">
    <w:name w:val="1EE0EDA12F714ED7B2A3963D19E70D51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3">
    <w:name w:val="A8C8BF0778504B83AF44E72328B35835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3">
    <w:name w:val="4DB75FCBE08241D68DE5256C0AA905C8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3">
    <w:name w:val="9C697ACA00C54CCB972FC7994F716511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3">
    <w:name w:val="1540CF558F1F400F9167AC3695CC85D9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3">
    <w:name w:val="A4F67CB421D94F4BB22AA0B98242193D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3">
    <w:name w:val="B261B66D26C64960A09F0A29D4AECE00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3">
    <w:name w:val="94BE2F37FDB841038D6C31B962CB9CD9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3">
    <w:name w:val="F7A92EDDD7D14BD8AAC15F7D58CDC48A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3">
    <w:name w:val="102D03FD3DBD4BC4B5B99FDC4B471431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3">
    <w:name w:val="B399E0E500454C7DADF619082704932A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3">
    <w:name w:val="166634B7E2264CDC8450F025628A7D64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3">
    <w:name w:val="DF9E3A05AE4144AA808805E4725EC951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3">
    <w:name w:val="C1019AF3E1B44EAF965D04D8E58CA71D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3">
    <w:name w:val="FD6D664F7FBB4275BF7E163080C4D88A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3">
    <w:name w:val="77AFC7F6F45044B18F03CF1C644AA81A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3">
    <w:name w:val="9B19F2BCD1D049B5B0D2A255F3CAFCB2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3">
    <w:name w:val="73AA31D86C7B459288CB722FB15E433C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3">
    <w:name w:val="A9A92BFC17EA44A289C94EA7BC1E56E3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3">
    <w:name w:val="60E5C171B0884061B560A24E14E7D124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3">
    <w:name w:val="0168749306E440228986316563744518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88ACCE7F0E4E53990F39B2B1CAF9B9">
    <w:name w:val="4E88ACCE7F0E4E53990F39B2B1CAF9B9"/>
    <w:rsid w:val="00D06A44"/>
  </w:style>
  <w:style w:type="paragraph" w:customStyle="1" w:styleId="470F4C0D3EB94CA3923D834D478D99C42">
    <w:name w:val="470F4C0D3EB94CA3923D834D478D99C4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">
    <w:name w:val="4E88ACCE7F0E4E53990F39B2B1CAF9B91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3">
    <w:name w:val="368B362F134849CBA9D548AE133CD2A21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3">
    <w:name w:val="B3053D5796C44F5685AD6D5F25B0D71D13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7">
    <w:name w:val="6F25BC840ED942ABA16D71EE7052E0E0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4">
    <w:name w:val="1EE0EDA12F714ED7B2A3963D19E70D51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4">
    <w:name w:val="A8C8BF0778504B83AF44E72328B35835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4">
    <w:name w:val="4DB75FCBE08241D68DE5256C0AA905C8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4">
    <w:name w:val="9C697ACA00C54CCB972FC7994F716511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4">
    <w:name w:val="1540CF558F1F400F9167AC3695CC85D9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4">
    <w:name w:val="A4F67CB421D94F4BB22AA0B98242193D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4">
    <w:name w:val="B261B66D26C64960A09F0A29D4AECE00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4">
    <w:name w:val="94BE2F37FDB841038D6C31B962CB9CD9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4">
    <w:name w:val="F7A92EDDD7D14BD8AAC15F7D58CDC48A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4">
    <w:name w:val="102D03FD3DBD4BC4B5B99FDC4B471431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4">
    <w:name w:val="B399E0E500454C7DADF619082704932A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4">
    <w:name w:val="166634B7E2264CDC8450F025628A7D64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4">
    <w:name w:val="DF9E3A05AE4144AA808805E4725EC951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4">
    <w:name w:val="C1019AF3E1B44EAF965D04D8E58CA71D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4">
    <w:name w:val="FD6D664F7FBB4275BF7E163080C4D88A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4">
    <w:name w:val="77AFC7F6F45044B18F03CF1C644AA81A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4">
    <w:name w:val="9B19F2BCD1D049B5B0D2A255F3CAFCB2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4">
    <w:name w:val="73AA31D86C7B459288CB722FB15E433C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4">
    <w:name w:val="A9A92BFC17EA44A289C94EA7BC1E56E3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4">
    <w:name w:val="60E5C171B0884061B560A24E14E7D124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4">
    <w:name w:val="0168749306E440228986316563744518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3">
    <w:name w:val="470F4C0D3EB94CA3923D834D478D99C4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">
    <w:name w:val="4E88ACCE7F0E4E53990F39B2B1CAF9B92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4">
    <w:name w:val="368B362F134849CBA9D548AE133CD2A21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4">
    <w:name w:val="B3053D5796C44F5685AD6D5F25B0D71D14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8">
    <w:name w:val="6F25BC840ED942ABA16D71EE7052E0E08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5">
    <w:name w:val="1EE0EDA12F714ED7B2A3963D19E70D51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5">
    <w:name w:val="A8C8BF0778504B83AF44E72328B35835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5">
    <w:name w:val="4DB75FCBE08241D68DE5256C0AA905C8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5">
    <w:name w:val="9C697ACA00C54CCB972FC7994F716511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5">
    <w:name w:val="1540CF558F1F400F9167AC3695CC85D9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5">
    <w:name w:val="A4F67CB421D94F4BB22AA0B98242193D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5">
    <w:name w:val="B261B66D26C64960A09F0A29D4AECE00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5">
    <w:name w:val="94BE2F37FDB841038D6C31B962CB9CD9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5">
    <w:name w:val="F7A92EDDD7D14BD8AAC15F7D58CDC48A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5">
    <w:name w:val="102D03FD3DBD4BC4B5B99FDC4B471431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5">
    <w:name w:val="B399E0E500454C7DADF619082704932A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5">
    <w:name w:val="166634B7E2264CDC8450F025628A7D64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5">
    <w:name w:val="DF9E3A05AE4144AA808805E4725EC951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5">
    <w:name w:val="C1019AF3E1B44EAF965D04D8E58CA71D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5">
    <w:name w:val="FD6D664F7FBB4275BF7E163080C4D88A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5">
    <w:name w:val="77AFC7F6F45044B18F03CF1C644AA81A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5">
    <w:name w:val="9B19F2BCD1D049B5B0D2A255F3CAFCB2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5">
    <w:name w:val="73AA31D86C7B459288CB722FB15E433C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5">
    <w:name w:val="A9A92BFC17EA44A289C94EA7BC1E56E3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5">
    <w:name w:val="60E5C171B0884061B560A24E14E7D124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5">
    <w:name w:val="0168749306E440228986316563744518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">
    <w:name w:val="AD313CB9746D4167900A46D5F9DC3372"/>
    <w:rsid w:val="00D06A44"/>
  </w:style>
  <w:style w:type="paragraph" w:customStyle="1" w:styleId="470F4C0D3EB94CA3923D834D478D99C44">
    <w:name w:val="470F4C0D3EB94CA3923D834D478D99C4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3">
    <w:name w:val="4E88ACCE7F0E4E53990F39B2B1CAF9B93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5">
    <w:name w:val="368B362F134849CBA9D548AE133CD2A21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5">
    <w:name w:val="B3053D5796C44F5685AD6D5F25B0D71D15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">
    <w:name w:val="AD313CB9746D4167900A46D5F9DC3372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F25BC840ED942ABA16D71EE7052E0E09">
    <w:name w:val="6F25BC840ED942ABA16D71EE7052E0E09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6">
    <w:name w:val="1EE0EDA12F714ED7B2A3963D19E70D51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6">
    <w:name w:val="A8C8BF0778504B83AF44E72328B35835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6">
    <w:name w:val="4DB75FCBE08241D68DE5256C0AA905C8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6">
    <w:name w:val="9C697ACA00C54CCB972FC7994F716511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6">
    <w:name w:val="1540CF558F1F400F9167AC3695CC85D9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6">
    <w:name w:val="A4F67CB421D94F4BB22AA0B98242193D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6">
    <w:name w:val="B261B66D26C64960A09F0A29D4AECE00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6">
    <w:name w:val="94BE2F37FDB841038D6C31B962CB9CD96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6">
    <w:name w:val="F7A92EDDD7D14BD8AAC15F7D58CDC48A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6">
    <w:name w:val="102D03FD3DBD4BC4B5B99FDC4B471431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6">
    <w:name w:val="B399E0E500454C7DADF619082704932A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6">
    <w:name w:val="166634B7E2264CDC8450F025628A7D64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6">
    <w:name w:val="DF9E3A05AE4144AA808805E4725EC951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6">
    <w:name w:val="C1019AF3E1B44EAF965D04D8E58CA71D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6">
    <w:name w:val="FD6D664F7FBB4275BF7E163080C4D88A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6">
    <w:name w:val="77AFC7F6F45044B18F03CF1C644AA81A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6">
    <w:name w:val="9B19F2BCD1D049B5B0D2A255F3CAFCB2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6">
    <w:name w:val="73AA31D86C7B459288CB722FB15E433C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6">
    <w:name w:val="A9A92BFC17EA44A289C94EA7BC1E56E3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6">
    <w:name w:val="60E5C171B0884061B560A24E14E7D124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6">
    <w:name w:val="0168749306E440228986316563744518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">
    <w:name w:val="BD2185BCEE0E4C2186A93EACB5992CFA"/>
    <w:rsid w:val="00D06A44"/>
  </w:style>
  <w:style w:type="paragraph" w:customStyle="1" w:styleId="470F4C0D3EB94CA3923D834D478D99C45">
    <w:name w:val="470F4C0D3EB94CA3923D834D478D99C45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4">
    <w:name w:val="4E88ACCE7F0E4E53990F39B2B1CAF9B94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6">
    <w:name w:val="368B362F134849CBA9D548AE133CD2A21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6">
    <w:name w:val="B3053D5796C44F5685AD6D5F25B0D71D16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">
    <w:name w:val="AD313CB9746D4167900A46D5F9DC33722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">
    <w:name w:val="BD2185BCEE0E4C2186A93EACB5992CFA1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7">
    <w:name w:val="1EE0EDA12F714ED7B2A3963D19E70D51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7">
    <w:name w:val="A8C8BF0778504B83AF44E72328B35835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7">
    <w:name w:val="4DB75FCBE08241D68DE5256C0AA905C8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7">
    <w:name w:val="9C697ACA00C54CCB972FC7994F716511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7">
    <w:name w:val="1540CF558F1F400F9167AC3695CC85D9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7">
    <w:name w:val="A4F67CB421D94F4BB22AA0B98242193D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7">
    <w:name w:val="B261B66D26C64960A09F0A29D4AECE00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7">
    <w:name w:val="94BE2F37FDB841038D6C31B962CB9CD97"/>
    <w:rsid w:val="00D06A4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7A92EDDD7D14BD8AAC15F7D58CDC48A7">
    <w:name w:val="F7A92EDDD7D14BD8AAC15F7D58CDC48A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02D03FD3DBD4BC4B5B99FDC4B4714317">
    <w:name w:val="102D03FD3DBD4BC4B5B99FDC4B471431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99E0E500454C7DADF619082704932A7">
    <w:name w:val="B399E0E500454C7DADF619082704932A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66634B7E2264CDC8450F025628A7D647">
    <w:name w:val="166634B7E2264CDC8450F025628A7D64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F9E3A05AE4144AA808805E4725EC9517">
    <w:name w:val="DF9E3A05AE4144AA808805E4725EC951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1019AF3E1B44EAF965D04D8E58CA71D7">
    <w:name w:val="C1019AF3E1B44EAF965D04D8E58CA71D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6D664F7FBB4275BF7E163080C4D88A7">
    <w:name w:val="FD6D664F7FBB4275BF7E163080C4D88A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7AFC7F6F45044B18F03CF1C644AA81A7">
    <w:name w:val="77AFC7F6F45044B18F03CF1C644AA81A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B19F2BCD1D049B5B0D2A255F3CAFCB27">
    <w:name w:val="9B19F2BCD1D049B5B0D2A255F3CAFCB2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AA31D86C7B459288CB722FB15E433C7">
    <w:name w:val="73AA31D86C7B459288CB722FB15E433C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9A92BFC17EA44A289C94EA7BC1E56E37">
    <w:name w:val="A9A92BFC17EA44A289C94EA7BC1E56E3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5C171B0884061B560A24E14E7D1247">
    <w:name w:val="60E5C171B0884061B560A24E14E7D124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749306E4402289863165637445187">
    <w:name w:val="0168749306E4402289863165637445187"/>
    <w:rsid w:val="00D06A4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3013EFFAA814606AE02061CF70BACA2">
    <w:name w:val="73013EFFAA814606AE02061CF70BACA2"/>
    <w:rsid w:val="00D06A44"/>
  </w:style>
  <w:style w:type="paragraph" w:customStyle="1" w:styleId="F68965D523084010BFBED9AFC92597DE">
    <w:name w:val="F68965D523084010BFBED9AFC92597DE"/>
    <w:rsid w:val="00D06A44"/>
  </w:style>
  <w:style w:type="paragraph" w:customStyle="1" w:styleId="DCB45C2648194E45B751F813827DBDF2">
    <w:name w:val="DCB45C2648194E45B751F813827DBDF2"/>
    <w:rsid w:val="00D06A44"/>
  </w:style>
  <w:style w:type="paragraph" w:customStyle="1" w:styleId="3C4ED55C24D04EB78A9D3A3EE5F7FA40">
    <w:name w:val="3C4ED55C24D04EB78A9D3A3EE5F7FA40"/>
    <w:rsid w:val="00D06A44"/>
  </w:style>
  <w:style w:type="paragraph" w:customStyle="1" w:styleId="4927F0DDA4F2423FBDA40579A46ACDD6">
    <w:name w:val="4927F0DDA4F2423FBDA40579A46ACDD6"/>
    <w:rsid w:val="00D06A44"/>
  </w:style>
  <w:style w:type="paragraph" w:customStyle="1" w:styleId="07CD11D86AC446218F99716FBE2E0141">
    <w:name w:val="07CD11D86AC446218F99716FBE2E0141"/>
    <w:rsid w:val="00D06A44"/>
  </w:style>
  <w:style w:type="paragraph" w:customStyle="1" w:styleId="61C519B3F7D34DA9B3F7A58D3FF00661">
    <w:name w:val="61C519B3F7D34DA9B3F7A58D3FF00661"/>
    <w:rsid w:val="00D06A44"/>
  </w:style>
  <w:style w:type="paragraph" w:customStyle="1" w:styleId="2ACCA6292C524C1FA73CEEBD99B99065">
    <w:name w:val="2ACCA6292C524C1FA73CEEBD99B99065"/>
    <w:rsid w:val="00D06A44"/>
  </w:style>
  <w:style w:type="paragraph" w:customStyle="1" w:styleId="2EAD46AF5F0C40649A51E71B3994E331">
    <w:name w:val="2EAD46AF5F0C40649A51E71B3994E331"/>
    <w:rsid w:val="00D06A44"/>
  </w:style>
  <w:style w:type="paragraph" w:customStyle="1" w:styleId="AE4CE081879F4B68ABA190FE01B7C9E6">
    <w:name w:val="AE4CE081879F4B68ABA190FE01B7C9E6"/>
    <w:rsid w:val="00D06A44"/>
  </w:style>
  <w:style w:type="paragraph" w:customStyle="1" w:styleId="E6FD9ECA58784471B00A21F18F9CED92">
    <w:name w:val="E6FD9ECA58784471B00A21F18F9CED92"/>
    <w:rsid w:val="00D06A44"/>
  </w:style>
  <w:style w:type="paragraph" w:customStyle="1" w:styleId="1AE2455E1B2A4A4DB4E7DDC92D1F90BA">
    <w:name w:val="1AE2455E1B2A4A4DB4E7DDC92D1F90BA"/>
    <w:rsid w:val="00D06A44"/>
  </w:style>
  <w:style w:type="paragraph" w:customStyle="1" w:styleId="EF53CE173A724EDDB09FBB2DDF817186">
    <w:name w:val="EF53CE173A724EDDB09FBB2DDF817186"/>
    <w:rsid w:val="00D06A44"/>
  </w:style>
  <w:style w:type="paragraph" w:customStyle="1" w:styleId="470F4C0D3EB94CA3923D834D478D99C46">
    <w:name w:val="470F4C0D3EB94CA3923D834D478D99C46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5">
    <w:name w:val="4E88ACCE7F0E4E53990F39B2B1CAF9B95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7">
    <w:name w:val="368B362F134849CBA9D548AE133CD2A217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7">
    <w:name w:val="B3053D5796C44F5685AD6D5F25B0D71D17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">
    <w:name w:val="AD313CB9746D4167900A46D5F9DC33723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2">
    <w:name w:val="BD2185BCEE0E4C2186A93EACB5992CFA2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E0EDA12F714ED7B2A3963D19E70D518">
    <w:name w:val="1EE0EDA12F714ED7B2A3963D19E70D51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8C8BF0778504B83AF44E72328B358358">
    <w:name w:val="A8C8BF0778504B83AF44E72328B35835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B75FCBE08241D68DE5256C0AA905C88">
    <w:name w:val="4DB75FCBE08241D68DE5256C0AA905C8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C697ACA00C54CCB972FC7994F7165118">
    <w:name w:val="9C697ACA00C54CCB972FC7994F716511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540CF558F1F400F9167AC3695CC85D98">
    <w:name w:val="1540CF558F1F400F9167AC3695CC85D9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4F67CB421D94F4BB22AA0B98242193D8">
    <w:name w:val="A4F67CB421D94F4BB22AA0B98242193D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261B66D26C64960A09F0A29D4AECE008">
    <w:name w:val="B261B66D26C64960A09F0A29D4AECE00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4BE2F37FDB841038D6C31B962CB9CD98">
    <w:name w:val="94BE2F37FDB841038D6C31B962CB9CD98"/>
    <w:rsid w:val="007912B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3013EFFAA814606AE02061CF70BACA21">
    <w:name w:val="73013EFFAA814606AE02061CF70BACA2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">
    <w:name w:val="F68965D523084010BFBED9AFC92597DE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">
    <w:name w:val="DCB45C2648194E45B751F813827DBDF2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4ED55C24D04EB78A9D3A3EE5F7FA401">
    <w:name w:val="3C4ED55C24D04EB78A9D3A3EE5F7FA40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">
    <w:name w:val="4927F0DDA4F2423FBDA40579A46ACDD6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">
    <w:name w:val="07CD11D86AC446218F99716FBE2E0141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1">
    <w:name w:val="61C519B3F7D34DA9B3F7A58D3FF00661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1">
    <w:name w:val="2ACCA6292C524C1FA73CEEBD99B99065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">
    <w:name w:val="2EAD46AF5F0C40649A51E71B3994E331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">
    <w:name w:val="AE4CE081879F4B68ABA190FE01B7C9E6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">
    <w:name w:val="E6FD9ECA58784471B00A21F18F9CED92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">
    <w:name w:val="1AE2455E1B2A4A4DB4E7DDC92D1F90BA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53CE173A724EDDB09FBB2DDF8171861">
    <w:name w:val="EF53CE173A724EDDB09FBB2DDF8171861"/>
    <w:rsid w:val="007912BE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">
    <w:name w:val="91547C25A3AB4EB6830CAB710B0B7493"/>
    <w:rsid w:val="007237E0"/>
  </w:style>
  <w:style w:type="paragraph" w:customStyle="1" w:styleId="B5FE7B96F0F94B7F8E1DE2E8ED58F826">
    <w:name w:val="B5FE7B96F0F94B7F8E1DE2E8ED58F826"/>
    <w:rsid w:val="009170F8"/>
  </w:style>
  <w:style w:type="paragraph" w:customStyle="1" w:styleId="9255B0BB871E4C7798CCD0E30F459955">
    <w:name w:val="9255B0BB871E4C7798CCD0E30F459955"/>
    <w:rsid w:val="009170F8"/>
  </w:style>
  <w:style w:type="paragraph" w:customStyle="1" w:styleId="3509E66C0CCA41EC8FE45A624692DE2C">
    <w:name w:val="3509E66C0CCA41EC8FE45A624692DE2C"/>
    <w:rsid w:val="009170F8"/>
  </w:style>
  <w:style w:type="paragraph" w:customStyle="1" w:styleId="2785EDEC74F7482ABA27ABDD23FE83BC">
    <w:name w:val="2785EDEC74F7482ABA27ABDD23FE83BC"/>
    <w:rsid w:val="009170F8"/>
  </w:style>
  <w:style w:type="paragraph" w:customStyle="1" w:styleId="012DCF719DBA42BA9696800F09BB3744">
    <w:name w:val="012DCF719DBA42BA9696800F09BB3744"/>
    <w:rsid w:val="009170F8"/>
  </w:style>
  <w:style w:type="paragraph" w:customStyle="1" w:styleId="265D016109614CBE9B46A3E0E83CF852">
    <w:name w:val="265D016109614CBE9B46A3E0E83CF852"/>
    <w:rsid w:val="009170F8"/>
  </w:style>
  <w:style w:type="paragraph" w:customStyle="1" w:styleId="6899559717DE47B6A41B322A2E8CB7E4">
    <w:name w:val="6899559717DE47B6A41B322A2E8CB7E4"/>
    <w:rsid w:val="009170F8"/>
  </w:style>
  <w:style w:type="paragraph" w:customStyle="1" w:styleId="1C9157A2EF9646E38CA9C9161541CD88">
    <w:name w:val="1C9157A2EF9646E38CA9C9161541CD88"/>
    <w:rsid w:val="009170F8"/>
  </w:style>
  <w:style w:type="paragraph" w:customStyle="1" w:styleId="374ADD0ED428441FBCA32F72FC6A0AA4">
    <w:name w:val="374ADD0ED428441FBCA32F72FC6A0AA4"/>
    <w:rsid w:val="009170F8"/>
  </w:style>
  <w:style w:type="paragraph" w:customStyle="1" w:styleId="FC762A2712494E9FA02D49FFC5F03DEA">
    <w:name w:val="FC762A2712494E9FA02D49FFC5F03DEA"/>
    <w:rsid w:val="009170F8"/>
  </w:style>
  <w:style w:type="paragraph" w:customStyle="1" w:styleId="B503724A5D924992A106B86E2F0A0553">
    <w:name w:val="B503724A5D924992A106B86E2F0A0553"/>
    <w:rsid w:val="009170F8"/>
  </w:style>
  <w:style w:type="paragraph" w:customStyle="1" w:styleId="6DAFC809F86B4926B6E232C891C30565">
    <w:name w:val="6DAFC809F86B4926B6E232C891C30565"/>
    <w:rsid w:val="009170F8"/>
  </w:style>
  <w:style w:type="paragraph" w:customStyle="1" w:styleId="00A702BEF0A047B9A0F1D259F73544BA">
    <w:name w:val="00A702BEF0A047B9A0F1D259F73544BA"/>
    <w:rsid w:val="009170F8"/>
  </w:style>
  <w:style w:type="paragraph" w:customStyle="1" w:styleId="CFB06EF2024C4A4097E438A8BB53805C">
    <w:name w:val="CFB06EF2024C4A4097E438A8BB53805C"/>
    <w:rsid w:val="009170F8"/>
  </w:style>
  <w:style w:type="paragraph" w:customStyle="1" w:styleId="4F56B4FEE80C48198FAB4C2B866AEC66">
    <w:name w:val="4F56B4FEE80C48198FAB4C2B866AEC66"/>
    <w:rsid w:val="009170F8"/>
  </w:style>
  <w:style w:type="paragraph" w:customStyle="1" w:styleId="8747B21B370E4D48B6A6EED7BEB4B8AB">
    <w:name w:val="8747B21B370E4D48B6A6EED7BEB4B8AB"/>
    <w:rsid w:val="009170F8"/>
  </w:style>
  <w:style w:type="paragraph" w:customStyle="1" w:styleId="4AF7732E31A34BE9922E425BA4ECD523">
    <w:name w:val="4AF7732E31A34BE9922E425BA4ECD523"/>
    <w:rsid w:val="009170F8"/>
  </w:style>
  <w:style w:type="paragraph" w:customStyle="1" w:styleId="8BE7F4C33C54429D865D1DB23DE1FC87">
    <w:name w:val="8BE7F4C33C54429D865D1DB23DE1FC87"/>
    <w:rsid w:val="009170F8"/>
  </w:style>
  <w:style w:type="paragraph" w:customStyle="1" w:styleId="3144C398C6A54DD48B8274530FD54CD7">
    <w:name w:val="3144C398C6A54DD48B8274530FD54CD7"/>
    <w:rsid w:val="009170F8"/>
  </w:style>
  <w:style w:type="paragraph" w:customStyle="1" w:styleId="470F4C0D3EB94CA3923D834D478D99C47">
    <w:name w:val="470F4C0D3EB94CA3923D834D478D99C4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6">
    <w:name w:val="4E88ACCE7F0E4E53990F39B2B1CAF9B9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8">
    <w:name w:val="368B362F134849CBA9D548AE133CD2A21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8">
    <w:name w:val="B3053D5796C44F5685AD6D5F25B0D71D1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">
    <w:name w:val="AD313CB9746D4167900A46D5F9DC3372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3">
    <w:name w:val="BD2185BCEE0E4C2186A93EACB5992CFA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">
    <w:name w:val="F68965D523084010BFBED9AFC92597DE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">
    <w:name w:val="91547C25A3AB4EB6830CAB710B0B7493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">
    <w:name w:val="DCB45C2648194E45B751F813827DBDF2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">
    <w:name w:val="4927F0DDA4F2423FBDA40579A46ACDD6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">
    <w:name w:val="07CD11D86AC446218F99716FBE2E0141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2">
    <w:name w:val="61C519B3F7D34DA9B3F7A58D3FF00661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2">
    <w:name w:val="2ACCA6292C524C1FA73CEEBD99B99065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1">
    <w:name w:val="2785EDEC74F7482ABA27ABDD23FE83BC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1">
    <w:name w:val="012DCF719DBA42BA9696800F09BB3744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1">
    <w:name w:val="1C9157A2EF9646E38CA9C9161541CD88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1">
    <w:name w:val="374ADD0ED428441FBCA32F72FC6A0AA4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1">
    <w:name w:val="6DAFC809F86B4926B6E232C891C30565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1">
    <w:name w:val="00A702BEF0A047B9A0F1D259F73544BA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1">
    <w:name w:val="8747B21B370E4D48B6A6EED7BEB4B8AB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1">
    <w:name w:val="4AF7732E31A34BE9922E425BA4ECD523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1">
    <w:name w:val="3144C398C6A54DD48B8274530FD54CD7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">
    <w:name w:val="2EAD46AF5F0C40649A51E71B3994E331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">
    <w:name w:val="AE4CE081879F4B68ABA190FE01B7C9E6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1">
    <w:name w:val="9255B0BB871E4C7798CCD0E30F459955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">
    <w:name w:val="E6FD9ECA58784471B00A21F18F9CED92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">
    <w:name w:val="1AE2455E1B2A4A4DB4E7DDC92D1F90BA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8">
    <w:name w:val="470F4C0D3EB94CA3923D834D478D99C4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7">
    <w:name w:val="4E88ACCE7F0E4E53990F39B2B1CAF9B9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19">
    <w:name w:val="368B362F134849CBA9D548AE133CD2A21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19">
    <w:name w:val="B3053D5796C44F5685AD6D5F25B0D71D1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">
    <w:name w:val="AD313CB9746D4167900A46D5F9DC3372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4">
    <w:name w:val="BD2185BCEE0E4C2186A93EACB5992CFA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3">
    <w:name w:val="F68965D523084010BFBED9AFC92597DE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">
    <w:name w:val="91547C25A3AB4EB6830CAB710B0B7493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3">
    <w:name w:val="DCB45C2648194E45B751F813827DBDF2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3">
    <w:name w:val="4927F0DDA4F2423FBDA40579A46ACDD6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3">
    <w:name w:val="07CD11D86AC446218F99716FBE2E0141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3">
    <w:name w:val="61C519B3F7D34DA9B3F7A58D3FF00661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3">
    <w:name w:val="2ACCA6292C524C1FA73CEEBD99B99065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2">
    <w:name w:val="2785EDEC74F7482ABA27ABDD23FE83BC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2">
    <w:name w:val="012DCF719DBA42BA9696800F09BB3744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2">
    <w:name w:val="1C9157A2EF9646E38CA9C9161541CD88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2">
    <w:name w:val="374ADD0ED428441FBCA32F72FC6A0AA4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2">
    <w:name w:val="6DAFC809F86B4926B6E232C891C30565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2">
    <w:name w:val="00A702BEF0A047B9A0F1D259F73544BA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2">
    <w:name w:val="8747B21B370E4D48B6A6EED7BEB4B8AB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2">
    <w:name w:val="4AF7732E31A34BE9922E425BA4ECD523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2">
    <w:name w:val="3144C398C6A54DD48B8274530FD54CD7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">
    <w:name w:val="2EAD46AF5F0C40649A51E71B3994E331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">
    <w:name w:val="AE4CE081879F4B68ABA190FE01B7C9E6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2">
    <w:name w:val="9255B0BB871E4C7798CCD0E30F459955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">
    <w:name w:val="E6FD9ECA58784471B00A21F18F9CED92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">
    <w:name w:val="1AE2455E1B2A4A4DB4E7DDC92D1F90BA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9">
    <w:name w:val="470F4C0D3EB94CA3923D834D478D99C49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8">
    <w:name w:val="4E88ACCE7F0E4E53990F39B2B1CAF9B9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0">
    <w:name w:val="368B362F134849CBA9D548AE133CD2A220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0">
    <w:name w:val="B3053D5796C44F5685AD6D5F25B0D71D20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">
    <w:name w:val="AD313CB9746D4167900A46D5F9DC3372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5">
    <w:name w:val="BD2185BCEE0E4C2186A93EACB5992CFA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4">
    <w:name w:val="F68965D523084010BFBED9AFC92597DE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3">
    <w:name w:val="91547C25A3AB4EB6830CAB710B0B7493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4">
    <w:name w:val="DCB45C2648194E45B751F813827DBDF2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4">
    <w:name w:val="4927F0DDA4F2423FBDA40579A46ACDD6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4">
    <w:name w:val="07CD11D86AC446218F99716FBE2E0141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4">
    <w:name w:val="61C519B3F7D34DA9B3F7A58D3FF00661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4">
    <w:name w:val="2ACCA6292C524C1FA73CEEBD99B99065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3">
    <w:name w:val="2785EDEC74F7482ABA27ABDD23FE83BC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3">
    <w:name w:val="012DCF719DBA42BA9696800F09BB3744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3">
    <w:name w:val="1C9157A2EF9646E38CA9C9161541CD88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3">
    <w:name w:val="374ADD0ED428441FBCA32F72FC6A0AA4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3">
    <w:name w:val="6DAFC809F86B4926B6E232C891C30565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3">
    <w:name w:val="00A702BEF0A047B9A0F1D259F73544BA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3">
    <w:name w:val="8747B21B370E4D48B6A6EED7BEB4B8AB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3">
    <w:name w:val="4AF7732E31A34BE9922E425BA4ECD523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3">
    <w:name w:val="3144C398C6A54DD48B8274530FD54CD7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">
    <w:name w:val="2EAD46AF5F0C40649A51E71B3994E331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">
    <w:name w:val="AE4CE081879F4B68ABA190FE01B7C9E6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3">
    <w:name w:val="9255B0BB871E4C7798CCD0E30F459955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">
    <w:name w:val="E6FD9ECA58784471B00A21F18F9CED92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">
    <w:name w:val="1AE2455E1B2A4A4DB4E7DDC92D1F90BA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">
    <w:name w:val="4403CAC8682A4FC19211B215EBBA02F7"/>
    <w:rsid w:val="009170F8"/>
  </w:style>
  <w:style w:type="paragraph" w:customStyle="1" w:styleId="470F4C0D3EB94CA3923D834D478D99C410">
    <w:name w:val="470F4C0D3EB94CA3923D834D478D99C410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9">
    <w:name w:val="4E88ACCE7F0E4E53990F39B2B1CAF9B99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1">
    <w:name w:val="368B362F134849CBA9D548AE133CD2A22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1">
    <w:name w:val="B3053D5796C44F5685AD6D5F25B0D71D2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7">
    <w:name w:val="AD313CB9746D4167900A46D5F9DC3372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6">
    <w:name w:val="BD2185BCEE0E4C2186A93EACB5992CFA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5">
    <w:name w:val="F68965D523084010BFBED9AFC92597DE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4">
    <w:name w:val="91547C25A3AB4EB6830CAB710B0B7493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5">
    <w:name w:val="DCB45C2648194E45B751F813827DBDF2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5">
    <w:name w:val="4927F0DDA4F2423FBDA40579A46ACDD6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5">
    <w:name w:val="07CD11D86AC446218F99716FBE2E0141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5">
    <w:name w:val="61C519B3F7D34DA9B3F7A58D3FF00661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5">
    <w:name w:val="2ACCA6292C524C1FA73CEEBD99B99065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4">
    <w:name w:val="2785EDEC74F7482ABA27ABDD23FE83BC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4">
    <w:name w:val="012DCF719DBA42BA9696800F09BB3744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4">
    <w:name w:val="1C9157A2EF9646E38CA9C9161541CD88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4">
    <w:name w:val="374ADD0ED428441FBCA32F72FC6A0AA4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4">
    <w:name w:val="6DAFC809F86B4926B6E232C891C30565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4">
    <w:name w:val="00A702BEF0A047B9A0F1D259F73544BA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4">
    <w:name w:val="8747B21B370E4D48B6A6EED7BEB4B8AB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4">
    <w:name w:val="4AF7732E31A34BE9922E425BA4ECD523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4">
    <w:name w:val="3144C398C6A54DD48B8274530FD54CD7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1">
    <w:name w:val="4403CAC8682A4FC19211B215EBBA02F7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5">
    <w:name w:val="2EAD46AF5F0C40649A51E71B3994E331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5">
    <w:name w:val="AE4CE081879F4B68ABA190FE01B7C9E6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4">
    <w:name w:val="9255B0BB871E4C7798CCD0E30F459955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5">
    <w:name w:val="E6FD9ECA58784471B00A21F18F9CED92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5">
    <w:name w:val="1AE2455E1B2A4A4DB4E7DDC92D1F90BA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11">
    <w:name w:val="470F4C0D3EB94CA3923D834D478D99C41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0">
    <w:name w:val="4E88ACCE7F0E4E53990F39B2B1CAF9B910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2">
    <w:name w:val="368B362F134849CBA9D548AE133CD2A22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2">
    <w:name w:val="B3053D5796C44F5685AD6D5F25B0D71D2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8">
    <w:name w:val="AD313CB9746D4167900A46D5F9DC3372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7">
    <w:name w:val="BD2185BCEE0E4C2186A93EACB5992CFA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6">
    <w:name w:val="F68965D523084010BFBED9AFC92597DE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5">
    <w:name w:val="91547C25A3AB4EB6830CAB710B0B7493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6">
    <w:name w:val="DCB45C2648194E45B751F813827DBDF2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6">
    <w:name w:val="4927F0DDA4F2423FBDA40579A46ACDD6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6">
    <w:name w:val="07CD11D86AC446218F99716FBE2E0141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6">
    <w:name w:val="61C519B3F7D34DA9B3F7A58D3FF00661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6">
    <w:name w:val="2ACCA6292C524C1FA73CEEBD99B99065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5">
    <w:name w:val="2785EDEC74F7482ABA27ABDD23FE83BC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5">
    <w:name w:val="012DCF719DBA42BA9696800F09BB3744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5">
    <w:name w:val="1C9157A2EF9646E38CA9C9161541CD88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5">
    <w:name w:val="374ADD0ED428441FBCA32F72FC6A0AA4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5">
    <w:name w:val="6DAFC809F86B4926B6E232C891C30565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5">
    <w:name w:val="00A702BEF0A047B9A0F1D259F73544BA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5">
    <w:name w:val="8747B21B370E4D48B6A6EED7BEB4B8AB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5">
    <w:name w:val="4AF7732E31A34BE9922E425BA4ECD5235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5">
    <w:name w:val="3144C398C6A54DD48B8274530FD54CD7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2">
    <w:name w:val="4403CAC8682A4FC19211B215EBBA02F72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6">
    <w:name w:val="2EAD46AF5F0C40649A51E71B3994E331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6">
    <w:name w:val="AE4CE081879F4B68ABA190FE01B7C9E6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5">
    <w:name w:val="9255B0BB871E4C7798CCD0E30F459955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6">
    <w:name w:val="E6FD9ECA58784471B00A21F18F9CED92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6">
    <w:name w:val="1AE2455E1B2A4A4DB4E7DDC92D1F90BA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8D7EA9E343146F894CDAD4CAB4D3F73">
    <w:name w:val="D8D7EA9E343146F894CDAD4CAB4D3F73"/>
    <w:rsid w:val="009170F8"/>
  </w:style>
  <w:style w:type="paragraph" w:customStyle="1" w:styleId="470F4C0D3EB94CA3923D834D478D99C412">
    <w:name w:val="470F4C0D3EB94CA3923D834D478D99C41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1">
    <w:name w:val="4E88ACCE7F0E4E53990F39B2B1CAF9B911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3">
    <w:name w:val="368B362F134849CBA9D548AE133CD2A22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3">
    <w:name w:val="B3053D5796C44F5685AD6D5F25B0D71D2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9">
    <w:name w:val="AD313CB9746D4167900A46D5F9DC3372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8">
    <w:name w:val="BD2185BCEE0E4C2186A93EACB5992CFA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8D7EA9E343146F894CDAD4CAB4D3F731">
    <w:name w:val="D8D7EA9E343146F894CDAD4CAB4D3F73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7">
    <w:name w:val="F68965D523084010BFBED9AFC92597DE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6">
    <w:name w:val="91547C25A3AB4EB6830CAB710B0B7493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7">
    <w:name w:val="DCB45C2648194E45B751F813827DBDF2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7">
    <w:name w:val="4927F0DDA4F2423FBDA40579A46ACDD6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7">
    <w:name w:val="07CD11D86AC446218F99716FBE2E0141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7">
    <w:name w:val="61C519B3F7D34DA9B3F7A58D3FF00661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7">
    <w:name w:val="2ACCA6292C524C1FA73CEEBD99B99065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6">
    <w:name w:val="2785EDEC74F7482ABA27ABDD23FE83BC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6">
    <w:name w:val="012DCF719DBA42BA9696800F09BB3744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6">
    <w:name w:val="1C9157A2EF9646E38CA9C9161541CD88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6">
    <w:name w:val="374ADD0ED428441FBCA32F72FC6A0AA4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6">
    <w:name w:val="6DAFC809F86B4926B6E232C891C30565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6">
    <w:name w:val="00A702BEF0A047B9A0F1D259F73544BA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6">
    <w:name w:val="8747B21B370E4D48B6A6EED7BEB4B8AB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6">
    <w:name w:val="4AF7732E31A34BE9922E425BA4ECD5236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6">
    <w:name w:val="3144C398C6A54DD48B8274530FD54CD7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3">
    <w:name w:val="4403CAC8682A4FC19211B215EBBA02F73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7">
    <w:name w:val="2EAD46AF5F0C40649A51E71B3994E331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7">
    <w:name w:val="AE4CE081879F4B68ABA190FE01B7C9E6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6">
    <w:name w:val="9255B0BB871E4C7798CCD0E30F4599556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7">
    <w:name w:val="E6FD9ECA58784471B00A21F18F9CED92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7">
    <w:name w:val="1AE2455E1B2A4A4DB4E7DDC92D1F90BA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13">
    <w:name w:val="470F4C0D3EB94CA3923D834D478D99C41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2">
    <w:name w:val="4E88ACCE7F0E4E53990F39B2B1CAF9B912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4">
    <w:name w:val="368B362F134849CBA9D548AE133CD2A22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4">
    <w:name w:val="B3053D5796C44F5685AD6D5F25B0D71D2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0">
    <w:name w:val="AD313CB9746D4167900A46D5F9DC337210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9">
    <w:name w:val="BD2185BCEE0E4C2186A93EACB5992CFA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8">
    <w:name w:val="F68965D523084010BFBED9AFC92597DE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7">
    <w:name w:val="91547C25A3AB4EB6830CAB710B0B7493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8">
    <w:name w:val="DCB45C2648194E45B751F813827DBDF2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8">
    <w:name w:val="4927F0DDA4F2423FBDA40579A46ACDD6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8">
    <w:name w:val="07CD11D86AC446218F99716FBE2E0141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8">
    <w:name w:val="61C519B3F7D34DA9B3F7A58D3FF00661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8">
    <w:name w:val="2ACCA6292C524C1FA73CEEBD99B99065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7">
    <w:name w:val="2785EDEC74F7482ABA27ABDD23FE83BC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7">
    <w:name w:val="012DCF719DBA42BA9696800F09BB3744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7">
    <w:name w:val="1C9157A2EF9646E38CA9C9161541CD88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7">
    <w:name w:val="374ADD0ED428441FBCA32F72FC6A0AA4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7">
    <w:name w:val="6DAFC809F86B4926B6E232C891C30565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7">
    <w:name w:val="00A702BEF0A047B9A0F1D259F73544BA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7">
    <w:name w:val="8747B21B370E4D48B6A6EED7BEB4B8AB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7">
    <w:name w:val="4AF7732E31A34BE9922E425BA4ECD5237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7">
    <w:name w:val="3144C398C6A54DD48B8274530FD54CD7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4">
    <w:name w:val="4403CAC8682A4FC19211B215EBBA02F74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8">
    <w:name w:val="2EAD46AF5F0C40649A51E71B3994E331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8">
    <w:name w:val="AE4CE081879F4B68ABA190FE01B7C9E6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7">
    <w:name w:val="9255B0BB871E4C7798CCD0E30F4599557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8">
    <w:name w:val="E6FD9ECA58784471B00A21F18F9CED92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8">
    <w:name w:val="1AE2455E1B2A4A4DB4E7DDC92D1F90BA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14">
    <w:name w:val="470F4C0D3EB94CA3923D834D478D99C414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3">
    <w:name w:val="4E88ACCE7F0E4E53990F39B2B1CAF9B913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5">
    <w:name w:val="368B362F134849CBA9D548AE133CD2A22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5">
    <w:name w:val="B3053D5796C44F5685AD6D5F25B0D71D2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1">
    <w:name w:val="AD313CB9746D4167900A46D5F9DC337211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0">
    <w:name w:val="BD2185BCEE0E4C2186A93EACB5992CFA10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9">
    <w:name w:val="F68965D523084010BFBED9AFC92597DE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8">
    <w:name w:val="91547C25A3AB4EB6830CAB710B0B7493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9">
    <w:name w:val="DCB45C2648194E45B751F813827DBDF2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9">
    <w:name w:val="4927F0DDA4F2423FBDA40579A46ACDD6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9">
    <w:name w:val="07CD11D86AC446218F99716FBE2E0141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9">
    <w:name w:val="61C519B3F7D34DA9B3F7A58D3FF00661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9">
    <w:name w:val="2ACCA6292C524C1FA73CEEBD99B99065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8">
    <w:name w:val="2785EDEC74F7482ABA27ABDD23FE83BC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8">
    <w:name w:val="012DCF719DBA42BA9696800F09BB3744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8">
    <w:name w:val="1C9157A2EF9646E38CA9C9161541CD88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8">
    <w:name w:val="374ADD0ED428441FBCA32F72FC6A0AA4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8">
    <w:name w:val="6DAFC809F86B4926B6E232C891C30565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8">
    <w:name w:val="00A702BEF0A047B9A0F1D259F73544BA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8">
    <w:name w:val="8747B21B370E4D48B6A6EED7BEB4B8AB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8">
    <w:name w:val="4AF7732E31A34BE9922E425BA4ECD5238"/>
    <w:rsid w:val="009170F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144C398C6A54DD48B8274530FD54CD78">
    <w:name w:val="3144C398C6A54DD48B8274530FD54CD7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403CAC8682A4FC19211B215EBBA02F75">
    <w:name w:val="4403CAC8682A4FC19211B215EBBA02F75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9">
    <w:name w:val="2EAD46AF5F0C40649A51E71B3994E331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9">
    <w:name w:val="AE4CE081879F4B68ABA190FE01B7C9E6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255B0BB871E4C7798CCD0E30F4599558">
    <w:name w:val="9255B0BB871E4C7798CCD0E30F4599558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9">
    <w:name w:val="E6FD9ECA58784471B00A21F18F9CED92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9">
    <w:name w:val="1AE2455E1B2A4A4DB4E7DDC92D1F90BA9"/>
    <w:rsid w:val="009170F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13824E39E224160A5AFE3BD7C249DF6">
    <w:name w:val="A13824E39E224160A5AFE3BD7C249DF6"/>
    <w:rsid w:val="009170F8"/>
  </w:style>
  <w:style w:type="paragraph" w:customStyle="1" w:styleId="5752E4C0F8D6403C8A3A5F582C08309A">
    <w:name w:val="5752E4C0F8D6403C8A3A5F582C08309A"/>
    <w:rsid w:val="009170F8"/>
  </w:style>
  <w:style w:type="paragraph" w:customStyle="1" w:styleId="A72F9264BC174D64B268E984AFCF6D24">
    <w:name w:val="A72F9264BC174D64B268E984AFCF6D24"/>
    <w:rsid w:val="009170F8"/>
  </w:style>
  <w:style w:type="paragraph" w:customStyle="1" w:styleId="B25A0BBBF527431C8FA348EB1CF5AA19">
    <w:name w:val="B25A0BBBF527431C8FA348EB1CF5AA19"/>
    <w:rsid w:val="009170F8"/>
  </w:style>
  <w:style w:type="paragraph" w:customStyle="1" w:styleId="470F4C0D3EB94CA3923D834D478D99C415">
    <w:name w:val="470F4C0D3EB94CA3923D834D478D99C415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4">
    <w:name w:val="4E88ACCE7F0E4E53990F39B2B1CAF9B914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68B362F134849CBA9D548AE133CD2A226">
    <w:name w:val="368B362F134849CBA9D548AE133CD2A226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3053D5796C44F5685AD6D5F25B0D71D26">
    <w:name w:val="B3053D5796C44F5685AD6D5F25B0D71D26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2">
    <w:name w:val="AD313CB9746D4167900A46D5F9DC337212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1">
    <w:name w:val="BD2185BCEE0E4C2186A93EACB5992CFA11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2F9264BC174D64B268E984AFCF6D241">
    <w:name w:val="A72F9264BC174D64B268E984AFCF6D241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0">
    <w:name w:val="F68965D523084010BFBED9AFC92597DE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9">
    <w:name w:val="91547C25A3AB4EB6830CAB710B0B74939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0">
    <w:name w:val="DCB45C2648194E45B751F813827DBDF2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0">
    <w:name w:val="4927F0DDA4F2423FBDA40579A46ACDD6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0">
    <w:name w:val="07CD11D86AC446218F99716FBE2E0141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">
    <w:name w:val="B25A0BBBF527431C8FA348EB1CF5AA191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C519B3F7D34DA9B3F7A58D3FF0066110">
    <w:name w:val="61C519B3F7D34DA9B3F7A58D3FF00661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ACCA6292C524C1FA73CEEBD99B9906510">
    <w:name w:val="2ACCA6292C524C1FA73CEEBD99B99065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752E4C0F8D6403C8A3A5F582C08309A1">
    <w:name w:val="5752E4C0F8D6403C8A3A5F582C08309A1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785EDEC74F7482ABA27ABDD23FE83BC9">
    <w:name w:val="2785EDEC74F7482ABA27ABDD23FE83BC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12DCF719DBA42BA9696800F09BB37449">
    <w:name w:val="012DCF719DBA42BA9696800F09BB3744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C9157A2EF9646E38CA9C9161541CD889">
    <w:name w:val="1C9157A2EF9646E38CA9C9161541CD88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74ADD0ED428441FBCA32F72FC6A0AA49">
    <w:name w:val="374ADD0ED428441FBCA32F72FC6A0AA4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DAFC809F86B4926B6E232C891C305659">
    <w:name w:val="6DAFC809F86B4926B6E232C891C30565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00A702BEF0A047B9A0F1D259F73544BA9">
    <w:name w:val="00A702BEF0A047B9A0F1D259F73544BA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747B21B370E4D48B6A6EED7BEB4B8AB9">
    <w:name w:val="8747B21B370E4D48B6A6EED7BEB4B8AB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AF7732E31A34BE9922E425BA4ECD5239">
    <w:name w:val="4AF7732E31A34BE9922E425BA4ECD5239"/>
    <w:rsid w:val="0005048F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13824E39E224160A5AFE3BD7C249DF61">
    <w:name w:val="A13824E39E224160A5AFE3BD7C249DF61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0">
    <w:name w:val="2EAD46AF5F0C40649A51E71B3994E331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0">
    <w:name w:val="AE4CE081879F4B68ABA190FE01B7C9E6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0">
    <w:name w:val="E6FD9ECA58784471B00A21F18F9CED92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0">
    <w:name w:val="1AE2455E1B2A4A4DB4E7DDC92D1F90BA10"/>
    <w:rsid w:val="0005048F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">
    <w:name w:val="CE500413264041FE939B71E059A844B4"/>
    <w:rsid w:val="00FD67F4"/>
  </w:style>
  <w:style w:type="paragraph" w:customStyle="1" w:styleId="8BF61F7C5FD54645B731BB58B53D118A">
    <w:name w:val="8BF61F7C5FD54645B731BB58B53D118A"/>
    <w:rsid w:val="00FD67F4"/>
  </w:style>
  <w:style w:type="paragraph" w:customStyle="1" w:styleId="EF63DD7CA3DC4887AD86C3D547EC7971">
    <w:name w:val="EF63DD7CA3DC4887AD86C3D547EC7971"/>
    <w:rsid w:val="00FD67F4"/>
  </w:style>
  <w:style w:type="paragraph" w:customStyle="1" w:styleId="455DE612D0514503ABF928F835C977C2">
    <w:name w:val="455DE612D0514503ABF928F835C977C2"/>
    <w:rsid w:val="00FD67F4"/>
  </w:style>
  <w:style w:type="paragraph" w:customStyle="1" w:styleId="53613AFDA851463A97BBF5AB44C48095">
    <w:name w:val="53613AFDA851463A97BBF5AB44C48095"/>
    <w:rsid w:val="00FD67F4"/>
  </w:style>
  <w:style w:type="paragraph" w:customStyle="1" w:styleId="FC8C47F09B3A43EB828F39F12AE9B896">
    <w:name w:val="FC8C47F09B3A43EB828F39F12AE9B896"/>
    <w:rsid w:val="00FD67F4"/>
  </w:style>
  <w:style w:type="paragraph" w:customStyle="1" w:styleId="20F3C5762E71444891B9200A168D2328">
    <w:name w:val="20F3C5762E71444891B9200A168D2328"/>
    <w:rsid w:val="00FD67F4"/>
  </w:style>
  <w:style w:type="paragraph" w:customStyle="1" w:styleId="32A2848B91354331A543EDE7D08756F0">
    <w:name w:val="32A2848B91354331A543EDE7D08756F0"/>
    <w:rsid w:val="00FD67F4"/>
  </w:style>
  <w:style w:type="paragraph" w:customStyle="1" w:styleId="E3E3A45E90BF4CC4BB8FA7E02E36B960">
    <w:name w:val="E3E3A45E90BF4CC4BB8FA7E02E36B960"/>
    <w:rsid w:val="00FD67F4"/>
  </w:style>
  <w:style w:type="paragraph" w:customStyle="1" w:styleId="4DE9E6C569314483A029113C464C2A33">
    <w:name w:val="4DE9E6C569314483A029113C464C2A33"/>
    <w:rsid w:val="00FD67F4"/>
  </w:style>
  <w:style w:type="paragraph" w:customStyle="1" w:styleId="E4F071C600F34C6BBE304FF52B2DBC5A">
    <w:name w:val="E4F071C600F34C6BBE304FF52B2DBC5A"/>
    <w:rsid w:val="00FD67F4"/>
  </w:style>
  <w:style w:type="paragraph" w:customStyle="1" w:styleId="98AD0B4A87D3433D95FE94D28B8A4A0B">
    <w:name w:val="98AD0B4A87D3433D95FE94D28B8A4A0B"/>
    <w:rsid w:val="00FD67F4"/>
  </w:style>
  <w:style w:type="paragraph" w:customStyle="1" w:styleId="9D30E0300EDD42C7969619AA9A6A1F92">
    <w:name w:val="9D30E0300EDD42C7969619AA9A6A1F92"/>
    <w:rsid w:val="00FD67F4"/>
  </w:style>
  <w:style w:type="paragraph" w:customStyle="1" w:styleId="145D52A9496A4183AAB6753AE443E149">
    <w:name w:val="145D52A9496A4183AAB6753AE443E149"/>
    <w:rsid w:val="00FD67F4"/>
  </w:style>
  <w:style w:type="paragraph" w:customStyle="1" w:styleId="C12FC746E8D44F268DE79718BBD29070">
    <w:name w:val="C12FC746E8D44F268DE79718BBD29070"/>
    <w:rsid w:val="00FD67F4"/>
  </w:style>
  <w:style w:type="paragraph" w:customStyle="1" w:styleId="2262C3E643934EE1BDDD8229B64BE335">
    <w:name w:val="2262C3E643934EE1BDDD8229B64BE335"/>
    <w:rsid w:val="00FD67F4"/>
  </w:style>
  <w:style w:type="paragraph" w:customStyle="1" w:styleId="5B134177EF2A4DA9B336826A12134847">
    <w:name w:val="5B134177EF2A4DA9B336826A12134847"/>
    <w:rsid w:val="00FD67F4"/>
  </w:style>
  <w:style w:type="paragraph" w:customStyle="1" w:styleId="1A92A9D483D34302BFC787F84820E2A9">
    <w:name w:val="1A92A9D483D34302BFC787F84820E2A9"/>
    <w:rsid w:val="00FD67F4"/>
  </w:style>
  <w:style w:type="paragraph" w:customStyle="1" w:styleId="14BB58F66E6242568F5B769311FA9535">
    <w:name w:val="14BB58F66E6242568F5B769311FA9535"/>
    <w:rsid w:val="00FD67F4"/>
  </w:style>
  <w:style w:type="paragraph" w:customStyle="1" w:styleId="EB22A179A39449CCB7D0A83708CDCF52">
    <w:name w:val="EB22A179A39449CCB7D0A83708CDCF52"/>
    <w:rsid w:val="00FD67F4"/>
  </w:style>
  <w:style w:type="paragraph" w:customStyle="1" w:styleId="68300FB41E264071A2314263BDE74239">
    <w:name w:val="68300FB41E264071A2314263BDE74239"/>
    <w:rsid w:val="00A46272"/>
  </w:style>
  <w:style w:type="paragraph" w:customStyle="1" w:styleId="716E70BFDE4149CBB3C3AC610719D2BD">
    <w:name w:val="716E70BFDE4149CBB3C3AC610719D2BD"/>
    <w:rsid w:val="00A46272"/>
  </w:style>
  <w:style w:type="paragraph" w:customStyle="1" w:styleId="470F4C0D3EB94CA3923D834D478D99C416">
    <w:name w:val="470F4C0D3EB94CA3923D834D478D99C416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5">
    <w:name w:val="4E88ACCE7F0E4E53990F39B2B1CAF9B915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27">
    <w:name w:val="B3053D5796C44F5685AD6D5F25B0D71D27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3">
    <w:name w:val="AD313CB9746D4167900A46D5F9DC337213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2">
    <w:name w:val="BD2185BCEE0E4C2186A93EACB5992CFA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16E70BFDE4149CBB3C3AC610719D2BD1">
    <w:name w:val="716E70BFDE4149CBB3C3AC610719D2BD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1">
    <w:name w:val="F68965D523084010BFBED9AFC92597DE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0">
    <w:name w:val="91547C25A3AB4EB6830CAB710B0B749310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1">
    <w:name w:val="DCB45C2648194E45B751F813827DBDF2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1">
    <w:name w:val="4927F0DDA4F2423FBDA40579A46ACDD6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1">
    <w:name w:val="07CD11D86AC446218F99716FBE2E0141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2">
    <w:name w:val="B25A0BBBF527431C8FA348EB1CF5AA19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1">
    <w:name w:val="2EAD46AF5F0C40649A51E71B3994E331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">
    <w:name w:val="68300FB41E264071A2314263BDE74239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1">
    <w:name w:val="AE4CE081879F4B68ABA190FE01B7C9E6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1">
    <w:name w:val="E6FD9ECA58784471B00A21F18F9CED92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1">
    <w:name w:val="1AE2455E1B2A4A4DB4E7DDC92D1F90BA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">
    <w:name w:val="CE500413264041FE939B71E059A844B4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">
    <w:name w:val="8BF61F7C5FD54645B731BB58B53D118A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">
    <w:name w:val="EF63DD7CA3DC4887AD86C3D547EC797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">
    <w:name w:val="53613AFDA851463A97BBF5AB44C48095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">
    <w:name w:val="FC8C47F09B3A43EB828F39F12AE9B896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">
    <w:name w:val="E3E3A45E90BF4CC4BB8FA7E02E36B960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">
    <w:name w:val="4DE9E6C569314483A029113C464C2A33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">
    <w:name w:val="9D30E0300EDD42C7969619AA9A6A1F92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">
    <w:name w:val="145D52A9496A4183AAB6753AE443E1491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">
    <w:name w:val="EB22A179A39449CCB7D0A83708CDCF52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17">
    <w:name w:val="470F4C0D3EB94CA3923D834D478D99C417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6">
    <w:name w:val="4E88ACCE7F0E4E53990F39B2B1CAF9B916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28">
    <w:name w:val="B3053D5796C44F5685AD6D5F25B0D71D28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4">
    <w:name w:val="AD313CB9746D4167900A46D5F9DC337214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3">
    <w:name w:val="BD2185BCEE0E4C2186A93EACB5992CFA13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16E70BFDE4149CBB3C3AC610719D2BD2">
    <w:name w:val="716E70BFDE4149CBB3C3AC610719D2BD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2">
    <w:name w:val="F68965D523084010BFBED9AFC92597DE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1">
    <w:name w:val="91547C25A3AB4EB6830CAB710B0B749311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2">
    <w:name w:val="DCB45C2648194E45B751F813827DBDF2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2">
    <w:name w:val="4927F0DDA4F2423FBDA40579A46ACDD6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2">
    <w:name w:val="07CD11D86AC446218F99716FBE2E0141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3">
    <w:name w:val="B25A0BBBF527431C8FA348EB1CF5AA193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2">
    <w:name w:val="2EAD46AF5F0C40649A51E71B3994E331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">
    <w:name w:val="68300FB41E264071A2314263BDE74239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2">
    <w:name w:val="AE4CE081879F4B68ABA190FE01B7C9E6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2">
    <w:name w:val="E6FD9ECA58784471B00A21F18F9CED92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2">
    <w:name w:val="1AE2455E1B2A4A4DB4E7DDC92D1F90BA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">
    <w:name w:val="CE500413264041FE939B71E059A844B4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">
    <w:name w:val="8BF61F7C5FD54645B731BB58B53D118A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">
    <w:name w:val="EF63DD7CA3DC4887AD86C3D547EC7971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">
    <w:name w:val="53613AFDA851463A97BBF5AB44C48095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">
    <w:name w:val="FC8C47F09B3A43EB828F39F12AE9B896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">
    <w:name w:val="E3E3A45E90BF4CC4BB8FA7E02E36B960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">
    <w:name w:val="4DE9E6C569314483A029113C464C2A33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">
    <w:name w:val="9D30E0300EDD42C7969619AA9A6A1F92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">
    <w:name w:val="145D52A9496A4183AAB6753AE443E1492"/>
    <w:rsid w:val="00A46272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">
    <w:name w:val="EB22A179A39449CCB7D0A83708CDCF522"/>
    <w:rsid w:val="00A46272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45919CD9F7D49AB9B29865C83DD717B">
    <w:name w:val="145919CD9F7D49AB9B29865C83DD717B"/>
    <w:rsid w:val="00273C88"/>
  </w:style>
  <w:style w:type="paragraph" w:customStyle="1" w:styleId="145919CD9F7D49AB9B29865C83DD717B1">
    <w:name w:val="145919CD9F7D49AB9B29865C83DD717B1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18">
    <w:name w:val="470F4C0D3EB94CA3923D834D478D99C41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7">
    <w:name w:val="4E88ACCE7F0E4E53990F39B2B1CAF9B91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29">
    <w:name w:val="B3053D5796C44F5685AD6D5F25B0D71D29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5">
    <w:name w:val="AD313CB9746D4167900A46D5F9DC3372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4">
    <w:name w:val="BD2185BCEE0E4C2186A93EACB5992CFA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16E70BFDE4149CBB3C3AC610719D2BD3">
    <w:name w:val="716E70BFDE4149CBB3C3AC610719D2BD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3">
    <w:name w:val="F68965D523084010BFBED9AFC92597DE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2">
    <w:name w:val="91547C25A3AB4EB6830CAB710B0B749312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3">
    <w:name w:val="DCB45C2648194E45B751F813827DBDF2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3">
    <w:name w:val="4927F0DDA4F2423FBDA40579A46ACDD6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3">
    <w:name w:val="07CD11D86AC446218F99716FBE2E0141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4">
    <w:name w:val="B25A0BBBF527431C8FA348EB1CF5AA19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3">
    <w:name w:val="2EAD46AF5F0C40649A51E71B3994E331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">
    <w:name w:val="68300FB41E264071A2314263BDE74239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3">
    <w:name w:val="AE4CE081879F4B68ABA190FE01B7C9E6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3">
    <w:name w:val="E6FD9ECA58784471B00A21F18F9CED92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3">
    <w:name w:val="1AE2455E1B2A4A4DB4E7DDC92D1F90BA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">
    <w:name w:val="CE500413264041FE939B71E059A844B4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">
    <w:name w:val="8BF61F7C5FD54645B731BB58B53D118A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">
    <w:name w:val="EF63DD7CA3DC4887AD86C3D547EC797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">
    <w:name w:val="53613AFDA851463A97BBF5AB44C48095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">
    <w:name w:val="FC8C47F09B3A43EB828F39F12AE9B896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">
    <w:name w:val="E3E3A45E90BF4CC4BB8FA7E02E36B960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">
    <w:name w:val="4DE9E6C569314483A029113C464C2A33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">
    <w:name w:val="9D30E0300EDD42C7969619AA9A6A1F92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">
    <w:name w:val="145D52A9496A4183AAB6753AE443E149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">
    <w:name w:val="EB22A179A39449CCB7D0A83708CDCF52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45919CD9F7D49AB9B29865C83DD717B2">
    <w:name w:val="145919CD9F7D49AB9B29865C83DD717B2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19">
    <w:name w:val="470F4C0D3EB94CA3923D834D478D99C419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8">
    <w:name w:val="4E88ACCE7F0E4E53990F39B2B1CAF9B91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0">
    <w:name w:val="B3053D5796C44F5685AD6D5F25B0D71D30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6">
    <w:name w:val="AD313CB9746D4167900A46D5F9DC3372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5">
    <w:name w:val="BD2185BCEE0E4C2186A93EACB5992CFA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16E70BFDE4149CBB3C3AC610719D2BD4">
    <w:name w:val="716E70BFDE4149CBB3C3AC610719D2BD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4">
    <w:name w:val="F68965D523084010BFBED9AFC92597DE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3">
    <w:name w:val="91547C25A3AB4EB6830CAB710B0B74931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4">
    <w:name w:val="DCB45C2648194E45B751F813827DBDF2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4">
    <w:name w:val="4927F0DDA4F2423FBDA40579A46ACDD6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4">
    <w:name w:val="07CD11D86AC446218F99716FBE2E0141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5">
    <w:name w:val="B25A0BBBF527431C8FA348EB1CF5AA19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4">
    <w:name w:val="2EAD46AF5F0C40649A51E71B3994E331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4">
    <w:name w:val="68300FB41E264071A2314263BDE74239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4">
    <w:name w:val="AE4CE081879F4B68ABA190FE01B7C9E6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4">
    <w:name w:val="E6FD9ECA58784471B00A21F18F9CED92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4">
    <w:name w:val="1AE2455E1B2A4A4DB4E7DDC92D1F90BA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4">
    <w:name w:val="CE500413264041FE939B71E059A844B4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4">
    <w:name w:val="8BF61F7C5FD54645B731BB58B53D118A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4">
    <w:name w:val="EF63DD7CA3DC4887AD86C3D547EC797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">
    <w:name w:val="53613AFDA851463A97BBF5AB44C48095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">
    <w:name w:val="FC8C47F09B3A43EB828F39F12AE9B896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">
    <w:name w:val="E3E3A45E90BF4CC4BB8FA7E02E36B960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">
    <w:name w:val="4DE9E6C569314483A029113C464C2A33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">
    <w:name w:val="9D30E0300EDD42C7969619AA9A6A1F92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">
    <w:name w:val="145D52A9496A4183AAB6753AE443E149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4">
    <w:name w:val="EB22A179A39449CCB7D0A83708CDCF52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45919CD9F7D49AB9B29865C83DD717B3">
    <w:name w:val="145919CD9F7D49AB9B29865C83DD717B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20">
    <w:name w:val="470F4C0D3EB94CA3923D834D478D99C420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19">
    <w:name w:val="4E88ACCE7F0E4E53990F39B2B1CAF9B919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1">
    <w:name w:val="B3053D5796C44F5685AD6D5F25B0D71D31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7">
    <w:name w:val="AD313CB9746D4167900A46D5F9DC3372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D2185BCEE0E4C2186A93EACB5992CFA16">
    <w:name w:val="BD2185BCEE0E4C2186A93EACB5992CFA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16E70BFDE4149CBB3C3AC610719D2BD5">
    <w:name w:val="716E70BFDE4149CBB3C3AC610719D2BD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5">
    <w:name w:val="F68965D523084010BFBED9AFC92597DE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4">
    <w:name w:val="91547C25A3AB4EB6830CAB710B0B74931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5">
    <w:name w:val="DCB45C2648194E45B751F813827DBDF2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5">
    <w:name w:val="4927F0DDA4F2423FBDA40579A46ACDD6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5">
    <w:name w:val="07CD11D86AC446218F99716FBE2E0141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6">
    <w:name w:val="B25A0BBBF527431C8FA348EB1CF5AA19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5">
    <w:name w:val="2EAD46AF5F0C40649A51E71B3994E331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5">
    <w:name w:val="68300FB41E264071A2314263BDE74239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5">
    <w:name w:val="AE4CE081879F4B68ABA190FE01B7C9E6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5">
    <w:name w:val="E6FD9ECA58784471B00A21F18F9CED92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5">
    <w:name w:val="1AE2455E1B2A4A4DB4E7DDC92D1F90BA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5">
    <w:name w:val="CE500413264041FE939B71E059A844B4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5">
    <w:name w:val="8BF61F7C5FD54645B731BB58B53D118A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5">
    <w:name w:val="EF63DD7CA3DC4887AD86C3D547EC797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">
    <w:name w:val="53613AFDA851463A97BBF5AB44C48095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">
    <w:name w:val="FC8C47F09B3A43EB828F39F12AE9B896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">
    <w:name w:val="E3E3A45E90BF4CC4BB8FA7E02E36B960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">
    <w:name w:val="4DE9E6C569314483A029113C464C2A33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">
    <w:name w:val="9D30E0300EDD42C7969619AA9A6A1F92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">
    <w:name w:val="145D52A9496A4183AAB6753AE443E149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5">
    <w:name w:val="EB22A179A39449CCB7D0A83708CDCF52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">
    <w:name w:val="3C33FA2E02464C308ED72A6638A6F8B0"/>
    <w:rsid w:val="00273C88"/>
  </w:style>
  <w:style w:type="paragraph" w:customStyle="1" w:styleId="1012147CFB8946BCA068DFFACF8B3277">
    <w:name w:val="1012147CFB8946BCA068DFFACF8B3277"/>
    <w:rsid w:val="00273C88"/>
  </w:style>
  <w:style w:type="paragraph" w:customStyle="1" w:styleId="43908509F182454C8CD01FD689F2282D">
    <w:name w:val="43908509F182454C8CD01FD689F2282D"/>
    <w:rsid w:val="00273C88"/>
  </w:style>
  <w:style w:type="paragraph" w:customStyle="1" w:styleId="F72825CAFBD84FBDBAB4A084C0922D58">
    <w:name w:val="F72825CAFBD84FBDBAB4A084C0922D58"/>
    <w:rsid w:val="00273C88"/>
  </w:style>
  <w:style w:type="paragraph" w:customStyle="1" w:styleId="145919CD9F7D49AB9B29865C83DD717B4">
    <w:name w:val="145919CD9F7D49AB9B29865C83DD717B4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21">
    <w:name w:val="470F4C0D3EB94CA3923D834D478D99C421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0">
    <w:name w:val="4E88ACCE7F0E4E53990F39B2B1CAF9B920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2">
    <w:name w:val="B3053D5796C44F5685AD6D5F25B0D71D32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8">
    <w:name w:val="AD313CB9746D4167900A46D5F9DC3372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72825CAFBD84FBDBAB4A084C0922D581">
    <w:name w:val="F72825CAFBD84FBDBAB4A084C0922D581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6">
    <w:name w:val="F68965D523084010BFBED9AFC92597DE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5">
    <w:name w:val="91547C25A3AB4EB6830CAB710B0B749315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6">
    <w:name w:val="DCB45C2648194E45B751F813827DBDF2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6">
    <w:name w:val="4927F0DDA4F2423FBDA40579A46ACDD6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6">
    <w:name w:val="07CD11D86AC446218F99716FBE2E0141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1">
    <w:name w:val="3C33FA2E02464C308ED72A6638A6F8B01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7">
    <w:name w:val="B25A0BBBF527431C8FA348EB1CF5AA19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6">
    <w:name w:val="2EAD46AF5F0C40649A51E71B3994E331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6">
    <w:name w:val="68300FB41E264071A2314263BDE74239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6">
    <w:name w:val="AE4CE081879F4B68ABA190FE01B7C9E6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6">
    <w:name w:val="E6FD9ECA58784471B00A21F18F9CED92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6">
    <w:name w:val="1AE2455E1B2A4A4DB4E7DDC92D1F90BA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6">
    <w:name w:val="CE500413264041FE939B71E059A844B4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6">
    <w:name w:val="8BF61F7C5FD54645B731BB58B53D118A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6">
    <w:name w:val="EF63DD7CA3DC4887AD86C3D547EC797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6">
    <w:name w:val="53613AFDA851463A97BBF5AB44C48095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6">
    <w:name w:val="FC8C47F09B3A43EB828F39F12AE9B896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6">
    <w:name w:val="E3E3A45E90BF4CC4BB8FA7E02E36B960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6">
    <w:name w:val="4DE9E6C569314483A029113C464C2A33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6">
    <w:name w:val="9D30E0300EDD42C7969619AA9A6A1F92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6">
    <w:name w:val="145D52A9496A4183AAB6753AE443E149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6">
    <w:name w:val="EB22A179A39449CCB7D0A83708CDCF52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45919CD9F7D49AB9B29865C83DD717B5">
    <w:name w:val="145919CD9F7D49AB9B29865C83DD717B5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22">
    <w:name w:val="470F4C0D3EB94CA3923D834D478D99C422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1">
    <w:name w:val="4E88ACCE7F0E4E53990F39B2B1CAF9B921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3">
    <w:name w:val="B3053D5796C44F5685AD6D5F25B0D71D3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19">
    <w:name w:val="AD313CB9746D4167900A46D5F9DC337219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72825CAFBD84FBDBAB4A084C0922D582">
    <w:name w:val="F72825CAFBD84FBDBAB4A084C0922D582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7">
    <w:name w:val="F68965D523084010BFBED9AFC92597DE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6">
    <w:name w:val="91547C25A3AB4EB6830CAB710B0B749316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7">
    <w:name w:val="DCB45C2648194E45B751F813827DBDF2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7">
    <w:name w:val="4927F0DDA4F2423FBDA40579A46ACDD6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7">
    <w:name w:val="07CD11D86AC446218F99716FBE2E0141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2">
    <w:name w:val="3C33FA2E02464C308ED72A6638A6F8B02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8">
    <w:name w:val="B25A0BBBF527431C8FA348EB1CF5AA19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7">
    <w:name w:val="2EAD46AF5F0C40649A51E71B3994E331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7">
    <w:name w:val="68300FB41E264071A2314263BDE74239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7">
    <w:name w:val="AE4CE081879F4B68ABA190FE01B7C9E6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7">
    <w:name w:val="E6FD9ECA58784471B00A21F18F9CED92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7">
    <w:name w:val="1AE2455E1B2A4A4DB4E7DDC92D1F90BA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7">
    <w:name w:val="CE500413264041FE939B71E059A844B4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7">
    <w:name w:val="8BF61F7C5FD54645B731BB58B53D118A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7">
    <w:name w:val="EF63DD7CA3DC4887AD86C3D547EC797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7">
    <w:name w:val="53613AFDA851463A97BBF5AB44C48095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7">
    <w:name w:val="FC8C47F09B3A43EB828F39F12AE9B896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7">
    <w:name w:val="E3E3A45E90BF4CC4BB8FA7E02E36B960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7">
    <w:name w:val="4DE9E6C569314483A029113C464C2A33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7">
    <w:name w:val="9D30E0300EDD42C7969619AA9A6A1F92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7">
    <w:name w:val="145D52A9496A4183AAB6753AE443E1497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7">
    <w:name w:val="EB22A179A39449CCB7D0A83708CDCF52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45919CD9F7D49AB9B29865C83DD717B6">
    <w:name w:val="145919CD9F7D49AB9B29865C83DD717B6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0F4C0D3EB94CA3923D834D478D99C423">
    <w:name w:val="470F4C0D3EB94CA3923D834D478D99C423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2">
    <w:name w:val="4E88ACCE7F0E4E53990F39B2B1CAF9B922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4">
    <w:name w:val="B3053D5796C44F5685AD6D5F25B0D71D34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0">
    <w:name w:val="AD313CB9746D4167900A46D5F9DC337220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72825CAFBD84FBDBAB4A084C0922D583">
    <w:name w:val="F72825CAFBD84FBDBAB4A084C0922D58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8">
    <w:name w:val="F68965D523084010BFBED9AFC92597DE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7">
    <w:name w:val="91547C25A3AB4EB6830CAB710B0B749317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8">
    <w:name w:val="DCB45C2648194E45B751F813827DBDF2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8">
    <w:name w:val="4927F0DDA4F2423FBDA40579A46ACDD6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8">
    <w:name w:val="07CD11D86AC446218F99716FBE2E0141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3">
    <w:name w:val="3C33FA2E02464C308ED72A6638A6F8B03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9">
    <w:name w:val="B25A0BBBF527431C8FA348EB1CF5AA199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8">
    <w:name w:val="2EAD46AF5F0C40649A51E71B3994E331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8">
    <w:name w:val="68300FB41E264071A2314263BDE74239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8">
    <w:name w:val="AE4CE081879F4B68ABA190FE01B7C9E6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8">
    <w:name w:val="E6FD9ECA58784471B00A21F18F9CED92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8">
    <w:name w:val="1AE2455E1B2A4A4DB4E7DDC92D1F90BA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8">
    <w:name w:val="CE500413264041FE939B71E059A844B4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8">
    <w:name w:val="8BF61F7C5FD54645B731BB58B53D118A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8">
    <w:name w:val="EF63DD7CA3DC4887AD86C3D547EC7971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8">
    <w:name w:val="53613AFDA851463A97BBF5AB44C48095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8">
    <w:name w:val="FC8C47F09B3A43EB828F39F12AE9B896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8">
    <w:name w:val="E3E3A45E90BF4CC4BB8FA7E02E36B960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8">
    <w:name w:val="4DE9E6C569314483A029113C464C2A33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8">
    <w:name w:val="9D30E0300EDD42C7969619AA9A6A1F92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8">
    <w:name w:val="145D52A9496A4183AAB6753AE443E1498"/>
    <w:rsid w:val="00273C88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8">
    <w:name w:val="EB22A179A39449CCB7D0A83708CDCF528"/>
    <w:rsid w:val="00273C88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24">
    <w:name w:val="470F4C0D3EB94CA3923D834D478D99C4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3">
    <w:name w:val="4E88ACCE7F0E4E53990F39B2B1CAF9B9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5">
    <w:name w:val="B3053D5796C44F5685AD6D5F25B0D71D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1">
    <w:name w:val="AD313CB9746D4167900A46D5F9DC3372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19">
    <w:name w:val="F68965D523084010BFBED9AFC92597DE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8">
    <w:name w:val="91547C25A3AB4EB6830CAB710B0B7493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19">
    <w:name w:val="DCB45C2648194E45B751F813827DBDF2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19">
    <w:name w:val="4927F0DDA4F2423FBDA40579A46ACDD6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19">
    <w:name w:val="07CD11D86AC446218F99716FBE2E0141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4">
    <w:name w:val="3C33FA2E02464C308ED72A6638A6F8B0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0">
    <w:name w:val="B25A0BBBF527431C8FA348EB1CF5AA19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19">
    <w:name w:val="2EAD46AF5F0C40649A51E71B3994E331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9">
    <w:name w:val="68300FB41E264071A2314263BDE74239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19">
    <w:name w:val="AE4CE081879F4B68ABA190FE01B7C9E6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19">
    <w:name w:val="E6FD9ECA58784471B00A21F18F9CED92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19">
    <w:name w:val="1AE2455E1B2A4A4DB4E7DDC92D1F90BA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9">
    <w:name w:val="CE500413264041FE939B71E059A844B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9">
    <w:name w:val="8BF61F7C5FD54645B731BB58B53D118A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9">
    <w:name w:val="EF63DD7CA3DC4887AD86C3D547EC797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9">
    <w:name w:val="53613AFDA851463A97BBF5AB44C48095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9">
    <w:name w:val="FC8C47F09B3A43EB828F39F12AE9B896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9">
    <w:name w:val="E3E3A45E90BF4CC4BB8FA7E02E36B960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9">
    <w:name w:val="4DE9E6C569314483A029113C464C2A3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9">
    <w:name w:val="9D30E0300EDD42C7969619AA9A6A1F9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9">
    <w:name w:val="145D52A9496A4183AAB6753AE443E149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9">
    <w:name w:val="EB22A179A39449CCB7D0A83708CDCF5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25">
    <w:name w:val="470F4C0D3EB94CA3923D834D478D99C4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4">
    <w:name w:val="4E88ACCE7F0E4E53990F39B2B1CAF9B9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6">
    <w:name w:val="B3053D5796C44F5685AD6D5F25B0D71D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2">
    <w:name w:val="AD313CB9746D4167900A46D5F9DC3372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0">
    <w:name w:val="F68965D523084010BFBED9AFC92597DE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19">
    <w:name w:val="91547C25A3AB4EB6830CAB710B0B7493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0">
    <w:name w:val="DCB45C2648194E45B751F813827DBDF2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0">
    <w:name w:val="4927F0DDA4F2423FBDA40579A46ACDD6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0">
    <w:name w:val="07CD11D86AC446218F99716FBE2E0141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5">
    <w:name w:val="3C33FA2E02464C308ED72A6638A6F8B0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1">
    <w:name w:val="B25A0BBBF527431C8FA348EB1CF5AA19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0">
    <w:name w:val="2EAD46AF5F0C40649A51E71B3994E331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0">
    <w:name w:val="68300FB41E264071A2314263BDE74239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0">
    <w:name w:val="AE4CE081879F4B68ABA190FE01B7C9E6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0">
    <w:name w:val="E6FD9ECA58784471B00A21F18F9CED92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0">
    <w:name w:val="1AE2455E1B2A4A4DB4E7DDC92D1F90BA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0">
    <w:name w:val="CE500413264041FE939B71E059A844B4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0">
    <w:name w:val="8BF61F7C5FD54645B731BB58B53D118A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0">
    <w:name w:val="EF63DD7CA3DC4887AD86C3D547EC7971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0">
    <w:name w:val="53613AFDA851463A97BBF5AB44C48095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0">
    <w:name w:val="FC8C47F09B3A43EB828F39F12AE9B896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0">
    <w:name w:val="E3E3A45E90BF4CC4BB8FA7E02E36B960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0">
    <w:name w:val="4DE9E6C569314483A029113C464C2A33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0">
    <w:name w:val="9D30E0300EDD42C7969619AA9A6A1F92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0">
    <w:name w:val="145D52A9496A4183AAB6753AE443E149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0">
    <w:name w:val="EB22A179A39449CCB7D0A83708CDCF52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26">
    <w:name w:val="470F4C0D3EB94CA3923D834D478D99C4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5">
    <w:name w:val="4E88ACCE7F0E4E53990F39B2B1CAF9B9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7">
    <w:name w:val="B3053D5796C44F5685AD6D5F25B0D71D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3">
    <w:name w:val="AD313CB9746D4167900A46D5F9DC3372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1">
    <w:name w:val="F68965D523084010BFBED9AFC92597DE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0">
    <w:name w:val="91547C25A3AB4EB6830CAB710B0B7493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1">
    <w:name w:val="DCB45C2648194E45B751F813827DBDF2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1">
    <w:name w:val="4927F0DDA4F2423FBDA40579A46ACDD6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1">
    <w:name w:val="07CD11D86AC446218F99716FBE2E0141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6">
    <w:name w:val="3C33FA2E02464C308ED72A6638A6F8B0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2">
    <w:name w:val="B25A0BBBF527431C8FA348EB1CF5AA19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1">
    <w:name w:val="2EAD46AF5F0C40649A51E71B3994E331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1">
    <w:name w:val="68300FB41E264071A2314263BDE74239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1">
    <w:name w:val="AE4CE081879F4B68ABA190FE01B7C9E6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1">
    <w:name w:val="E6FD9ECA58784471B00A21F18F9CED92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1">
    <w:name w:val="1AE2455E1B2A4A4DB4E7DDC92D1F90BA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1">
    <w:name w:val="CE500413264041FE939B71E059A844B4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1">
    <w:name w:val="8BF61F7C5FD54645B731BB58B53D118A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1">
    <w:name w:val="EF63DD7CA3DC4887AD86C3D547EC7971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1">
    <w:name w:val="53613AFDA851463A97BBF5AB44C48095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1">
    <w:name w:val="FC8C47F09B3A43EB828F39F12AE9B896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1">
    <w:name w:val="E3E3A45E90BF4CC4BB8FA7E02E36B960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1">
    <w:name w:val="4DE9E6C569314483A029113C464C2A33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1">
    <w:name w:val="9D30E0300EDD42C7969619AA9A6A1F92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1">
    <w:name w:val="145D52A9496A4183AAB6753AE443E149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1">
    <w:name w:val="EB22A179A39449CCB7D0A83708CDCF52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27">
    <w:name w:val="470F4C0D3EB94CA3923D834D478D99C4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6">
    <w:name w:val="4E88ACCE7F0E4E53990F39B2B1CAF9B9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8">
    <w:name w:val="B3053D5796C44F5685AD6D5F25B0D71D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4">
    <w:name w:val="AD313CB9746D4167900A46D5F9DC3372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2">
    <w:name w:val="F68965D523084010BFBED9AFC92597DE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1">
    <w:name w:val="91547C25A3AB4EB6830CAB710B0B7493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2">
    <w:name w:val="DCB45C2648194E45B751F813827DBDF2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2">
    <w:name w:val="4927F0DDA4F2423FBDA40579A46ACDD6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2">
    <w:name w:val="07CD11D86AC446218F99716FBE2E0141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7">
    <w:name w:val="3C33FA2E02464C308ED72A6638A6F8B0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3">
    <w:name w:val="B25A0BBBF527431C8FA348EB1CF5AA19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2">
    <w:name w:val="2EAD46AF5F0C40649A51E71B3994E331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2">
    <w:name w:val="68300FB41E264071A2314263BDE74239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2">
    <w:name w:val="AE4CE081879F4B68ABA190FE01B7C9E6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2">
    <w:name w:val="E6FD9ECA58784471B00A21F18F9CED92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2">
    <w:name w:val="1AE2455E1B2A4A4DB4E7DDC92D1F90BA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2">
    <w:name w:val="CE500413264041FE939B71E059A844B4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2">
    <w:name w:val="8BF61F7C5FD54645B731BB58B53D118A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2">
    <w:name w:val="EF63DD7CA3DC4887AD86C3D547EC7971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2">
    <w:name w:val="53613AFDA851463A97BBF5AB44C48095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2">
    <w:name w:val="FC8C47F09B3A43EB828F39F12AE9B896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2">
    <w:name w:val="E3E3A45E90BF4CC4BB8FA7E02E36B960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2">
    <w:name w:val="4DE9E6C569314483A029113C464C2A33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2">
    <w:name w:val="9D30E0300EDD42C7969619AA9A6A1F92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2">
    <w:name w:val="145D52A9496A4183AAB6753AE443E149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2">
    <w:name w:val="EB22A179A39449CCB7D0A83708CDCF52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70F4C0D3EB94CA3923D834D478D99C428">
    <w:name w:val="470F4C0D3EB94CA3923D834D478D99C4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E88ACCE7F0E4E53990F39B2B1CAF9B927">
    <w:name w:val="4E88ACCE7F0E4E53990F39B2B1CAF9B9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39">
    <w:name w:val="B3053D5796C44F5685AD6D5F25B0D71D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5">
    <w:name w:val="AD313CB9746D4167900A46D5F9DC3372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3">
    <w:name w:val="F68965D523084010BFBED9AFC92597DE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2">
    <w:name w:val="91547C25A3AB4EB6830CAB710B0B7493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3">
    <w:name w:val="DCB45C2648194E45B751F813827DBDF2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3">
    <w:name w:val="4927F0DDA4F2423FBDA40579A46ACDD6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3">
    <w:name w:val="07CD11D86AC446218F99716FBE2E0141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8">
    <w:name w:val="3C33FA2E02464C308ED72A6638A6F8B0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4">
    <w:name w:val="B25A0BBBF527431C8FA348EB1CF5AA19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3">
    <w:name w:val="2EAD46AF5F0C40649A51E71B3994E331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3">
    <w:name w:val="68300FB41E264071A2314263BDE74239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3">
    <w:name w:val="AE4CE081879F4B68ABA190FE01B7C9E6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3">
    <w:name w:val="E6FD9ECA58784471B00A21F18F9CED92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3">
    <w:name w:val="1AE2455E1B2A4A4DB4E7DDC92D1F90BA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3">
    <w:name w:val="CE500413264041FE939B71E059A844B4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3">
    <w:name w:val="8BF61F7C5FD54645B731BB58B53D118A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3">
    <w:name w:val="EF63DD7CA3DC4887AD86C3D547EC7971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3">
    <w:name w:val="53613AFDA851463A97BBF5AB44C48095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3">
    <w:name w:val="FC8C47F09B3A43EB828F39F12AE9B896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3">
    <w:name w:val="E3E3A45E90BF4CC4BB8FA7E02E36B960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3">
    <w:name w:val="4DE9E6C569314483A029113C464C2A33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3">
    <w:name w:val="9D30E0300EDD42C7969619AA9A6A1F92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3">
    <w:name w:val="145D52A9496A4183AAB6753AE443E149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3">
    <w:name w:val="EB22A179A39449CCB7D0A83708CDCF52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434B89425AF4212A8102CA42E757F52">
    <w:name w:val="E434B89425AF4212A8102CA42E757F52"/>
    <w:rsid w:val="00245D91"/>
  </w:style>
  <w:style w:type="paragraph" w:customStyle="1" w:styleId="8007765723914C749A49E5CC6104B391">
    <w:name w:val="8007765723914C749A49E5CC6104B391"/>
    <w:rsid w:val="00245D91"/>
  </w:style>
  <w:style w:type="paragraph" w:customStyle="1" w:styleId="C429C776ECB44CBC9952E9A40B27EAA8">
    <w:name w:val="C429C776ECB44CBC9952E9A40B27EAA8"/>
    <w:rsid w:val="00245D91"/>
  </w:style>
  <w:style w:type="paragraph" w:customStyle="1" w:styleId="C429C776ECB44CBC9952E9A40B27EAA81">
    <w:name w:val="C429C776ECB44CBC9952E9A40B27EAA8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">
    <w:name w:val="E434B89425AF4212A8102CA42E757F5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">
    <w:name w:val="8007765723914C749A49E5CC6104B39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0">
    <w:name w:val="B3053D5796C44F5685AD6D5F25B0D71D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6">
    <w:name w:val="AD313CB9746D4167900A46D5F9DC3372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4">
    <w:name w:val="F68965D523084010BFBED9AFC92597DE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3">
    <w:name w:val="91547C25A3AB4EB6830CAB710B0B7493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4">
    <w:name w:val="DCB45C2648194E45B751F813827DBDF2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4">
    <w:name w:val="4927F0DDA4F2423FBDA40579A46ACDD6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4">
    <w:name w:val="07CD11D86AC446218F99716FBE2E0141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9">
    <w:name w:val="3C33FA2E02464C308ED72A6638A6F8B0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5">
    <w:name w:val="B25A0BBBF527431C8FA348EB1CF5AA19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4">
    <w:name w:val="2EAD46AF5F0C40649A51E71B3994E331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4">
    <w:name w:val="68300FB41E264071A2314263BDE74239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4">
    <w:name w:val="AE4CE081879F4B68ABA190FE01B7C9E6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4">
    <w:name w:val="E6FD9ECA58784471B00A21F18F9CED92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4">
    <w:name w:val="1AE2455E1B2A4A4DB4E7DDC92D1F90BA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4">
    <w:name w:val="CE500413264041FE939B71E059A844B4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4">
    <w:name w:val="8BF61F7C5FD54645B731BB58B53D118A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4">
    <w:name w:val="EF63DD7CA3DC4887AD86C3D547EC7971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4">
    <w:name w:val="53613AFDA851463A97BBF5AB44C48095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4">
    <w:name w:val="FC8C47F09B3A43EB828F39F12AE9B896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4">
    <w:name w:val="E3E3A45E90BF4CC4BB8FA7E02E36B960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4">
    <w:name w:val="4DE9E6C569314483A029113C464C2A33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4">
    <w:name w:val="9D30E0300EDD42C7969619AA9A6A1F92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4">
    <w:name w:val="145D52A9496A4183AAB6753AE443E149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4">
    <w:name w:val="EB22A179A39449CCB7D0A83708CDCF52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">
    <w:name w:val="C429C776ECB44CBC9952E9A40B27EAA8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">
    <w:name w:val="E434B89425AF4212A8102CA42E757F5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">
    <w:name w:val="8007765723914C749A49E5CC6104B39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1">
    <w:name w:val="B3053D5796C44F5685AD6D5F25B0D71D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7">
    <w:name w:val="AD313CB9746D4167900A46D5F9DC3372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5">
    <w:name w:val="F68965D523084010BFBED9AFC92597DE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4">
    <w:name w:val="91547C25A3AB4EB6830CAB710B0B7493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5">
    <w:name w:val="DCB45C2648194E45B751F813827DBDF2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5">
    <w:name w:val="4927F0DDA4F2423FBDA40579A46ACDD6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5">
    <w:name w:val="07CD11D86AC446218F99716FBE2E0141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10">
    <w:name w:val="3C33FA2E02464C308ED72A6638A6F8B0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6">
    <w:name w:val="B25A0BBBF527431C8FA348EB1CF5AA19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5">
    <w:name w:val="2EAD46AF5F0C40649A51E71B3994E331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5">
    <w:name w:val="68300FB41E264071A2314263BDE74239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5">
    <w:name w:val="AE4CE081879F4B68ABA190FE01B7C9E6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5">
    <w:name w:val="E6FD9ECA58784471B00A21F18F9CED92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5">
    <w:name w:val="1AE2455E1B2A4A4DB4E7DDC92D1F90BA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5">
    <w:name w:val="CE500413264041FE939B71E059A844B4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5">
    <w:name w:val="8BF61F7C5FD54645B731BB58B53D118A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5">
    <w:name w:val="EF63DD7CA3DC4887AD86C3D547EC7971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5">
    <w:name w:val="53613AFDA851463A97BBF5AB44C48095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5">
    <w:name w:val="FC8C47F09B3A43EB828F39F12AE9B896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5">
    <w:name w:val="E3E3A45E90BF4CC4BB8FA7E02E36B960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5">
    <w:name w:val="4DE9E6C569314483A029113C464C2A33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5">
    <w:name w:val="9D30E0300EDD42C7969619AA9A6A1F92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5">
    <w:name w:val="145D52A9496A4183AAB6753AE443E149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5">
    <w:name w:val="EB22A179A39449CCB7D0A83708CDCF52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">
    <w:name w:val="C429C776ECB44CBC9952E9A40B27EAA8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">
    <w:name w:val="E434B89425AF4212A8102CA42E757F5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">
    <w:name w:val="8007765723914C749A49E5CC6104B39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2">
    <w:name w:val="B3053D5796C44F5685AD6D5F25B0D71D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8">
    <w:name w:val="AD313CB9746D4167900A46D5F9DC3372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68965D523084010BFBED9AFC92597DE26">
    <w:name w:val="F68965D523084010BFBED9AFC92597DE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1547C25A3AB4EB6830CAB710B0B749325">
    <w:name w:val="91547C25A3AB4EB6830CAB710B0B7493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CB45C2648194E45B751F813827DBDF226">
    <w:name w:val="DCB45C2648194E45B751F813827DBDF2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927F0DDA4F2423FBDA40579A46ACDD626">
    <w:name w:val="4927F0DDA4F2423FBDA40579A46ACDD6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7CD11D86AC446218F99716FBE2E014126">
    <w:name w:val="07CD11D86AC446218F99716FBE2E0141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C33FA2E02464C308ED72A6638A6F8B011">
    <w:name w:val="3C33FA2E02464C308ED72A6638A6F8B0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B25A0BBBF527431C8FA348EB1CF5AA1917">
    <w:name w:val="B25A0BBBF527431C8FA348EB1CF5AA19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6">
    <w:name w:val="2EAD46AF5F0C40649A51E71B3994E331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6">
    <w:name w:val="68300FB41E264071A2314263BDE74239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6">
    <w:name w:val="AE4CE081879F4B68ABA190FE01B7C9E6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6">
    <w:name w:val="E6FD9ECA58784471B00A21F18F9CED92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6">
    <w:name w:val="1AE2455E1B2A4A4DB4E7DDC92D1F90BA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6">
    <w:name w:val="CE500413264041FE939B71E059A844B4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6">
    <w:name w:val="8BF61F7C5FD54645B731BB58B53D118A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6">
    <w:name w:val="EF63DD7CA3DC4887AD86C3D547EC7971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6">
    <w:name w:val="53613AFDA851463A97BBF5AB44C48095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6">
    <w:name w:val="FC8C47F09B3A43EB828F39F12AE9B896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6">
    <w:name w:val="E3E3A45E90BF4CC4BB8FA7E02E36B960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6">
    <w:name w:val="4DE9E6C569314483A029113C464C2A33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6">
    <w:name w:val="9D30E0300EDD42C7969619AA9A6A1F92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6">
    <w:name w:val="145D52A9496A4183AAB6753AE443E149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6">
    <w:name w:val="EB22A179A39449CCB7D0A83708CDCF52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CC446FA7094AD296D012EE287A3A9C">
    <w:name w:val="2ECC446FA7094AD296D012EE287A3A9C"/>
    <w:rsid w:val="00245D91"/>
  </w:style>
  <w:style w:type="paragraph" w:customStyle="1" w:styleId="CAADD31DE0144F2E96A4BBF24E2560A4">
    <w:name w:val="CAADD31DE0144F2E96A4BBF24E2560A4"/>
    <w:rsid w:val="00245D91"/>
  </w:style>
  <w:style w:type="paragraph" w:customStyle="1" w:styleId="C343B4DED0D14A60A7162716A4C4E464">
    <w:name w:val="C343B4DED0D14A60A7162716A4C4E464"/>
    <w:rsid w:val="00245D91"/>
  </w:style>
  <w:style w:type="paragraph" w:customStyle="1" w:styleId="C791E1AAA07F444E8876E5391AAC5E0A">
    <w:name w:val="C791E1AAA07F444E8876E5391AAC5E0A"/>
    <w:rsid w:val="00245D91"/>
  </w:style>
  <w:style w:type="paragraph" w:customStyle="1" w:styleId="C429C776ECB44CBC9952E9A40B27EAA84">
    <w:name w:val="C429C776ECB44CBC9952E9A40B27EAA8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4">
    <w:name w:val="E434B89425AF4212A8102CA42E757F5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4">
    <w:name w:val="8007765723914C749A49E5CC6104B39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3">
    <w:name w:val="B3053D5796C44F5685AD6D5F25B0D71D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29">
    <w:name w:val="AD313CB9746D4167900A46D5F9DC3372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">
    <w:name w:val="CAADD31DE0144F2E96A4BBF24E2560A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8C8FD71CA14113AC62B2D6F6117561">
    <w:name w:val="E68C8FD71CA14113AC62B2D6F611756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2EAD46AF5F0C40649A51E71B3994E33127">
    <w:name w:val="2EAD46AF5F0C40649A51E71B3994E331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7">
    <w:name w:val="68300FB41E264071A2314263BDE74239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7">
    <w:name w:val="AE4CE081879F4B68ABA190FE01B7C9E6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7">
    <w:name w:val="E6FD9ECA58784471B00A21F18F9CED92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7">
    <w:name w:val="1AE2455E1B2A4A4DB4E7DDC92D1F90BA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7">
    <w:name w:val="CE500413264041FE939B71E059A844B4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7">
    <w:name w:val="8BF61F7C5FD54645B731BB58B53D118A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7">
    <w:name w:val="EF63DD7CA3DC4887AD86C3D547EC7971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7">
    <w:name w:val="53613AFDA851463A97BBF5AB44C48095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7">
    <w:name w:val="FC8C47F09B3A43EB828F39F12AE9B896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7">
    <w:name w:val="E3E3A45E90BF4CC4BB8FA7E02E36B960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7">
    <w:name w:val="4DE9E6C569314483A029113C464C2A33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7">
    <w:name w:val="9D30E0300EDD42C7969619AA9A6A1F92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7">
    <w:name w:val="145D52A9496A4183AAB6753AE443E149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7">
    <w:name w:val="EB22A179A39449CCB7D0A83708CDCF52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">
    <w:name w:val="70A23B07123C4CB6B721BB67A767ED83"/>
    <w:rsid w:val="00245D91"/>
  </w:style>
  <w:style w:type="paragraph" w:customStyle="1" w:styleId="9E7B807843DB4670B454F4F8030F6249">
    <w:name w:val="9E7B807843DB4670B454F4F8030F6249"/>
    <w:rsid w:val="00245D91"/>
  </w:style>
  <w:style w:type="paragraph" w:customStyle="1" w:styleId="19E201C43F034B31AE0B6C60380F22DC">
    <w:name w:val="19E201C43F034B31AE0B6C60380F22DC"/>
    <w:rsid w:val="00245D91"/>
  </w:style>
  <w:style w:type="paragraph" w:customStyle="1" w:styleId="A66451F16A594047B7928EB538D2A15C">
    <w:name w:val="A66451F16A594047B7928EB538D2A15C"/>
    <w:rsid w:val="00245D91"/>
  </w:style>
  <w:style w:type="paragraph" w:customStyle="1" w:styleId="0168FBB0F9154DBC967525CF8D3CFA5E">
    <w:name w:val="0168FBB0F9154DBC967525CF8D3CFA5E"/>
    <w:rsid w:val="00245D91"/>
  </w:style>
  <w:style w:type="paragraph" w:customStyle="1" w:styleId="4EE7C57813964C0A8995BC8EE05B0B55">
    <w:name w:val="4EE7C57813964C0A8995BC8EE05B0B55"/>
    <w:rsid w:val="00245D91"/>
  </w:style>
  <w:style w:type="paragraph" w:customStyle="1" w:styleId="2892C4858022438B8B155B6F3C405DAE">
    <w:name w:val="2892C4858022438B8B155B6F3C405DAE"/>
    <w:rsid w:val="00245D91"/>
  </w:style>
  <w:style w:type="paragraph" w:customStyle="1" w:styleId="5B4FA66572A54A35B24440B63288A2ED">
    <w:name w:val="5B4FA66572A54A35B24440B63288A2ED"/>
    <w:rsid w:val="00245D91"/>
  </w:style>
  <w:style w:type="paragraph" w:customStyle="1" w:styleId="46C831032E4747EABBB0608C1896C86A">
    <w:name w:val="46C831032E4747EABBB0608C1896C86A"/>
    <w:rsid w:val="00245D91"/>
  </w:style>
  <w:style w:type="paragraph" w:customStyle="1" w:styleId="59E120138966490A9258C11DB0F2F204">
    <w:name w:val="59E120138966490A9258C11DB0F2F204"/>
    <w:rsid w:val="00245D91"/>
  </w:style>
  <w:style w:type="paragraph" w:customStyle="1" w:styleId="9C29390FCE044913B8324A7108EFAD98">
    <w:name w:val="9C29390FCE044913B8324A7108EFAD98"/>
    <w:rsid w:val="00245D91"/>
  </w:style>
  <w:style w:type="paragraph" w:customStyle="1" w:styleId="C429C776ECB44CBC9952E9A40B27EAA85">
    <w:name w:val="C429C776ECB44CBC9952E9A40B27EAA8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5">
    <w:name w:val="E434B89425AF4212A8102CA42E757F5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5">
    <w:name w:val="8007765723914C749A49E5CC6104B39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4">
    <w:name w:val="B3053D5796C44F5685AD6D5F25B0D71D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0">
    <w:name w:val="AD313CB9746D4167900A46D5F9DC3372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">
    <w:name w:val="CAADD31DE0144F2E96A4BBF24E2560A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">
    <w:name w:val="70A23B07123C4CB6B721BB67A767ED8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">
    <w:name w:val="59E120138966490A9258C11DB0F2F20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">
    <w:name w:val="19E201C43F034B31AE0B6C60380F22DC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">
    <w:name w:val="9C29390FCE044913B8324A7108EFAD98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">
    <w:name w:val="A66451F16A594047B7928EB538D2A15C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">
    <w:name w:val="0168FBB0F9154DBC967525CF8D3CFA5E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">
    <w:name w:val="4EE7C57813964C0A8995BC8EE05B0B55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8">
    <w:name w:val="2EAD46AF5F0C40649A51E71B3994E331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8">
    <w:name w:val="68300FB41E264071A2314263BDE74239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8">
    <w:name w:val="AE4CE081879F4B68ABA190FE01B7C9E6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8">
    <w:name w:val="E6FD9ECA58784471B00A21F18F9CED92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8">
    <w:name w:val="1AE2455E1B2A4A4DB4E7DDC92D1F90BA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8">
    <w:name w:val="CE500413264041FE939B71E059A844B4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8">
    <w:name w:val="8BF61F7C5FD54645B731BB58B53D118A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8">
    <w:name w:val="EF63DD7CA3DC4887AD86C3D547EC7971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8">
    <w:name w:val="53613AFDA851463A97BBF5AB44C48095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8">
    <w:name w:val="FC8C47F09B3A43EB828F39F12AE9B896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8">
    <w:name w:val="E3E3A45E90BF4CC4BB8FA7E02E36B960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8">
    <w:name w:val="4DE9E6C569314483A029113C464C2A33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8">
    <w:name w:val="9D30E0300EDD42C7969619AA9A6A1F92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8">
    <w:name w:val="145D52A9496A4183AAB6753AE443E149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8">
    <w:name w:val="EB22A179A39449CCB7D0A83708CDCF52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6">
    <w:name w:val="C429C776ECB44CBC9952E9A40B27EAA8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6">
    <w:name w:val="E434B89425AF4212A8102CA42E757F5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6">
    <w:name w:val="8007765723914C749A49E5CC6104B39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5">
    <w:name w:val="B3053D5796C44F5685AD6D5F25B0D71D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1">
    <w:name w:val="AD313CB9746D4167900A46D5F9DC3372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3">
    <w:name w:val="CAADD31DE0144F2E96A4BBF24E2560A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">
    <w:name w:val="70A23B07123C4CB6B721BB67A767ED8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2">
    <w:name w:val="59E120138966490A9258C11DB0F2F20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">
    <w:name w:val="19E201C43F034B31AE0B6C60380F22DC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2">
    <w:name w:val="9C29390FCE044913B8324A7108EFAD98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">
    <w:name w:val="A66451F16A594047B7928EB538D2A15C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">
    <w:name w:val="0168FBB0F9154DBC967525CF8D3CFA5E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">
    <w:name w:val="4EE7C57813964C0A8995BC8EE05B0B55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29">
    <w:name w:val="2EAD46AF5F0C40649A51E71B3994E331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19">
    <w:name w:val="68300FB41E264071A2314263BDE74239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29">
    <w:name w:val="AE4CE081879F4B68ABA190FE01B7C9E6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29">
    <w:name w:val="E6FD9ECA58784471B00A21F18F9CED92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29">
    <w:name w:val="1AE2455E1B2A4A4DB4E7DDC92D1F90BA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19">
    <w:name w:val="CE500413264041FE939B71E059A844B4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19">
    <w:name w:val="8BF61F7C5FD54645B731BB58B53D118A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19">
    <w:name w:val="EF63DD7CA3DC4887AD86C3D547EC7971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19">
    <w:name w:val="53613AFDA851463A97BBF5AB44C48095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19">
    <w:name w:val="FC8C47F09B3A43EB828F39F12AE9B896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19">
    <w:name w:val="E3E3A45E90BF4CC4BB8FA7E02E36B960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19">
    <w:name w:val="4DE9E6C569314483A029113C464C2A33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19">
    <w:name w:val="9D30E0300EDD42C7969619AA9A6A1F92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19">
    <w:name w:val="145D52A9496A4183AAB6753AE443E149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19">
    <w:name w:val="EB22A179A39449CCB7D0A83708CDCF52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7">
    <w:name w:val="C429C776ECB44CBC9952E9A40B27EAA8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7">
    <w:name w:val="E434B89425AF4212A8102CA42E757F5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7">
    <w:name w:val="8007765723914C749A49E5CC6104B39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6">
    <w:name w:val="B3053D5796C44F5685AD6D5F25B0D71D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2">
    <w:name w:val="AD313CB9746D4167900A46D5F9DC3372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4">
    <w:name w:val="CAADD31DE0144F2E96A4BBF24E2560A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3">
    <w:name w:val="70A23B07123C4CB6B721BB67A767ED8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3">
    <w:name w:val="59E120138966490A9258C11DB0F2F20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3">
    <w:name w:val="19E201C43F034B31AE0B6C60380F22DC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3">
    <w:name w:val="9C29390FCE044913B8324A7108EFAD98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3">
    <w:name w:val="A66451F16A594047B7928EB538D2A15C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3">
    <w:name w:val="0168FBB0F9154DBC967525CF8D3CFA5E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3">
    <w:name w:val="4EE7C57813964C0A8995BC8EE05B0B55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0">
    <w:name w:val="2EAD46AF5F0C40649A51E71B3994E331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0">
    <w:name w:val="68300FB41E264071A2314263BDE74239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0">
    <w:name w:val="AE4CE081879F4B68ABA190FE01B7C9E6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0">
    <w:name w:val="E6FD9ECA58784471B00A21F18F9CED92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0">
    <w:name w:val="1AE2455E1B2A4A4DB4E7DDC92D1F90BA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0">
    <w:name w:val="CE500413264041FE939B71E059A844B4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0">
    <w:name w:val="8BF61F7C5FD54645B731BB58B53D118A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0">
    <w:name w:val="EF63DD7CA3DC4887AD86C3D547EC7971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0">
    <w:name w:val="53613AFDA851463A97BBF5AB44C48095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0">
    <w:name w:val="FC8C47F09B3A43EB828F39F12AE9B896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0">
    <w:name w:val="E3E3A45E90BF4CC4BB8FA7E02E36B960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0">
    <w:name w:val="4DE9E6C569314483A029113C464C2A33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0">
    <w:name w:val="9D30E0300EDD42C7969619AA9A6A1F92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0">
    <w:name w:val="145D52A9496A4183AAB6753AE443E149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0">
    <w:name w:val="EB22A179A39449CCB7D0A83708CDCF52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8">
    <w:name w:val="C429C776ECB44CBC9952E9A40B27EAA8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8">
    <w:name w:val="E434B89425AF4212A8102CA42E757F5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8">
    <w:name w:val="8007765723914C749A49E5CC6104B39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7">
    <w:name w:val="B3053D5796C44F5685AD6D5F25B0D71D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3">
    <w:name w:val="AD313CB9746D4167900A46D5F9DC3372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5">
    <w:name w:val="CAADD31DE0144F2E96A4BBF24E2560A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4">
    <w:name w:val="70A23B07123C4CB6B721BB67A767ED8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4">
    <w:name w:val="59E120138966490A9258C11DB0F2F20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4">
    <w:name w:val="19E201C43F034B31AE0B6C60380F22DC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4">
    <w:name w:val="9C29390FCE044913B8324A7108EFAD98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4">
    <w:name w:val="A66451F16A594047B7928EB538D2A15C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4">
    <w:name w:val="0168FBB0F9154DBC967525CF8D3CFA5E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4">
    <w:name w:val="4EE7C57813964C0A8995BC8EE05B0B55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1">
    <w:name w:val="2EAD46AF5F0C40649A51E71B3994E331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1">
    <w:name w:val="68300FB41E264071A2314263BDE74239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1">
    <w:name w:val="AE4CE081879F4B68ABA190FE01B7C9E6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1">
    <w:name w:val="E6FD9ECA58784471B00A21F18F9CED92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1">
    <w:name w:val="1AE2455E1B2A4A4DB4E7DDC92D1F90BA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1">
    <w:name w:val="CE500413264041FE939B71E059A844B4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1">
    <w:name w:val="8BF61F7C5FD54645B731BB58B53D118A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1">
    <w:name w:val="EF63DD7CA3DC4887AD86C3D547EC7971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1">
    <w:name w:val="53613AFDA851463A97BBF5AB44C48095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1">
    <w:name w:val="FC8C47F09B3A43EB828F39F12AE9B896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1">
    <w:name w:val="E3E3A45E90BF4CC4BB8FA7E02E36B960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1">
    <w:name w:val="4DE9E6C569314483A029113C464C2A33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1">
    <w:name w:val="9D30E0300EDD42C7969619AA9A6A1F92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1">
    <w:name w:val="145D52A9496A4183AAB6753AE443E149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1">
    <w:name w:val="EB22A179A39449CCB7D0A83708CDCF52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9">
    <w:name w:val="C429C776ECB44CBC9952E9A40B27EAA8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9">
    <w:name w:val="E434B89425AF4212A8102CA42E757F5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9">
    <w:name w:val="8007765723914C749A49E5CC6104B39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8">
    <w:name w:val="B3053D5796C44F5685AD6D5F25B0D71D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4">
    <w:name w:val="AD313CB9746D4167900A46D5F9DC3372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6">
    <w:name w:val="CAADD31DE0144F2E96A4BBF24E2560A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5">
    <w:name w:val="70A23B07123C4CB6B721BB67A767ED8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5">
    <w:name w:val="59E120138966490A9258C11DB0F2F20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5">
    <w:name w:val="19E201C43F034B31AE0B6C60380F22DC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5">
    <w:name w:val="9C29390FCE044913B8324A7108EFAD98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5">
    <w:name w:val="A66451F16A594047B7928EB538D2A15C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5">
    <w:name w:val="0168FBB0F9154DBC967525CF8D3CFA5E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5">
    <w:name w:val="4EE7C57813964C0A8995BC8EE05B0B55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2">
    <w:name w:val="2EAD46AF5F0C40649A51E71B3994E331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2">
    <w:name w:val="68300FB41E264071A2314263BDE74239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2">
    <w:name w:val="AE4CE081879F4B68ABA190FE01B7C9E6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2">
    <w:name w:val="E6FD9ECA58784471B00A21F18F9CED92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2">
    <w:name w:val="1AE2455E1B2A4A4DB4E7DDC92D1F90BA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2">
    <w:name w:val="CE500413264041FE939B71E059A844B4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2">
    <w:name w:val="8BF61F7C5FD54645B731BB58B53D118A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2">
    <w:name w:val="EF63DD7CA3DC4887AD86C3D547EC7971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2">
    <w:name w:val="53613AFDA851463A97BBF5AB44C48095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2">
    <w:name w:val="FC8C47F09B3A43EB828F39F12AE9B896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2">
    <w:name w:val="E3E3A45E90BF4CC4BB8FA7E02E36B960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2">
    <w:name w:val="4DE9E6C569314483A029113C464C2A33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2">
    <w:name w:val="9D30E0300EDD42C7969619AA9A6A1F92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2">
    <w:name w:val="145D52A9496A4183AAB6753AE443E149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2">
    <w:name w:val="EB22A179A39449CCB7D0A83708CDCF52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0">
    <w:name w:val="C429C776ECB44CBC9952E9A40B27EAA8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0">
    <w:name w:val="E434B89425AF4212A8102CA42E757F52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0">
    <w:name w:val="8007765723914C749A49E5CC6104B3911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49">
    <w:name w:val="B3053D5796C44F5685AD6D5F25B0D71D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5">
    <w:name w:val="AD313CB9746D4167900A46D5F9DC3372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7">
    <w:name w:val="CAADD31DE0144F2E96A4BBF24E2560A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6">
    <w:name w:val="70A23B07123C4CB6B721BB67A767ED8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6">
    <w:name w:val="59E120138966490A9258C11DB0F2F20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6">
    <w:name w:val="19E201C43F034B31AE0B6C60380F22DC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6">
    <w:name w:val="9C29390FCE044913B8324A7108EFAD98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6">
    <w:name w:val="A66451F16A594047B7928EB538D2A15C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6">
    <w:name w:val="0168FBB0F9154DBC967525CF8D3CFA5E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6">
    <w:name w:val="4EE7C57813964C0A8995BC8EE05B0B55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3">
    <w:name w:val="2EAD46AF5F0C40649A51E71B3994E331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3">
    <w:name w:val="68300FB41E264071A2314263BDE74239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3">
    <w:name w:val="AE4CE081879F4B68ABA190FE01B7C9E6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3">
    <w:name w:val="E6FD9ECA58784471B00A21F18F9CED92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3">
    <w:name w:val="1AE2455E1B2A4A4DB4E7DDC92D1F90BA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3">
    <w:name w:val="CE500413264041FE939B71E059A844B4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3">
    <w:name w:val="8BF61F7C5FD54645B731BB58B53D118A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3">
    <w:name w:val="EF63DD7CA3DC4887AD86C3D547EC7971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3">
    <w:name w:val="53613AFDA851463A97BBF5AB44C48095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3">
    <w:name w:val="FC8C47F09B3A43EB828F39F12AE9B896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3">
    <w:name w:val="E3E3A45E90BF4CC4BB8FA7E02E36B960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3">
    <w:name w:val="4DE9E6C569314483A029113C464C2A33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3">
    <w:name w:val="9D30E0300EDD42C7969619AA9A6A1F92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3">
    <w:name w:val="145D52A9496A4183AAB6753AE443E149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3">
    <w:name w:val="EB22A179A39449CCB7D0A83708CDCF52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1">
    <w:name w:val="C429C776ECB44CBC9952E9A40B27EAA8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1">
    <w:name w:val="E434B89425AF4212A8102CA42E757F52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1">
    <w:name w:val="8007765723914C749A49E5CC6104B3911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0">
    <w:name w:val="B3053D5796C44F5685AD6D5F25B0D71D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6">
    <w:name w:val="AD313CB9746D4167900A46D5F9DC3372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8">
    <w:name w:val="CAADD31DE0144F2E96A4BBF24E2560A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7">
    <w:name w:val="70A23B07123C4CB6B721BB67A767ED8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7">
    <w:name w:val="59E120138966490A9258C11DB0F2F20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7">
    <w:name w:val="19E201C43F034B31AE0B6C60380F22DC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7">
    <w:name w:val="9C29390FCE044913B8324A7108EFAD98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7">
    <w:name w:val="A66451F16A594047B7928EB538D2A15C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7">
    <w:name w:val="0168FBB0F9154DBC967525CF8D3CFA5E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7">
    <w:name w:val="4EE7C57813964C0A8995BC8EE05B0B55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4">
    <w:name w:val="2EAD46AF5F0C40649A51E71B3994E331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4">
    <w:name w:val="68300FB41E264071A2314263BDE74239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4">
    <w:name w:val="AE4CE081879F4B68ABA190FE01B7C9E6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4">
    <w:name w:val="E6FD9ECA58784471B00A21F18F9CED92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4">
    <w:name w:val="1AE2455E1B2A4A4DB4E7DDC92D1F90BA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4">
    <w:name w:val="CE500413264041FE939B71E059A844B4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4">
    <w:name w:val="8BF61F7C5FD54645B731BB58B53D118A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4">
    <w:name w:val="EF63DD7CA3DC4887AD86C3D547EC7971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4">
    <w:name w:val="53613AFDA851463A97BBF5AB44C48095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4">
    <w:name w:val="FC8C47F09B3A43EB828F39F12AE9B896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4">
    <w:name w:val="E3E3A45E90BF4CC4BB8FA7E02E36B960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4">
    <w:name w:val="4DE9E6C569314483A029113C464C2A33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4">
    <w:name w:val="9D30E0300EDD42C7969619AA9A6A1F92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4">
    <w:name w:val="145D52A9496A4183AAB6753AE443E149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4">
    <w:name w:val="EB22A179A39449CCB7D0A83708CDCF52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2">
    <w:name w:val="C429C776ECB44CBC9952E9A40B27EAA8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2">
    <w:name w:val="E434B89425AF4212A8102CA42E757F52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2">
    <w:name w:val="8007765723914C749A49E5CC6104B3911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1">
    <w:name w:val="B3053D5796C44F5685AD6D5F25B0D71D5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7">
    <w:name w:val="AD313CB9746D4167900A46D5F9DC3372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9">
    <w:name w:val="CAADD31DE0144F2E96A4BBF24E2560A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8">
    <w:name w:val="70A23B07123C4CB6B721BB67A767ED8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8">
    <w:name w:val="59E120138966490A9258C11DB0F2F20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8">
    <w:name w:val="19E201C43F034B31AE0B6C60380F22DC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8">
    <w:name w:val="9C29390FCE044913B8324A7108EFAD98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8">
    <w:name w:val="A66451F16A594047B7928EB538D2A15C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8">
    <w:name w:val="0168FBB0F9154DBC967525CF8D3CFA5E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8">
    <w:name w:val="4EE7C57813964C0A8995BC8EE05B0B55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5">
    <w:name w:val="2EAD46AF5F0C40649A51E71B3994E331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5">
    <w:name w:val="68300FB41E264071A2314263BDE74239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5">
    <w:name w:val="AE4CE081879F4B68ABA190FE01B7C9E6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5">
    <w:name w:val="E6FD9ECA58784471B00A21F18F9CED92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5">
    <w:name w:val="1AE2455E1B2A4A4DB4E7DDC92D1F90BA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5">
    <w:name w:val="CE500413264041FE939B71E059A844B4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5">
    <w:name w:val="8BF61F7C5FD54645B731BB58B53D118A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5">
    <w:name w:val="EF63DD7CA3DC4887AD86C3D547EC7971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5">
    <w:name w:val="53613AFDA851463A97BBF5AB44C48095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5">
    <w:name w:val="FC8C47F09B3A43EB828F39F12AE9B896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5">
    <w:name w:val="E3E3A45E90BF4CC4BB8FA7E02E36B960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5">
    <w:name w:val="4DE9E6C569314483A029113C464C2A33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5">
    <w:name w:val="9D30E0300EDD42C7969619AA9A6A1F92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5">
    <w:name w:val="145D52A9496A4183AAB6753AE443E149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5">
    <w:name w:val="EB22A179A39449CCB7D0A83708CDCF52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3">
    <w:name w:val="C429C776ECB44CBC9952E9A40B27EAA8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3">
    <w:name w:val="E434B89425AF4212A8102CA42E757F52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3">
    <w:name w:val="8007765723914C749A49E5CC6104B3911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2">
    <w:name w:val="B3053D5796C44F5685AD6D5F25B0D71D5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8">
    <w:name w:val="AD313CB9746D4167900A46D5F9DC3372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0">
    <w:name w:val="CAADD31DE0144F2E96A4BBF24E2560A4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9">
    <w:name w:val="70A23B07123C4CB6B721BB67A767ED8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9">
    <w:name w:val="59E120138966490A9258C11DB0F2F20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9">
    <w:name w:val="19E201C43F034B31AE0B6C60380F22DC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9">
    <w:name w:val="9C29390FCE044913B8324A7108EFAD98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9">
    <w:name w:val="A66451F16A594047B7928EB538D2A15C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9">
    <w:name w:val="0168FBB0F9154DBC967525CF8D3CFA5E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9">
    <w:name w:val="4EE7C57813964C0A8995BC8EE05B0B55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6">
    <w:name w:val="2EAD46AF5F0C40649A51E71B3994E331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6">
    <w:name w:val="68300FB41E264071A2314263BDE74239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6">
    <w:name w:val="AE4CE081879F4B68ABA190FE01B7C9E6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6">
    <w:name w:val="E6FD9ECA58784471B00A21F18F9CED92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6">
    <w:name w:val="1AE2455E1B2A4A4DB4E7DDC92D1F90BA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6">
    <w:name w:val="CE500413264041FE939B71E059A844B4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6">
    <w:name w:val="8BF61F7C5FD54645B731BB58B53D118A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6">
    <w:name w:val="EF63DD7CA3DC4887AD86C3D547EC7971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6">
    <w:name w:val="53613AFDA851463A97BBF5AB44C48095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6">
    <w:name w:val="FC8C47F09B3A43EB828F39F12AE9B896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6">
    <w:name w:val="E3E3A45E90BF4CC4BB8FA7E02E36B960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6">
    <w:name w:val="4DE9E6C569314483A029113C464C2A33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6">
    <w:name w:val="9D30E0300EDD42C7969619AA9A6A1F92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6">
    <w:name w:val="145D52A9496A4183AAB6753AE443E149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6">
    <w:name w:val="EB22A179A39449CCB7D0A83708CDCF52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4">
    <w:name w:val="C429C776ECB44CBC9952E9A40B27EAA8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4">
    <w:name w:val="E434B89425AF4212A8102CA42E757F52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4">
    <w:name w:val="8007765723914C749A49E5CC6104B3911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3">
    <w:name w:val="B3053D5796C44F5685AD6D5F25B0D71D5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39">
    <w:name w:val="AD313CB9746D4167900A46D5F9DC3372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1">
    <w:name w:val="CAADD31DE0144F2E96A4BBF24E2560A4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0">
    <w:name w:val="70A23B07123C4CB6B721BB67A767ED83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0">
    <w:name w:val="59E120138966490A9258C11DB0F2F204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0">
    <w:name w:val="19E201C43F034B31AE0B6C60380F22DC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0">
    <w:name w:val="9C29390FCE044913B8324A7108EFAD98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0">
    <w:name w:val="A66451F16A594047B7928EB538D2A15C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0">
    <w:name w:val="0168FBB0F9154DBC967525CF8D3CFA5E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0">
    <w:name w:val="4EE7C57813964C0A8995BC8EE05B0B551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7">
    <w:name w:val="2EAD46AF5F0C40649A51E71B3994E331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7">
    <w:name w:val="68300FB41E264071A2314263BDE74239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7">
    <w:name w:val="AE4CE081879F4B68ABA190FE01B7C9E6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7">
    <w:name w:val="E6FD9ECA58784471B00A21F18F9CED92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7">
    <w:name w:val="1AE2455E1B2A4A4DB4E7DDC92D1F90BA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7">
    <w:name w:val="CE500413264041FE939B71E059A844B4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7">
    <w:name w:val="8BF61F7C5FD54645B731BB58B53D118A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7">
    <w:name w:val="EF63DD7CA3DC4887AD86C3D547EC7971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7">
    <w:name w:val="53613AFDA851463A97BBF5AB44C48095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7">
    <w:name w:val="FC8C47F09B3A43EB828F39F12AE9B896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7">
    <w:name w:val="E3E3A45E90BF4CC4BB8FA7E02E36B960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7">
    <w:name w:val="4DE9E6C569314483A029113C464C2A33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7">
    <w:name w:val="9D30E0300EDD42C7969619AA9A6A1F92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7">
    <w:name w:val="145D52A9496A4183AAB6753AE443E149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7">
    <w:name w:val="EB22A179A39449CCB7D0A83708CDCF52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5">
    <w:name w:val="C429C776ECB44CBC9952E9A40B27EAA8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5">
    <w:name w:val="E434B89425AF4212A8102CA42E757F52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5">
    <w:name w:val="8007765723914C749A49E5CC6104B3911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4">
    <w:name w:val="B3053D5796C44F5685AD6D5F25B0D71D5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0">
    <w:name w:val="AD313CB9746D4167900A46D5F9DC3372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2">
    <w:name w:val="CAADD31DE0144F2E96A4BBF24E2560A4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1">
    <w:name w:val="70A23B07123C4CB6B721BB67A767ED83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1">
    <w:name w:val="59E120138966490A9258C11DB0F2F204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1">
    <w:name w:val="19E201C43F034B31AE0B6C60380F22DC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1">
    <w:name w:val="9C29390FCE044913B8324A7108EFAD98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1">
    <w:name w:val="A66451F16A594047B7928EB538D2A15C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1">
    <w:name w:val="0168FBB0F9154DBC967525CF8D3CFA5E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1">
    <w:name w:val="4EE7C57813964C0A8995BC8EE05B0B551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8">
    <w:name w:val="2EAD46AF5F0C40649A51E71B3994E331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8">
    <w:name w:val="68300FB41E264071A2314263BDE74239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8">
    <w:name w:val="AE4CE081879F4B68ABA190FE01B7C9E6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8">
    <w:name w:val="E6FD9ECA58784471B00A21F18F9CED92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8">
    <w:name w:val="1AE2455E1B2A4A4DB4E7DDC92D1F90BA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8">
    <w:name w:val="CE500413264041FE939B71E059A844B4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8">
    <w:name w:val="8BF61F7C5FD54645B731BB58B53D118A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8">
    <w:name w:val="EF63DD7CA3DC4887AD86C3D547EC7971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8">
    <w:name w:val="53613AFDA851463A97BBF5AB44C48095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8">
    <w:name w:val="FC8C47F09B3A43EB828F39F12AE9B896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8">
    <w:name w:val="E3E3A45E90BF4CC4BB8FA7E02E36B960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8">
    <w:name w:val="4DE9E6C569314483A029113C464C2A33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8">
    <w:name w:val="9D30E0300EDD42C7969619AA9A6A1F92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8">
    <w:name w:val="145D52A9496A4183AAB6753AE443E149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8">
    <w:name w:val="EB22A179A39449CCB7D0A83708CDCF522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6">
    <w:name w:val="C429C776ECB44CBC9952E9A40B27EAA8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6">
    <w:name w:val="E434B89425AF4212A8102CA42E757F52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6">
    <w:name w:val="8007765723914C749A49E5CC6104B3911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5">
    <w:name w:val="B3053D5796C44F5685AD6D5F25B0D71D5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1">
    <w:name w:val="AD313CB9746D4167900A46D5F9DC3372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3">
    <w:name w:val="CAADD31DE0144F2E96A4BBF24E2560A4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2">
    <w:name w:val="70A23B07123C4CB6B721BB67A767ED83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2">
    <w:name w:val="59E120138966490A9258C11DB0F2F204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2">
    <w:name w:val="19E201C43F034B31AE0B6C60380F22DC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2">
    <w:name w:val="9C29390FCE044913B8324A7108EFAD98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2">
    <w:name w:val="A66451F16A594047B7928EB538D2A15C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2">
    <w:name w:val="0168FBB0F9154DBC967525CF8D3CFA5E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2">
    <w:name w:val="4EE7C57813964C0A8995BC8EE05B0B551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39">
    <w:name w:val="2EAD46AF5F0C40649A51E71B3994E331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29">
    <w:name w:val="68300FB41E264071A2314263BDE74239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39">
    <w:name w:val="AE4CE081879F4B68ABA190FE01B7C9E6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39">
    <w:name w:val="E6FD9ECA58784471B00A21F18F9CED92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39">
    <w:name w:val="1AE2455E1B2A4A4DB4E7DDC92D1F90BA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29">
    <w:name w:val="CE500413264041FE939B71E059A844B4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29">
    <w:name w:val="8BF61F7C5FD54645B731BB58B53D118A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29">
    <w:name w:val="EF63DD7CA3DC4887AD86C3D547EC7971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29">
    <w:name w:val="53613AFDA851463A97BBF5AB44C48095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29">
    <w:name w:val="FC8C47F09B3A43EB828F39F12AE9B896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29">
    <w:name w:val="E3E3A45E90BF4CC4BB8FA7E02E36B960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29">
    <w:name w:val="4DE9E6C569314483A029113C464C2A33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29">
    <w:name w:val="9D30E0300EDD42C7969619AA9A6A1F92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29">
    <w:name w:val="145D52A9496A4183AAB6753AE443E149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29">
    <w:name w:val="EB22A179A39449CCB7D0A83708CDCF522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7">
    <w:name w:val="C429C776ECB44CBC9952E9A40B27EAA8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7">
    <w:name w:val="E434B89425AF4212A8102CA42E757F52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7">
    <w:name w:val="8007765723914C749A49E5CC6104B3911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6">
    <w:name w:val="B3053D5796C44F5685AD6D5F25B0D71D5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2">
    <w:name w:val="AD313CB9746D4167900A46D5F9DC3372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4">
    <w:name w:val="CAADD31DE0144F2E96A4BBF24E2560A4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3">
    <w:name w:val="70A23B07123C4CB6B721BB67A767ED83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3">
    <w:name w:val="59E120138966490A9258C11DB0F2F204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3">
    <w:name w:val="19E201C43F034B31AE0B6C60380F22DC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3">
    <w:name w:val="9C29390FCE044913B8324A7108EFAD98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3">
    <w:name w:val="A66451F16A594047B7928EB538D2A15C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3">
    <w:name w:val="0168FBB0F9154DBC967525CF8D3CFA5E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3">
    <w:name w:val="4EE7C57813964C0A8995BC8EE05B0B551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0">
    <w:name w:val="2EAD46AF5F0C40649A51E71B3994E331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0">
    <w:name w:val="68300FB41E264071A2314263BDE74239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0">
    <w:name w:val="AE4CE081879F4B68ABA190FE01B7C9E6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0">
    <w:name w:val="E6FD9ECA58784471B00A21F18F9CED92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0">
    <w:name w:val="1AE2455E1B2A4A4DB4E7DDC92D1F90BA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0">
    <w:name w:val="CE500413264041FE939B71E059A844B4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0">
    <w:name w:val="8BF61F7C5FD54645B731BB58B53D118A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0">
    <w:name w:val="EF63DD7CA3DC4887AD86C3D547EC7971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0">
    <w:name w:val="53613AFDA851463A97BBF5AB44C48095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0">
    <w:name w:val="FC8C47F09B3A43EB828F39F12AE9B896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0">
    <w:name w:val="E3E3A45E90BF4CC4BB8FA7E02E36B960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0">
    <w:name w:val="4DE9E6C569314483A029113C464C2A33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0">
    <w:name w:val="9D30E0300EDD42C7969619AA9A6A1F92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0">
    <w:name w:val="145D52A9496A4183AAB6753AE443E149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0">
    <w:name w:val="EB22A179A39449CCB7D0A83708CDCF523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8">
    <w:name w:val="C429C776ECB44CBC9952E9A40B27EAA8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8">
    <w:name w:val="E434B89425AF4212A8102CA42E757F52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8">
    <w:name w:val="8007765723914C749A49E5CC6104B3911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7">
    <w:name w:val="B3053D5796C44F5685AD6D5F25B0D71D5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3">
    <w:name w:val="AD313CB9746D4167900A46D5F9DC3372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5">
    <w:name w:val="CAADD31DE0144F2E96A4BBF24E2560A4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4">
    <w:name w:val="70A23B07123C4CB6B721BB67A767ED83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9E120138966490A9258C11DB0F2F20414">
    <w:name w:val="59E120138966490A9258C11DB0F2F204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4">
    <w:name w:val="19E201C43F034B31AE0B6C60380F22DC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4">
    <w:name w:val="9C29390FCE044913B8324A7108EFAD98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4">
    <w:name w:val="A66451F16A594047B7928EB538D2A15C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4">
    <w:name w:val="0168FBB0F9154DBC967525CF8D3CFA5E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4">
    <w:name w:val="4EE7C57813964C0A8995BC8EE05B0B551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1">
    <w:name w:val="2EAD46AF5F0C40649A51E71B3994E331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1">
    <w:name w:val="68300FB41E264071A2314263BDE74239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1">
    <w:name w:val="AE4CE081879F4B68ABA190FE01B7C9E6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1">
    <w:name w:val="E6FD9ECA58784471B00A21F18F9CED92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1">
    <w:name w:val="1AE2455E1B2A4A4DB4E7DDC92D1F90BA4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1">
    <w:name w:val="CE500413264041FE939B71E059A844B4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1">
    <w:name w:val="8BF61F7C5FD54645B731BB58B53D118A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1">
    <w:name w:val="EF63DD7CA3DC4887AD86C3D547EC7971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1">
    <w:name w:val="53613AFDA851463A97BBF5AB44C48095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1">
    <w:name w:val="FC8C47F09B3A43EB828F39F12AE9B896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1">
    <w:name w:val="E3E3A45E90BF4CC4BB8FA7E02E36B960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1">
    <w:name w:val="4DE9E6C569314483A029113C464C2A33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1">
    <w:name w:val="9D30E0300EDD42C7969619AA9A6A1F92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1">
    <w:name w:val="145D52A9496A4183AAB6753AE443E1493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1">
    <w:name w:val="EB22A179A39449CCB7D0A83708CDCF523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19">
    <w:name w:val="C429C776ECB44CBC9952E9A40B27EAA8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19">
    <w:name w:val="E434B89425AF4212A8102CA42E757F52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19">
    <w:name w:val="8007765723914C749A49E5CC6104B3911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8">
    <w:name w:val="B3053D5796C44F5685AD6D5F25B0D71D5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4">
    <w:name w:val="AD313CB9746D4167900A46D5F9DC3372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6">
    <w:name w:val="CAADD31DE0144F2E96A4BBF24E2560A4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5">
    <w:name w:val="70A23B07123C4CB6B721BB67A767ED83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5">
    <w:name w:val="19E201C43F034B31AE0B6C60380F22DC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C29390FCE044913B8324A7108EFAD9815">
    <w:name w:val="9C29390FCE044913B8324A7108EFAD98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5">
    <w:name w:val="A66451F16A594047B7928EB538D2A15C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5">
    <w:name w:val="0168FBB0F9154DBC967525CF8D3CFA5E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5">
    <w:name w:val="4EE7C57813964C0A8995BC8EE05B0B551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2">
    <w:name w:val="2EAD46AF5F0C40649A51E71B3994E331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2">
    <w:name w:val="68300FB41E264071A2314263BDE74239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2">
    <w:name w:val="AE4CE081879F4B68ABA190FE01B7C9E6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2">
    <w:name w:val="E6FD9ECA58784471B00A21F18F9CED92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2">
    <w:name w:val="1AE2455E1B2A4A4DB4E7DDC92D1F90BA4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2">
    <w:name w:val="CE500413264041FE939B71E059A844B4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2">
    <w:name w:val="8BF61F7C5FD54645B731BB58B53D118A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2">
    <w:name w:val="EF63DD7CA3DC4887AD86C3D547EC7971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2">
    <w:name w:val="53613AFDA851463A97BBF5AB44C48095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2">
    <w:name w:val="FC8C47F09B3A43EB828F39F12AE9B896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2">
    <w:name w:val="E3E3A45E90BF4CC4BB8FA7E02E36B960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2">
    <w:name w:val="4DE9E6C569314483A029113C464C2A33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2">
    <w:name w:val="9D30E0300EDD42C7969619AA9A6A1F92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2">
    <w:name w:val="145D52A9496A4183AAB6753AE443E1493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2">
    <w:name w:val="EB22A179A39449CCB7D0A83708CDCF523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0">
    <w:name w:val="C429C776ECB44CBC9952E9A40B27EAA8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0">
    <w:name w:val="E434B89425AF4212A8102CA42E757F52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0">
    <w:name w:val="8007765723914C749A49E5CC6104B3912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59">
    <w:name w:val="B3053D5796C44F5685AD6D5F25B0D71D5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5">
    <w:name w:val="AD313CB9746D4167900A46D5F9DC3372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7">
    <w:name w:val="CAADD31DE0144F2E96A4BBF24E2560A4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6">
    <w:name w:val="70A23B07123C4CB6B721BB67A767ED83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6">
    <w:name w:val="19E201C43F034B31AE0B6C60380F22DC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6">
    <w:name w:val="A66451F16A594047B7928EB538D2A15C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6">
    <w:name w:val="0168FBB0F9154DBC967525CF8D3CFA5E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6">
    <w:name w:val="4EE7C57813964C0A8995BC8EE05B0B551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3">
    <w:name w:val="2EAD46AF5F0C40649A51E71B3994E331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3">
    <w:name w:val="68300FB41E264071A2314263BDE74239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3">
    <w:name w:val="AE4CE081879F4B68ABA190FE01B7C9E6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3">
    <w:name w:val="E6FD9ECA58784471B00A21F18F9CED92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3">
    <w:name w:val="1AE2455E1B2A4A4DB4E7DDC92D1F90BA4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3">
    <w:name w:val="CE500413264041FE939B71E059A844B4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3">
    <w:name w:val="8BF61F7C5FD54645B731BB58B53D118A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3">
    <w:name w:val="EF63DD7CA3DC4887AD86C3D547EC7971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3">
    <w:name w:val="53613AFDA851463A97BBF5AB44C48095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3">
    <w:name w:val="FC8C47F09B3A43EB828F39F12AE9B896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3">
    <w:name w:val="E3E3A45E90BF4CC4BB8FA7E02E36B960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3">
    <w:name w:val="4DE9E6C569314483A029113C464C2A33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3">
    <w:name w:val="9D30E0300EDD42C7969619AA9A6A1F92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3">
    <w:name w:val="145D52A9496A4183AAB6753AE443E1493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3">
    <w:name w:val="EB22A179A39449CCB7D0A83708CDCF523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1">
    <w:name w:val="C429C776ECB44CBC9952E9A40B27EAA8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1">
    <w:name w:val="E434B89425AF4212A8102CA42E757F52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1">
    <w:name w:val="8007765723914C749A49E5CC6104B3912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0">
    <w:name w:val="B3053D5796C44F5685AD6D5F25B0D71D6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6">
    <w:name w:val="AD313CB9746D4167900A46D5F9DC3372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8">
    <w:name w:val="CAADD31DE0144F2E96A4BBF24E2560A4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7">
    <w:name w:val="70A23B07123C4CB6B721BB67A767ED83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7">
    <w:name w:val="19E201C43F034B31AE0B6C60380F22DC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7">
    <w:name w:val="A66451F16A594047B7928EB538D2A15C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7">
    <w:name w:val="0168FBB0F9154DBC967525CF8D3CFA5E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7">
    <w:name w:val="4EE7C57813964C0A8995BC8EE05B0B551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4">
    <w:name w:val="2EAD46AF5F0C40649A51E71B3994E331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4">
    <w:name w:val="68300FB41E264071A2314263BDE74239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4">
    <w:name w:val="AE4CE081879F4B68ABA190FE01B7C9E6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4">
    <w:name w:val="E6FD9ECA58784471B00A21F18F9CED92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4">
    <w:name w:val="1AE2455E1B2A4A4DB4E7DDC92D1F90BA4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4">
    <w:name w:val="CE500413264041FE939B71E059A844B4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4">
    <w:name w:val="8BF61F7C5FD54645B731BB58B53D118A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4">
    <w:name w:val="EF63DD7CA3DC4887AD86C3D547EC7971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4">
    <w:name w:val="53613AFDA851463A97BBF5AB44C48095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4">
    <w:name w:val="FC8C47F09B3A43EB828F39F12AE9B896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4">
    <w:name w:val="E3E3A45E90BF4CC4BB8FA7E02E36B960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4">
    <w:name w:val="4DE9E6C569314483A029113C464C2A33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4">
    <w:name w:val="9D30E0300EDD42C7969619AA9A6A1F92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4">
    <w:name w:val="145D52A9496A4183AAB6753AE443E1493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4">
    <w:name w:val="EB22A179A39449CCB7D0A83708CDCF523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2">
    <w:name w:val="C429C776ECB44CBC9952E9A40B27EAA8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2">
    <w:name w:val="E434B89425AF4212A8102CA42E757F52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2">
    <w:name w:val="8007765723914C749A49E5CC6104B3912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1">
    <w:name w:val="B3053D5796C44F5685AD6D5F25B0D71D6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7">
    <w:name w:val="AD313CB9746D4167900A46D5F9DC3372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19">
    <w:name w:val="CAADD31DE0144F2E96A4BBF24E2560A4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8">
    <w:name w:val="70A23B07123C4CB6B721BB67A767ED83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8">
    <w:name w:val="19E201C43F034B31AE0B6C60380F22DC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8">
    <w:name w:val="A66451F16A594047B7928EB538D2A15C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8">
    <w:name w:val="0168FBB0F9154DBC967525CF8D3CFA5E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8">
    <w:name w:val="4EE7C57813964C0A8995BC8EE05B0B551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5">
    <w:name w:val="2EAD46AF5F0C40649A51E71B3994E331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5">
    <w:name w:val="68300FB41E264071A2314263BDE74239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5">
    <w:name w:val="AE4CE081879F4B68ABA190FE01B7C9E6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5">
    <w:name w:val="E6FD9ECA58784471B00A21F18F9CED92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5">
    <w:name w:val="1AE2455E1B2A4A4DB4E7DDC92D1F90BA4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5">
    <w:name w:val="CE500413264041FE939B71E059A844B4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5">
    <w:name w:val="8BF61F7C5FD54645B731BB58B53D118A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5">
    <w:name w:val="EF63DD7CA3DC4887AD86C3D547EC7971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5">
    <w:name w:val="53613AFDA851463A97BBF5AB44C48095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5">
    <w:name w:val="FC8C47F09B3A43EB828F39F12AE9B896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5">
    <w:name w:val="E3E3A45E90BF4CC4BB8FA7E02E36B960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5">
    <w:name w:val="4DE9E6C569314483A029113C464C2A33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5">
    <w:name w:val="9D30E0300EDD42C7969619AA9A6A1F92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5">
    <w:name w:val="145D52A9496A4183AAB6753AE443E1493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5">
    <w:name w:val="EB22A179A39449CCB7D0A83708CDCF523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3">
    <w:name w:val="C429C776ECB44CBC9952E9A40B27EAA8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3">
    <w:name w:val="E434B89425AF4212A8102CA42E757F52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3">
    <w:name w:val="8007765723914C749A49E5CC6104B3912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2">
    <w:name w:val="B3053D5796C44F5685AD6D5F25B0D71D6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8">
    <w:name w:val="AD313CB9746D4167900A46D5F9DC3372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0">
    <w:name w:val="CAADD31DE0144F2E96A4BBF24E2560A4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19">
    <w:name w:val="70A23B07123C4CB6B721BB67A767ED83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19">
    <w:name w:val="19E201C43F034B31AE0B6C60380F22DC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19">
    <w:name w:val="A66451F16A594047B7928EB538D2A15C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19">
    <w:name w:val="0168FBB0F9154DBC967525CF8D3CFA5E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19">
    <w:name w:val="4EE7C57813964C0A8995BC8EE05B0B551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6">
    <w:name w:val="2EAD46AF5F0C40649A51E71B3994E331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6">
    <w:name w:val="68300FB41E264071A2314263BDE74239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6">
    <w:name w:val="AE4CE081879F4B68ABA190FE01B7C9E6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6">
    <w:name w:val="E6FD9ECA58784471B00A21F18F9CED92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6">
    <w:name w:val="1AE2455E1B2A4A4DB4E7DDC92D1F90BA4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6">
    <w:name w:val="CE500413264041FE939B71E059A844B4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6">
    <w:name w:val="8BF61F7C5FD54645B731BB58B53D118A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6">
    <w:name w:val="EF63DD7CA3DC4887AD86C3D547EC7971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6">
    <w:name w:val="53613AFDA851463A97BBF5AB44C48095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6">
    <w:name w:val="FC8C47F09B3A43EB828F39F12AE9B896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6">
    <w:name w:val="E3E3A45E90BF4CC4BB8FA7E02E36B960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6">
    <w:name w:val="4DE9E6C569314483A029113C464C2A33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6">
    <w:name w:val="9D30E0300EDD42C7969619AA9A6A1F92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6">
    <w:name w:val="145D52A9496A4183AAB6753AE443E1493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6">
    <w:name w:val="EB22A179A39449CCB7D0A83708CDCF523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4">
    <w:name w:val="C429C776ECB44CBC9952E9A40B27EAA8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4">
    <w:name w:val="E434B89425AF4212A8102CA42E757F52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4">
    <w:name w:val="8007765723914C749A49E5CC6104B39124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3">
    <w:name w:val="B3053D5796C44F5685AD6D5F25B0D71D6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49">
    <w:name w:val="AD313CB9746D4167900A46D5F9DC3372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1">
    <w:name w:val="CAADD31DE0144F2E96A4BBF24E2560A4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0">
    <w:name w:val="70A23B07123C4CB6B721BB67A767ED83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0">
    <w:name w:val="19E201C43F034B31AE0B6C60380F22DC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0">
    <w:name w:val="A66451F16A594047B7928EB538D2A15C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0">
    <w:name w:val="0168FBB0F9154DBC967525CF8D3CFA5E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0">
    <w:name w:val="4EE7C57813964C0A8995BC8EE05B0B552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7">
    <w:name w:val="2EAD46AF5F0C40649A51E71B3994E331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7">
    <w:name w:val="68300FB41E264071A2314263BDE74239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7">
    <w:name w:val="AE4CE081879F4B68ABA190FE01B7C9E6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7">
    <w:name w:val="E6FD9ECA58784471B00A21F18F9CED92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7">
    <w:name w:val="1AE2455E1B2A4A4DB4E7DDC92D1F90BA4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7">
    <w:name w:val="CE500413264041FE939B71E059A844B4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7">
    <w:name w:val="8BF61F7C5FD54645B731BB58B53D118A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7">
    <w:name w:val="EF63DD7CA3DC4887AD86C3D547EC7971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7">
    <w:name w:val="53613AFDA851463A97BBF5AB44C48095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7">
    <w:name w:val="FC8C47F09B3A43EB828F39F12AE9B896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7">
    <w:name w:val="E3E3A45E90BF4CC4BB8FA7E02E36B960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7">
    <w:name w:val="4DE9E6C569314483A029113C464C2A33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7">
    <w:name w:val="9D30E0300EDD42C7969619AA9A6A1F92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7">
    <w:name w:val="145D52A9496A4183AAB6753AE443E1493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7">
    <w:name w:val="EB22A179A39449CCB7D0A83708CDCF523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5">
    <w:name w:val="C429C776ECB44CBC9952E9A40B27EAA8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5">
    <w:name w:val="E434B89425AF4212A8102CA42E757F52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5">
    <w:name w:val="8007765723914C749A49E5CC6104B39125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4">
    <w:name w:val="B3053D5796C44F5685AD6D5F25B0D71D6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0">
    <w:name w:val="AD313CB9746D4167900A46D5F9DC3372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2">
    <w:name w:val="CAADD31DE0144F2E96A4BBF24E2560A4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1">
    <w:name w:val="70A23B07123C4CB6B721BB67A767ED83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1">
    <w:name w:val="19E201C43F034B31AE0B6C60380F22DC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1">
    <w:name w:val="A66451F16A594047B7928EB538D2A15C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1">
    <w:name w:val="0168FBB0F9154DBC967525CF8D3CFA5E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1">
    <w:name w:val="4EE7C57813964C0A8995BC8EE05B0B552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8">
    <w:name w:val="2EAD46AF5F0C40649A51E71B3994E331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8">
    <w:name w:val="68300FB41E264071A2314263BDE74239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8">
    <w:name w:val="AE4CE081879F4B68ABA190FE01B7C9E6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8">
    <w:name w:val="E6FD9ECA58784471B00A21F18F9CED92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8">
    <w:name w:val="1AE2455E1B2A4A4DB4E7DDC92D1F90BA4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8">
    <w:name w:val="CE500413264041FE939B71E059A844B4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8">
    <w:name w:val="8BF61F7C5FD54645B731BB58B53D118A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8">
    <w:name w:val="EF63DD7CA3DC4887AD86C3D547EC7971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8">
    <w:name w:val="53613AFDA851463A97BBF5AB44C48095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8">
    <w:name w:val="FC8C47F09B3A43EB828F39F12AE9B896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8">
    <w:name w:val="E3E3A45E90BF4CC4BB8FA7E02E36B960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8">
    <w:name w:val="4DE9E6C569314483A029113C464C2A33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8">
    <w:name w:val="9D30E0300EDD42C7969619AA9A6A1F92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8">
    <w:name w:val="145D52A9496A4183AAB6753AE443E1493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8">
    <w:name w:val="EB22A179A39449CCB7D0A83708CDCF523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6">
    <w:name w:val="C429C776ECB44CBC9952E9A40B27EAA8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6">
    <w:name w:val="E434B89425AF4212A8102CA42E757F52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6">
    <w:name w:val="8007765723914C749A49E5CC6104B39126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5">
    <w:name w:val="B3053D5796C44F5685AD6D5F25B0D71D6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1">
    <w:name w:val="AD313CB9746D4167900A46D5F9DC33725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3">
    <w:name w:val="CAADD31DE0144F2E96A4BBF24E2560A4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2">
    <w:name w:val="70A23B07123C4CB6B721BB67A767ED83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2">
    <w:name w:val="19E201C43F034B31AE0B6C60380F22DC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2">
    <w:name w:val="A66451F16A594047B7928EB538D2A15C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2">
    <w:name w:val="0168FBB0F9154DBC967525CF8D3CFA5E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2">
    <w:name w:val="4EE7C57813964C0A8995BC8EE05B0B552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49">
    <w:name w:val="2EAD46AF5F0C40649A51E71B3994E331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39">
    <w:name w:val="68300FB41E264071A2314263BDE74239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49">
    <w:name w:val="AE4CE081879F4B68ABA190FE01B7C9E6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49">
    <w:name w:val="E6FD9ECA58784471B00A21F18F9CED92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49">
    <w:name w:val="1AE2455E1B2A4A4DB4E7DDC92D1F90BA4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39">
    <w:name w:val="CE500413264041FE939B71E059A844B4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39">
    <w:name w:val="8BF61F7C5FD54645B731BB58B53D118A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39">
    <w:name w:val="EF63DD7CA3DC4887AD86C3D547EC7971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39">
    <w:name w:val="53613AFDA851463A97BBF5AB44C48095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39">
    <w:name w:val="FC8C47F09B3A43EB828F39F12AE9B896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39">
    <w:name w:val="E3E3A45E90BF4CC4BB8FA7E02E36B960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39">
    <w:name w:val="4DE9E6C569314483A029113C464C2A33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39">
    <w:name w:val="9D30E0300EDD42C7969619AA9A6A1F92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39">
    <w:name w:val="145D52A9496A4183AAB6753AE443E1493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39">
    <w:name w:val="EB22A179A39449CCB7D0A83708CDCF523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27">
    <w:name w:val="C429C776ECB44CBC9952E9A40B27EAA8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7">
    <w:name w:val="E434B89425AF4212A8102CA42E757F52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7">
    <w:name w:val="8007765723914C749A49E5CC6104B39127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6">
    <w:name w:val="B3053D5796C44F5685AD6D5F25B0D71D6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2">
    <w:name w:val="AD313CB9746D4167900A46D5F9DC33725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4">
    <w:name w:val="CAADD31DE0144F2E96A4BBF24E2560A4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3">
    <w:name w:val="70A23B07123C4CB6B721BB67A767ED83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3">
    <w:name w:val="19E201C43F034B31AE0B6C60380F22DC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3">
    <w:name w:val="A66451F16A594047B7928EB538D2A15C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3">
    <w:name w:val="0168FBB0F9154DBC967525CF8D3CFA5E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3">
    <w:name w:val="4EE7C57813964C0A8995BC8EE05B0B552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2EAD46AF5F0C40649A51E71B3994E33150">
    <w:name w:val="2EAD46AF5F0C40649A51E71B3994E331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8300FB41E264071A2314263BDE7423940">
    <w:name w:val="68300FB41E264071A2314263BDE74239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E4CE081879F4B68ABA190FE01B7C9E650">
    <w:name w:val="AE4CE081879F4B68ABA190FE01B7C9E6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6FD9ECA58784471B00A21F18F9CED9250">
    <w:name w:val="E6FD9ECA58784471B00A21F18F9CED92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AE2455E1B2A4A4DB4E7DDC92D1F90BA50">
    <w:name w:val="1AE2455E1B2A4A4DB4E7DDC92D1F90BA5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E500413264041FE939B71E059A844B440">
    <w:name w:val="CE500413264041FE939B71E059A844B4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8BF61F7C5FD54645B731BB58B53D118A40">
    <w:name w:val="8BF61F7C5FD54645B731BB58B53D118A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F63DD7CA3DC4887AD86C3D547EC797140">
    <w:name w:val="EF63DD7CA3DC4887AD86C3D547EC7971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0">
    <w:name w:val="53613AFDA851463A97BBF5AB44C48095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0">
    <w:name w:val="FC8C47F09B3A43EB828F39F12AE9B896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0">
    <w:name w:val="E3E3A45E90BF4CC4BB8FA7E02E36B960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0">
    <w:name w:val="4DE9E6C569314483A029113C464C2A33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0">
    <w:name w:val="9D30E0300EDD42C7969619AA9A6A1F92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0">
    <w:name w:val="145D52A9496A4183AAB6753AE443E1494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B22A179A39449CCB7D0A83708CDCF5240">
    <w:name w:val="EB22A179A39449CCB7D0A83708CDCF5240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">
    <w:name w:val="A0BF0140573248CC95F50A8A95DA8228"/>
    <w:rsid w:val="00245D91"/>
  </w:style>
  <w:style w:type="paragraph" w:customStyle="1" w:styleId="61EDB413337346E18A868DF7436B5A66">
    <w:name w:val="61EDB413337346E18A868DF7436B5A66"/>
    <w:rsid w:val="00245D91"/>
  </w:style>
  <w:style w:type="paragraph" w:customStyle="1" w:styleId="981F044E5F11431387E5E18666E37B9A">
    <w:name w:val="981F044E5F11431387E5E18666E37B9A"/>
    <w:rsid w:val="00245D91"/>
  </w:style>
  <w:style w:type="paragraph" w:customStyle="1" w:styleId="C50AABDCC6414FA2BE2AB40201E0F930">
    <w:name w:val="C50AABDCC6414FA2BE2AB40201E0F930"/>
    <w:rsid w:val="00245D91"/>
  </w:style>
  <w:style w:type="paragraph" w:customStyle="1" w:styleId="1E5E7783C7394BCF8D4F6F5C4A8D63DA">
    <w:name w:val="1E5E7783C7394BCF8D4F6F5C4A8D63DA"/>
    <w:rsid w:val="00245D91"/>
  </w:style>
  <w:style w:type="paragraph" w:customStyle="1" w:styleId="C429C776ECB44CBC9952E9A40B27EAA828">
    <w:name w:val="C429C776ECB44CBC9952E9A40B27EAA8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8">
    <w:name w:val="E434B89425AF4212A8102CA42E757F52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8">
    <w:name w:val="8007765723914C749A49E5CC6104B39128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7">
    <w:name w:val="B3053D5796C44F5685AD6D5F25B0D71D6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3">
    <w:name w:val="AD313CB9746D4167900A46D5F9DC33725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5">
    <w:name w:val="CAADD31DE0144F2E96A4BBF24E2560A4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4">
    <w:name w:val="70A23B07123C4CB6B721BB67A767ED83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4">
    <w:name w:val="19E201C43F034B31AE0B6C60380F22DC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4">
    <w:name w:val="A66451F16A594047B7928EB538D2A15C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4">
    <w:name w:val="0168FBB0F9154DBC967525CF8D3CFA5E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4">
    <w:name w:val="4EE7C57813964C0A8995BC8EE05B0B552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1">
    <w:name w:val="A0BF0140573248CC95F50A8A95DA8228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">
    <w:name w:val="61EDB413337346E18A868DF7436B5A66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">
    <w:name w:val="981F044E5F11431387E5E18666E37B9A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">
    <w:name w:val="C50AABDCC6414FA2BE2AB40201E0F930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">
    <w:name w:val="1E5E7783C7394BCF8D4F6F5C4A8D63DA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1">
    <w:name w:val="53613AFDA851463A97BBF5AB44C48095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1">
    <w:name w:val="FC8C47F09B3A43EB828F39F12AE9B896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1">
    <w:name w:val="E3E3A45E90BF4CC4BB8FA7E02E36B960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1">
    <w:name w:val="4DE9E6C569314483A029113C464C2A33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1">
    <w:name w:val="9D30E0300EDD42C7969619AA9A6A1F92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1">
    <w:name w:val="145D52A9496A4183AAB6753AE443E14941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A5811CDE07049D58B6EC18992A17A3E">
    <w:name w:val="EA5811CDE07049D58B6EC18992A17A3E"/>
    <w:rsid w:val="00245D91"/>
  </w:style>
  <w:style w:type="paragraph" w:customStyle="1" w:styleId="A7BD39D40E8C4191B93FE218E44A9AD5">
    <w:name w:val="A7BD39D40E8C4191B93FE218E44A9AD5"/>
    <w:rsid w:val="00245D91"/>
  </w:style>
  <w:style w:type="paragraph" w:customStyle="1" w:styleId="190EB1F230F9473385D885F01F17BF4E">
    <w:name w:val="190EB1F230F9473385D885F01F17BF4E"/>
    <w:rsid w:val="00245D91"/>
  </w:style>
  <w:style w:type="paragraph" w:customStyle="1" w:styleId="7CA5A25618CA47FCAE7B72035DDE62E0">
    <w:name w:val="7CA5A25618CA47FCAE7B72035DDE62E0"/>
    <w:rsid w:val="00245D91"/>
  </w:style>
  <w:style w:type="paragraph" w:customStyle="1" w:styleId="C429C776ECB44CBC9952E9A40B27EAA829">
    <w:name w:val="C429C776ECB44CBC9952E9A40B27EAA8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29">
    <w:name w:val="E434B89425AF4212A8102CA42E757F52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29">
    <w:name w:val="8007765723914C749A49E5CC6104B39129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8">
    <w:name w:val="B3053D5796C44F5685AD6D5F25B0D71D68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4">
    <w:name w:val="AD313CB9746D4167900A46D5F9DC337254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6">
    <w:name w:val="CAADD31DE0144F2E96A4BBF24E2560A4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5">
    <w:name w:val="70A23B07123C4CB6B721BB67A767ED83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5">
    <w:name w:val="19E201C43F034B31AE0B6C60380F22DC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5">
    <w:name w:val="A66451F16A594047B7928EB538D2A15C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5">
    <w:name w:val="0168FBB0F9154DBC967525CF8D3CFA5E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5">
    <w:name w:val="4EE7C57813964C0A8995BC8EE05B0B552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2">
    <w:name w:val="A0BF0140573248CC95F50A8A95DA8228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2">
    <w:name w:val="61EDB413337346E18A868DF7436B5A66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2">
    <w:name w:val="981F044E5F11431387E5E18666E37B9A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2">
    <w:name w:val="C50AABDCC6414FA2BE2AB40201E0F930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2">
    <w:name w:val="1E5E7783C7394BCF8D4F6F5C4A8D63DA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1">
    <w:name w:val="EA5811CDE07049D58B6EC18992A17A3E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1">
    <w:name w:val="A7BD39D40E8C4191B93FE218E44A9AD5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1">
    <w:name w:val="190EB1F230F9473385D885F01F17BF4E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2">
    <w:name w:val="53613AFDA851463A97BBF5AB44C48095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2">
    <w:name w:val="FC8C47F09B3A43EB828F39F12AE9B896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2">
    <w:name w:val="E3E3A45E90BF4CC4BB8FA7E02E36B960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2">
    <w:name w:val="4DE9E6C569314483A029113C464C2A33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2">
    <w:name w:val="9D30E0300EDD42C7969619AA9A6A1F92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2">
    <w:name w:val="145D52A9496A4183AAB6753AE443E14942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1">
    <w:name w:val="7CA5A25618CA47FCAE7B72035DDE62E01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0">
    <w:name w:val="C429C776ECB44CBC9952E9A40B27EAA8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0">
    <w:name w:val="E434B89425AF4212A8102CA42E757F52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0">
    <w:name w:val="8007765723914C749A49E5CC6104B39130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69">
    <w:name w:val="B3053D5796C44F5685AD6D5F25B0D71D69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5">
    <w:name w:val="AD313CB9746D4167900A46D5F9DC337255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7">
    <w:name w:val="CAADD31DE0144F2E96A4BBF24E2560A427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0A23B07123C4CB6B721BB67A767ED8326">
    <w:name w:val="70A23B07123C4CB6B721BB67A767ED83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E201C43F034B31AE0B6C60380F22DC26">
    <w:name w:val="19E201C43F034B31AE0B6C60380F22DC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66451F16A594047B7928EB538D2A15C26">
    <w:name w:val="A66451F16A594047B7928EB538D2A15C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168FBB0F9154DBC967525CF8D3CFA5E26">
    <w:name w:val="0168FBB0F9154DBC967525CF8D3CFA5E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4EE7C57813964C0A8995BC8EE05B0B5526">
    <w:name w:val="4EE7C57813964C0A8995BC8EE05B0B5526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3">
    <w:name w:val="A0BF0140573248CC95F50A8A95DA8228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3">
    <w:name w:val="61EDB413337346E18A868DF7436B5A66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3">
    <w:name w:val="981F044E5F11431387E5E18666E37B9A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3">
    <w:name w:val="C50AABDCC6414FA2BE2AB40201E0F930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3">
    <w:name w:val="1E5E7783C7394BCF8D4F6F5C4A8D63DA3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2">
    <w:name w:val="EA5811CDE07049D58B6EC18992A17A3E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2">
    <w:name w:val="A7BD39D40E8C4191B93FE218E44A9AD5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2">
    <w:name w:val="190EB1F230F9473385D885F01F17BF4E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3">
    <w:name w:val="53613AFDA851463A97BBF5AB44C48095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3">
    <w:name w:val="FC8C47F09B3A43EB828F39F12AE9B896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3">
    <w:name w:val="E3E3A45E90BF4CC4BB8FA7E02E36B960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3">
    <w:name w:val="4DE9E6C569314483A029113C464C2A33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3">
    <w:name w:val="9D30E0300EDD42C7969619AA9A6A1F92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3">
    <w:name w:val="145D52A9496A4183AAB6753AE443E14943"/>
    <w:rsid w:val="00245D91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2">
    <w:name w:val="7CA5A25618CA47FCAE7B72035DDE62E02"/>
    <w:rsid w:val="00245D91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D68E1176FFBF4A3CBE62167E1FBFADF8">
    <w:name w:val="D68E1176FFBF4A3CBE62167E1FBFADF8"/>
    <w:rsid w:val="00784234"/>
  </w:style>
  <w:style w:type="paragraph" w:customStyle="1" w:styleId="34D7F85B8B0C419BA886138E67CF41DA">
    <w:name w:val="34D7F85B8B0C419BA886138E67CF41DA"/>
    <w:rsid w:val="00784234"/>
  </w:style>
  <w:style w:type="paragraph" w:customStyle="1" w:styleId="F7978770A6B64B938F614FB9FA204DEC">
    <w:name w:val="F7978770A6B64B938F614FB9FA204DEC"/>
    <w:rsid w:val="00784234"/>
  </w:style>
  <w:style w:type="paragraph" w:customStyle="1" w:styleId="8C08A35D18AC4E9A946508815DB6D832">
    <w:name w:val="8C08A35D18AC4E9A946508815DB6D832"/>
    <w:rsid w:val="00784234"/>
  </w:style>
  <w:style w:type="paragraph" w:customStyle="1" w:styleId="39615A95B9AB44119A09846FB6897071">
    <w:name w:val="39615A95B9AB44119A09846FB6897071"/>
    <w:rsid w:val="00784234"/>
  </w:style>
  <w:style w:type="paragraph" w:customStyle="1" w:styleId="7CF1489122394E1AB03493C2EA38A8D7">
    <w:name w:val="7CF1489122394E1AB03493C2EA38A8D7"/>
    <w:rsid w:val="00784234"/>
  </w:style>
  <w:style w:type="paragraph" w:customStyle="1" w:styleId="418003F44F9A42FC84D626384A8C584A">
    <w:name w:val="418003F44F9A42FC84D626384A8C584A"/>
    <w:rsid w:val="00784234"/>
  </w:style>
  <w:style w:type="paragraph" w:customStyle="1" w:styleId="7CB2B2857D114719B3167973EEFF27F0">
    <w:name w:val="7CB2B2857D114719B3167973EEFF27F0"/>
    <w:rsid w:val="00784234"/>
  </w:style>
  <w:style w:type="paragraph" w:customStyle="1" w:styleId="755B8E66589F465291FB1FC57BAF6536">
    <w:name w:val="755B8E66589F465291FB1FC57BAF6536"/>
    <w:rsid w:val="00784234"/>
  </w:style>
  <w:style w:type="paragraph" w:customStyle="1" w:styleId="60EBFC8091E447909E2B8F7B59A48E4A">
    <w:name w:val="60EBFC8091E447909E2B8F7B59A48E4A"/>
    <w:rsid w:val="00784234"/>
  </w:style>
  <w:style w:type="paragraph" w:customStyle="1" w:styleId="F3934E6AE4F34FF383B351F1CB9D52FF">
    <w:name w:val="F3934E6AE4F34FF383B351F1CB9D52FF"/>
    <w:rsid w:val="00784234"/>
  </w:style>
  <w:style w:type="paragraph" w:customStyle="1" w:styleId="1F636265CF104B64A2F50096ADA8D89C">
    <w:name w:val="1F636265CF104B64A2F50096ADA8D89C"/>
    <w:rsid w:val="00784234"/>
  </w:style>
  <w:style w:type="paragraph" w:customStyle="1" w:styleId="C429C776ECB44CBC9952E9A40B27EAA831">
    <w:name w:val="C429C776ECB44CBC9952E9A40B27EAA831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1">
    <w:name w:val="E434B89425AF4212A8102CA42E757F5231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1">
    <w:name w:val="8007765723914C749A49E5CC6104B39131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0">
    <w:name w:val="B3053D5796C44F5685AD6D5F25B0D71D70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6">
    <w:name w:val="AD313CB9746D4167900A46D5F9DC337256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8">
    <w:name w:val="CAADD31DE0144F2E96A4BBF24E2560A428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9615A95B9AB44119A09846FB68970711">
    <w:name w:val="39615A95B9AB44119A09846FB6897071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CF1489122394E1AB03493C2EA38A8D71">
    <w:name w:val="7CF1489122394E1AB03493C2EA38A8D7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BFC8091E447909E2B8F7B59A48E4A1">
    <w:name w:val="60EBFC8091E447909E2B8F7B59A48E4A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3934E6AE4F34FF383B351F1CB9D52FF1">
    <w:name w:val="F3934E6AE4F34FF383B351F1CB9D52FF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F636265CF104B64A2F50096ADA8D89C1">
    <w:name w:val="1F636265CF104B64A2F50096ADA8D89C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4">
    <w:name w:val="A0BF0140573248CC95F50A8A95DA8228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4">
    <w:name w:val="61EDB413337346E18A868DF7436B5A66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4">
    <w:name w:val="981F044E5F11431387E5E18666E37B9A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4">
    <w:name w:val="C50AABDCC6414FA2BE2AB40201E0F930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4">
    <w:name w:val="1E5E7783C7394BCF8D4F6F5C4A8D63DA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3">
    <w:name w:val="EA5811CDE07049D58B6EC18992A17A3E3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3">
    <w:name w:val="A7BD39D40E8C4191B93FE218E44A9AD53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3">
    <w:name w:val="190EB1F230F9473385D885F01F17BF4E3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4">
    <w:name w:val="53613AFDA851463A97BBF5AB44C48095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4">
    <w:name w:val="FC8C47F09B3A43EB828F39F12AE9B896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4">
    <w:name w:val="E3E3A45E90BF4CC4BB8FA7E02E36B960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4">
    <w:name w:val="4DE9E6C569314483A029113C464C2A33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4">
    <w:name w:val="9D30E0300EDD42C7969619AA9A6A1F92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4">
    <w:name w:val="145D52A9496A4183AAB6753AE443E14944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3">
    <w:name w:val="7CA5A25618CA47FCAE7B72035DDE62E03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7019DD04574A30A95261213758DD6A">
    <w:name w:val="FD7019DD04574A30A95261213758DD6A"/>
    <w:rsid w:val="00784234"/>
  </w:style>
  <w:style w:type="paragraph" w:customStyle="1" w:styleId="5047527F4A934985ABA237FC7F4B2282">
    <w:name w:val="5047527F4A934985ABA237FC7F4B2282"/>
    <w:rsid w:val="00784234"/>
  </w:style>
  <w:style w:type="paragraph" w:customStyle="1" w:styleId="5C4C91427472429BB23B392E90AB2939">
    <w:name w:val="5C4C91427472429BB23B392E90AB2939"/>
    <w:rsid w:val="00784234"/>
  </w:style>
  <w:style w:type="paragraph" w:customStyle="1" w:styleId="C429C776ECB44CBC9952E9A40B27EAA832">
    <w:name w:val="C429C776ECB44CBC9952E9A40B27EAA832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2">
    <w:name w:val="E434B89425AF4212A8102CA42E757F5232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2">
    <w:name w:val="8007765723914C749A49E5CC6104B39132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1">
    <w:name w:val="B3053D5796C44F5685AD6D5F25B0D71D7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7">
    <w:name w:val="AD313CB9746D4167900A46D5F9DC337257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AADD31DE0144F2E96A4BBF24E2560A429">
    <w:name w:val="CAADD31DE0144F2E96A4BBF24E2560A429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9615A95B9AB44119A09846FB68970712">
    <w:name w:val="39615A95B9AB44119A09846FB68970712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CF1489122394E1AB03493C2EA38A8D72">
    <w:name w:val="7CF1489122394E1AB03493C2EA38A8D72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0EBFC8091E447909E2B8F7B59A48E4A2">
    <w:name w:val="60EBFC8091E447909E2B8F7B59A48E4A2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3934E6AE4F34FF383B351F1CB9D52FF2">
    <w:name w:val="F3934E6AE4F34FF383B351F1CB9D52FF2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C4C91427472429BB23B392E90AB29391">
    <w:name w:val="5C4C91427472429BB23B392E90AB29391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0BF0140573248CC95F50A8A95DA82285">
    <w:name w:val="A0BF0140573248CC95F50A8A95DA82285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5">
    <w:name w:val="61EDB413337346E18A868DF7436B5A665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5">
    <w:name w:val="981F044E5F11431387E5E18666E37B9A5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5">
    <w:name w:val="C50AABDCC6414FA2BE2AB40201E0F9305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5">
    <w:name w:val="1E5E7783C7394BCF8D4F6F5C4A8D63DA5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4">
    <w:name w:val="EA5811CDE07049D58B6EC18992A17A3E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4">
    <w:name w:val="A7BD39D40E8C4191B93FE218E44A9AD5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4">
    <w:name w:val="190EB1F230F9473385D885F01F17BF4E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5">
    <w:name w:val="53613AFDA851463A97BBF5AB44C48095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5">
    <w:name w:val="FC8C47F09B3A43EB828F39F12AE9B896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5">
    <w:name w:val="E3E3A45E90BF4CC4BB8FA7E02E36B960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5">
    <w:name w:val="4DE9E6C569314483A029113C464C2A33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5">
    <w:name w:val="9D30E0300EDD42C7969619AA9A6A1F92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5">
    <w:name w:val="145D52A9496A4183AAB6753AE443E14945"/>
    <w:rsid w:val="00784234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4">
    <w:name w:val="7CA5A25618CA47FCAE7B72035DDE62E04"/>
    <w:rsid w:val="00784234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7359292EC11492FBC1D5CA80D26D810">
    <w:name w:val="37359292EC11492FBC1D5CA80D26D810"/>
    <w:rsid w:val="00784234"/>
  </w:style>
  <w:style w:type="paragraph" w:customStyle="1" w:styleId="5B6579A1D2AF4C9586E2D95F47E4105D">
    <w:name w:val="5B6579A1D2AF4C9586E2D95F47E4105D"/>
    <w:rsid w:val="00784234"/>
  </w:style>
  <w:style w:type="paragraph" w:customStyle="1" w:styleId="FDE064D8704E43548E625F95BE665887">
    <w:name w:val="FDE064D8704E43548E625F95BE665887"/>
    <w:rsid w:val="00B26CEA"/>
  </w:style>
  <w:style w:type="paragraph" w:customStyle="1" w:styleId="C429C776ECB44CBC9952E9A40B27EAA833">
    <w:name w:val="C429C776ECB44CBC9952E9A40B27EAA83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3">
    <w:name w:val="E434B89425AF4212A8102CA42E757F523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3">
    <w:name w:val="8007765723914C749A49E5CC6104B3913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2">
    <w:name w:val="B3053D5796C44F5685AD6D5F25B0D71D7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8">
    <w:name w:val="AD313CB9746D4167900A46D5F9DC33725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E064D8704E43548E625F95BE6658871">
    <w:name w:val="FDE064D8704E43548E625F95BE6658871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CAADD31DE0144F2E96A4BBF24E2560A430">
    <w:name w:val="CAADD31DE0144F2E96A4BBF24E2560A430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39615A95B9AB44119A09846FB68970713">
    <w:name w:val="39615A95B9AB44119A09846FB6897071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3">
    <w:name w:val="7CF1489122394E1AB03493C2EA38A8D7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3">
    <w:name w:val="60EBFC8091E447909E2B8F7B59A48E4A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3">
    <w:name w:val="F3934E6AE4F34FF383B351F1CB9D52FF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2">
    <w:name w:val="5C4C91427472429BB23B392E90AB29392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6">
    <w:name w:val="A0BF0140573248CC95F50A8A95DA8228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6">
    <w:name w:val="61EDB413337346E18A868DF7436B5A66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6">
    <w:name w:val="981F044E5F11431387E5E18666E37B9A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6">
    <w:name w:val="C50AABDCC6414FA2BE2AB40201E0F930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6">
    <w:name w:val="1E5E7783C7394BCF8D4F6F5C4A8D63DA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5">
    <w:name w:val="EA5811CDE07049D58B6EC18992A17A3E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5">
    <w:name w:val="A7BD39D40E8C4191B93FE218E44A9AD5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5">
    <w:name w:val="190EB1F230F9473385D885F01F17BF4E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6">
    <w:name w:val="53613AFDA851463A97BBF5AB44C48095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6">
    <w:name w:val="FC8C47F09B3A43EB828F39F12AE9B896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6">
    <w:name w:val="E3E3A45E90BF4CC4BB8FA7E02E36B960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6">
    <w:name w:val="4DE9E6C569314483A029113C464C2A33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6">
    <w:name w:val="9D30E0300EDD42C7969619AA9A6A1F92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6">
    <w:name w:val="145D52A9496A4183AAB6753AE443E1494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5">
    <w:name w:val="7CA5A25618CA47FCAE7B72035DDE62E0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4">
    <w:name w:val="C429C776ECB44CBC9952E9A40B27EAA83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4">
    <w:name w:val="E434B89425AF4212A8102CA42E757F523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4">
    <w:name w:val="8007765723914C749A49E5CC6104B3913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3">
    <w:name w:val="B3053D5796C44F5685AD6D5F25B0D71D7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59">
    <w:name w:val="AD313CB9746D4167900A46D5F9DC33725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FDE064D8704E43548E625F95BE6658872">
    <w:name w:val="FDE064D8704E43548E625F95BE6658872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CAADD31DE0144F2E96A4BBF24E2560A431">
    <w:name w:val="CAADD31DE0144F2E96A4BBF24E2560A431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39615A95B9AB44119A09846FB68970714">
    <w:name w:val="39615A95B9AB44119A09846FB6897071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4">
    <w:name w:val="7CF1489122394E1AB03493C2EA38A8D7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4">
    <w:name w:val="60EBFC8091E447909E2B8F7B59A48E4A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4">
    <w:name w:val="F3934E6AE4F34FF383B351F1CB9D52FF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3">
    <w:name w:val="5C4C91427472429BB23B392E90AB2939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7">
    <w:name w:val="A0BF0140573248CC95F50A8A95DA8228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7">
    <w:name w:val="61EDB413337346E18A868DF7436B5A66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7">
    <w:name w:val="981F044E5F11431387E5E18666E37B9A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7">
    <w:name w:val="C50AABDCC6414FA2BE2AB40201E0F930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7">
    <w:name w:val="1E5E7783C7394BCF8D4F6F5C4A8D63DA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6">
    <w:name w:val="EA5811CDE07049D58B6EC18992A17A3E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6">
    <w:name w:val="A7BD39D40E8C4191B93FE218E44A9AD5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6">
    <w:name w:val="190EB1F230F9473385D885F01F17BF4E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7">
    <w:name w:val="53613AFDA851463A97BBF5AB44C48095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7">
    <w:name w:val="FC8C47F09B3A43EB828F39F12AE9B896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7">
    <w:name w:val="E3E3A45E90BF4CC4BB8FA7E02E36B960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7">
    <w:name w:val="4DE9E6C569314483A029113C464C2A33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7">
    <w:name w:val="9D30E0300EDD42C7969619AA9A6A1F92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7">
    <w:name w:val="145D52A9496A4183AAB6753AE443E1494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6">
    <w:name w:val="7CA5A25618CA47FCAE7B72035DDE62E0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47FBB29FC2E492D8CDA1468A0A35037">
    <w:name w:val="E47FBB29FC2E492D8CDA1468A0A35037"/>
    <w:rsid w:val="00B26CEA"/>
  </w:style>
  <w:style w:type="paragraph" w:customStyle="1" w:styleId="3B7515778447442E92DC99052573E11E">
    <w:name w:val="3B7515778447442E92DC99052573E11E"/>
    <w:rsid w:val="00B26CEA"/>
  </w:style>
  <w:style w:type="paragraph" w:customStyle="1" w:styleId="C429C776ECB44CBC9952E9A40B27EAA835">
    <w:name w:val="C429C776ECB44CBC9952E9A40B27EAA835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5">
    <w:name w:val="E434B89425AF4212A8102CA42E757F5235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5">
    <w:name w:val="8007765723914C749A49E5CC6104B39135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4">
    <w:name w:val="B3053D5796C44F5685AD6D5F25B0D71D7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0">
    <w:name w:val="AD313CB9746D4167900A46D5F9DC33726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B7515778447442E92DC99052573E11E1">
    <w:name w:val="3B7515778447442E92DC99052573E11E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F1489122394E1AB03493C2EA38A8D75">
    <w:name w:val="7CF1489122394E1AB03493C2EA38A8D75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5">
    <w:name w:val="60EBFC8091E447909E2B8F7B59A48E4A5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5">
    <w:name w:val="F3934E6AE4F34FF383B351F1CB9D52FF5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4">
    <w:name w:val="5C4C91427472429BB23B392E90AB2939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8">
    <w:name w:val="A0BF0140573248CC95F50A8A95DA8228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8">
    <w:name w:val="61EDB413337346E18A868DF7436B5A66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8">
    <w:name w:val="981F044E5F11431387E5E18666E37B9A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8">
    <w:name w:val="C50AABDCC6414FA2BE2AB40201E0F930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8">
    <w:name w:val="1E5E7783C7394BCF8D4F6F5C4A8D63DA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7">
    <w:name w:val="EA5811CDE07049D58B6EC18992A17A3E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7">
    <w:name w:val="A7BD39D40E8C4191B93FE218E44A9AD5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7">
    <w:name w:val="190EB1F230F9473385D885F01F17BF4E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8">
    <w:name w:val="53613AFDA851463A97BBF5AB44C48095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8">
    <w:name w:val="FC8C47F09B3A43EB828F39F12AE9B896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8">
    <w:name w:val="E3E3A45E90BF4CC4BB8FA7E02E36B960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8">
    <w:name w:val="4DE9E6C569314483A029113C464C2A33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8">
    <w:name w:val="9D30E0300EDD42C7969619AA9A6A1F92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8">
    <w:name w:val="145D52A9496A4183AAB6753AE443E1494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7">
    <w:name w:val="7CA5A25618CA47FCAE7B72035DDE62E0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6">
    <w:name w:val="C429C776ECB44CBC9952E9A40B27EAA83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6">
    <w:name w:val="E434B89425AF4212A8102CA42E757F523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6">
    <w:name w:val="8007765723914C749A49E5CC6104B39136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5">
    <w:name w:val="B3053D5796C44F5685AD6D5F25B0D71D7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1">
    <w:name w:val="AD313CB9746D4167900A46D5F9DC33726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B7515778447442E92DC99052573E11E2">
    <w:name w:val="3B7515778447442E92DC99052573E11E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F1489122394E1AB03493C2EA38A8D76">
    <w:name w:val="7CF1489122394E1AB03493C2EA38A8D76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6">
    <w:name w:val="60EBFC8091E447909E2B8F7B59A48E4A6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6">
    <w:name w:val="F3934E6AE4F34FF383B351F1CB9D52FF6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5">
    <w:name w:val="5C4C91427472429BB23B392E90AB29395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9">
    <w:name w:val="A0BF0140573248CC95F50A8A95DA8228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9">
    <w:name w:val="61EDB413337346E18A868DF7436B5A66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9">
    <w:name w:val="981F044E5F11431387E5E18666E37B9A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9">
    <w:name w:val="C50AABDCC6414FA2BE2AB40201E0F930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9">
    <w:name w:val="1E5E7783C7394BCF8D4F6F5C4A8D63DA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8">
    <w:name w:val="EA5811CDE07049D58B6EC18992A17A3E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8">
    <w:name w:val="A7BD39D40E8C4191B93FE218E44A9AD5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8">
    <w:name w:val="190EB1F230F9473385D885F01F17BF4E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49">
    <w:name w:val="53613AFDA851463A97BBF5AB44C48095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49">
    <w:name w:val="FC8C47F09B3A43EB828F39F12AE9B896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49">
    <w:name w:val="E3E3A45E90BF4CC4BB8FA7E02E36B960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49">
    <w:name w:val="4DE9E6C569314483A029113C464C2A33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49">
    <w:name w:val="9D30E0300EDD42C7969619AA9A6A1F92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49">
    <w:name w:val="145D52A9496A4183AAB6753AE443E1494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8">
    <w:name w:val="7CA5A25618CA47FCAE7B72035DDE62E0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7">
    <w:name w:val="C429C776ECB44CBC9952E9A40B27EAA83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7">
    <w:name w:val="E434B89425AF4212A8102CA42E757F523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7">
    <w:name w:val="8007765723914C749A49E5CC6104B39137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6">
    <w:name w:val="B3053D5796C44F5685AD6D5F25B0D71D7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2">
    <w:name w:val="AD313CB9746D4167900A46D5F9DC33726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B7515778447442E92DC99052573E11E3">
    <w:name w:val="3B7515778447442E92DC99052573E11E3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7">
    <w:name w:val="7CF1489122394E1AB03493C2EA38A8D77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7">
    <w:name w:val="60EBFC8091E447909E2B8F7B59A48E4A7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7">
    <w:name w:val="F3934E6AE4F34FF383B351F1CB9D52FF7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6">
    <w:name w:val="5C4C91427472429BB23B392E90AB29396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10">
    <w:name w:val="A0BF0140573248CC95F50A8A95DA8228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0">
    <w:name w:val="61EDB413337346E18A868DF7436B5A66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0">
    <w:name w:val="981F044E5F11431387E5E18666E37B9A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0">
    <w:name w:val="C50AABDCC6414FA2BE2AB40201E0F930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0">
    <w:name w:val="1E5E7783C7394BCF8D4F6F5C4A8D63DA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9">
    <w:name w:val="EA5811CDE07049D58B6EC18992A17A3E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9">
    <w:name w:val="A7BD39D40E8C4191B93FE218E44A9AD5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9">
    <w:name w:val="190EB1F230F9473385D885F01F17BF4E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0">
    <w:name w:val="53613AFDA851463A97BBF5AB44C48095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0">
    <w:name w:val="FC8C47F09B3A43EB828F39F12AE9B896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0">
    <w:name w:val="E3E3A45E90BF4CC4BB8FA7E02E36B960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0">
    <w:name w:val="4DE9E6C569314483A029113C464C2A33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0">
    <w:name w:val="9D30E0300EDD42C7969619AA9A6A1F92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0">
    <w:name w:val="145D52A9496A4183AAB6753AE443E1495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9">
    <w:name w:val="7CA5A25618CA47FCAE7B72035DDE62E0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8">
    <w:name w:val="C429C776ECB44CBC9952E9A40B27EAA83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8">
    <w:name w:val="E434B89425AF4212A8102CA42E757F523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8">
    <w:name w:val="8007765723914C749A49E5CC6104B39138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7">
    <w:name w:val="B3053D5796C44F5685AD6D5F25B0D71D77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3">
    <w:name w:val="AD313CB9746D4167900A46D5F9DC33726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B7515778447442E92DC99052573E11E4">
    <w:name w:val="3B7515778447442E92DC99052573E11E4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8">
    <w:name w:val="7CF1489122394E1AB03493C2EA38A8D78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8">
    <w:name w:val="60EBFC8091E447909E2B8F7B59A48E4A8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8">
    <w:name w:val="F3934E6AE4F34FF383B351F1CB9D52FF8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7">
    <w:name w:val="5C4C91427472429BB23B392E90AB29397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11">
    <w:name w:val="A0BF0140573248CC95F50A8A95DA8228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1">
    <w:name w:val="61EDB413337346E18A868DF7436B5A66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1">
    <w:name w:val="981F044E5F11431387E5E18666E37B9A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1">
    <w:name w:val="C50AABDCC6414FA2BE2AB40201E0F930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1">
    <w:name w:val="1E5E7783C7394BCF8D4F6F5C4A8D63DA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10">
    <w:name w:val="EA5811CDE07049D58B6EC18992A17A3E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10">
    <w:name w:val="A7BD39D40E8C4191B93FE218E44A9AD5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10">
    <w:name w:val="190EB1F230F9473385D885F01F17BF4E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1">
    <w:name w:val="53613AFDA851463A97BBF5AB44C48095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1">
    <w:name w:val="FC8C47F09B3A43EB828F39F12AE9B896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1">
    <w:name w:val="E3E3A45E90BF4CC4BB8FA7E02E36B960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1">
    <w:name w:val="4DE9E6C569314483A029113C464C2A33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1">
    <w:name w:val="9D30E0300EDD42C7969619AA9A6A1F92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1">
    <w:name w:val="145D52A9496A4183AAB6753AE443E1495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10">
    <w:name w:val="7CA5A25618CA47FCAE7B72035DDE62E01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39">
    <w:name w:val="C429C776ECB44CBC9952E9A40B27EAA83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39">
    <w:name w:val="E434B89425AF4212A8102CA42E757F523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39">
    <w:name w:val="8007765723914C749A49E5CC6104B39139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8">
    <w:name w:val="B3053D5796C44F5685AD6D5F25B0D71D78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4">
    <w:name w:val="AD313CB9746D4167900A46D5F9DC33726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0DF83683836A425F82C9C6AED5A2BBF2">
    <w:name w:val="0DF83683836A425F82C9C6AED5A2BBF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7344BDFD03441D983D1D6317DF06D1C">
    <w:name w:val="47344BDFD03441D983D1D6317DF06D1C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3B7515778447442E92DC99052573E11E5">
    <w:name w:val="3B7515778447442E92DC99052573E11E5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9">
    <w:name w:val="7CF1489122394E1AB03493C2EA38A8D79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9">
    <w:name w:val="60EBFC8091E447909E2B8F7B59A48E4A9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9">
    <w:name w:val="F3934E6AE4F34FF383B351F1CB9D52FF9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8">
    <w:name w:val="5C4C91427472429BB23B392E90AB29398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12">
    <w:name w:val="A0BF0140573248CC95F50A8A95DA8228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2">
    <w:name w:val="61EDB413337346E18A868DF7436B5A66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2">
    <w:name w:val="981F044E5F11431387E5E18666E37B9A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2">
    <w:name w:val="C50AABDCC6414FA2BE2AB40201E0F930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2">
    <w:name w:val="1E5E7783C7394BCF8D4F6F5C4A8D63DA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11">
    <w:name w:val="EA5811CDE07049D58B6EC18992A17A3E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11">
    <w:name w:val="A7BD39D40E8C4191B93FE218E44A9AD5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11">
    <w:name w:val="190EB1F230F9473385D885F01F17BF4E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2">
    <w:name w:val="53613AFDA851463A97BBF5AB44C48095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2">
    <w:name w:val="FC8C47F09B3A43EB828F39F12AE9B896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2">
    <w:name w:val="E3E3A45E90BF4CC4BB8FA7E02E36B960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2">
    <w:name w:val="4DE9E6C569314483A029113C464C2A33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2">
    <w:name w:val="9D30E0300EDD42C7969619AA9A6A1F92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2">
    <w:name w:val="145D52A9496A4183AAB6753AE443E14952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11">
    <w:name w:val="7CA5A25618CA47FCAE7B72035DDE62E011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40">
    <w:name w:val="C429C776ECB44CBC9952E9A40B27EAA84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40">
    <w:name w:val="E434B89425AF4212A8102CA42E757F524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40">
    <w:name w:val="8007765723914C749A49E5CC6104B39140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79">
    <w:name w:val="B3053D5796C44F5685AD6D5F25B0D71D79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5">
    <w:name w:val="AD313CB9746D4167900A46D5F9DC337265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3B7515778447442E92DC99052573E11E6">
    <w:name w:val="3B7515778447442E92DC99052573E11E6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7CF1489122394E1AB03493C2EA38A8D710">
    <w:name w:val="7CF1489122394E1AB03493C2EA38A8D710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10">
    <w:name w:val="60EBFC8091E447909E2B8F7B59A48E4A10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10">
    <w:name w:val="F3934E6AE4F34FF383B351F1CB9D52FF10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9">
    <w:name w:val="5C4C91427472429BB23B392E90AB29399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13">
    <w:name w:val="A0BF0140573248CC95F50A8A95DA8228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3">
    <w:name w:val="61EDB413337346E18A868DF7436B5A66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3">
    <w:name w:val="981F044E5F11431387E5E18666E37B9A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3">
    <w:name w:val="C50AABDCC6414FA2BE2AB40201E0F930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3">
    <w:name w:val="1E5E7783C7394BCF8D4F6F5C4A8D63DA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12">
    <w:name w:val="EA5811CDE07049D58B6EC18992A17A3E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12">
    <w:name w:val="A7BD39D40E8C4191B93FE218E44A9AD5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12">
    <w:name w:val="190EB1F230F9473385D885F01F17BF4E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3">
    <w:name w:val="53613AFDA851463A97BBF5AB44C48095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3">
    <w:name w:val="FC8C47F09B3A43EB828F39F12AE9B896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3">
    <w:name w:val="E3E3A45E90BF4CC4BB8FA7E02E36B960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3">
    <w:name w:val="4DE9E6C569314483A029113C464C2A33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3">
    <w:name w:val="9D30E0300EDD42C7969619AA9A6A1F92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3">
    <w:name w:val="145D52A9496A4183AAB6753AE443E14953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12">
    <w:name w:val="7CA5A25618CA47FCAE7B72035DDE62E012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429C776ECB44CBC9952E9A40B27EAA841">
    <w:name w:val="C429C776ECB44CBC9952E9A40B27EAA84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34B89425AF4212A8102CA42E757F5241">
    <w:name w:val="E434B89425AF4212A8102CA42E757F524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8007765723914C749A49E5CC6104B39141">
    <w:name w:val="8007765723914C749A49E5CC6104B39141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3053D5796C44F5685AD6D5F25B0D71D80">
    <w:name w:val="B3053D5796C44F5685AD6D5F25B0D71D80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D313CB9746D4167900A46D5F9DC337266">
    <w:name w:val="AD313CB9746D4167900A46D5F9DC337266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7CF1489122394E1AB03493C2EA38A8D711">
    <w:name w:val="7CF1489122394E1AB03493C2EA38A8D711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60EBFC8091E447909E2B8F7B59A48E4A11">
    <w:name w:val="60EBFC8091E447909E2B8F7B59A48E4A11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F3934E6AE4F34FF383B351F1CB9D52FF11">
    <w:name w:val="F3934E6AE4F34FF383B351F1CB9D52FF11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5C4C91427472429BB23B392E90AB293910">
    <w:name w:val="5C4C91427472429BB23B392E90AB293910"/>
    <w:rsid w:val="00B26CEA"/>
    <w:pPr>
      <w:tabs>
        <w:tab w:val="left" w:pos="357"/>
        <w:tab w:val="left" w:pos="851"/>
        <w:tab w:val="right" w:pos="5954"/>
      </w:tabs>
      <w:spacing w:after="180" w:line="180" w:lineRule="exact"/>
    </w:pPr>
    <w:rPr>
      <w:rFonts w:ascii="Corbel" w:eastAsia="Times New Roman" w:hAnsi="Corbel" w:cs="Times New Roman"/>
      <w:sz w:val="16"/>
      <w:szCs w:val="20"/>
      <w:lang w:eastAsia="de-DE"/>
    </w:rPr>
  </w:style>
  <w:style w:type="paragraph" w:customStyle="1" w:styleId="A0BF0140573248CC95F50A8A95DA822814">
    <w:name w:val="A0BF0140573248CC95F50A8A95DA82281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61EDB413337346E18A868DF7436B5A6614">
    <w:name w:val="61EDB413337346E18A868DF7436B5A661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981F044E5F11431387E5E18666E37B9A14">
    <w:name w:val="981F044E5F11431387E5E18666E37B9A1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C50AABDCC6414FA2BE2AB40201E0F93014">
    <w:name w:val="C50AABDCC6414FA2BE2AB40201E0F9301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E5E7783C7394BCF8D4F6F5C4A8D63DA14">
    <w:name w:val="1E5E7783C7394BCF8D4F6F5C4A8D63DA14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EA5811CDE07049D58B6EC18992A17A3E13">
    <w:name w:val="EA5811CDE07049D58B6EC18992A17A3E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A7BD39D40E8C4191B93FE218E44A9AD513">
    <w:name w:val="A7BD39D40E8C4191B93FE218E44A9AD5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190EB1F230F9473385D885F01F17BF4E13">
    <w:name w:val="190EB1F230F9473385D885F01F17BF4E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  <w:style w:type="paragraph" w:customStyle="1" w:styleId="53613AFDA851463A97BBF5AB44C4809554">
    <w:name w:val="53613AFDA851463A97BBF5AB44C48095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C8C47F09B3A43EB828F39F12AE9B89654">
    <w:name w:val="FC8C47F09B3A43EB828F39F12AE9B896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3E3A45E90BF4CC4BB8FA7E02E36B96054">
    <w:name w:val="E3E3A45E90BF4CC4BB8FA7E02E36B960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4DE9E6C569314483A029113C464C2A3354">
    <w:name w:val="4DE9E6C569314483A029113C464C2A33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9D30E0300EDD42C7969619AA9A6A1F9254">
    <w:name w:val="9D30E0300EDD42C7969619AA9A6A1F92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45D52A9496A4183AAB6753AE443E14954">
    <w:name w:val="145D52A9496A4183AAB6753AE443E14954"/>
    <w:rsid w:val="00B26CE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CA5A25618CA47FCAE7B72035DDE62E013">
    <w:name w:val="7CA5A25618CA47FCAE7B72035DDE62E013"/>
    <w:rsid w:val="00B26CE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55F7-4E14-450D-968B-CE7A80FD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KWF_Vorlage-Logo_01-00_23.dotx</Template>
  <TotalTime>0</TotalTime>
  <Pages>4</Pages>
  <Words>903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KWF_Vorlage_Logo</vt:lpstr>
    </vt:vector>
  </TitlesOfParts>
  <Company>KWF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KWF_Vorlage_Logo</dc:title>
  <dc:subject/>
  <dc:creator>Krch, Martin</dc:creator>
  <cp:keywords/>
  <dc:description/>
  <cp:lastModifiedBy>Habernik, Patrick</cp:lastModifiedBy>
  <cp:revision>383</cp:revision>
  <cp:lastPrinted>2023-04-26T13:02:00Z</cp:lastPrinted>
  <dcterms:created xsi:type="dcterms:W3CDTF">2024-06-26T14:01:00Z</dcterms:created>
  <dcterms:modified xsi:type="dcterms:W3CDTF">2026-01-09T08:23:00Z</dcterms:modified>
</cp:coreProperties>
</file>