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31E" w:rsidRPr="008C3459" w:rsidRDefault="0078431E" w:rsidP="0078431E">
      <w:pPr>
        <w:pStyle w:val="KWFTitel-01"/>
        <w:rPr>
          <w:lang w:val="en-US"/>
        </w:rPr>
      </w:pPr>
      <w:bookmarkStart w:id="0" w:name="_Hlk195108537"/>
      <w:r w:rsidRPr="008C3459">
        <w:rPr>
          <w:lang w:val="en-US"/>
        </w:rPr>
        <w:t>IDEA PAPER</w:t>
      </w:r>
    </w:p>
    <w:bookmarkEnd w:id="0"/>
    <w:p w:rsidR="0078431E" w:rsidRPr="008C3459" w:rsidRDefault="0078431E" w:rsidP="0078431E">
      <w:pPr>
        <w:pStyle w:val="KWFTitel-02"/>
        <w:rPr>
          <w:lang w:val="en-US"/>
        </w:rPr>
      </w:pPr>
      <w:r w:rsidRPr="008C3459">
        <w:rPr>
          <w:lang w:val="en-US"/>
        </w:rPr>
        <w:t>KWF</w:t>
      </w:r>
      <w:r w:rsidR="00944B30">
        <w:rPr>
          <w:lang w:val="en-US"/>
        </w:rPr>
        <w:t>-</w:t>
      </w:r>
      <w:r w:rsidRPr="008C3459">
        <w:rPr>
          <w:lang w:val="en-US"/>
        </w:rPr>
        <w:t>Product »</w:t>
      </w:r>
      <w:proofErr w:type="spellStart"/>
      <w:proofErr w:type="gramStart"/>
      <w:r w:rsidRPr="008C3459">
        <w:rPr>
          <w:lang w:val="en-US"/>
        </w:rPr>
        <w:t>vor.GRÜNDEN</w:t>
      </w:r>
      <w:proofErr w:type="spellEnd"/>
      <w:proofErr w:type="gramEnd"/>
      <w:r w:rsidRPr="008C3459">
        <w:rPr>
          <w:lang w:val="en-US"/>
        </w:rPr>
        <w:t>«</w:t>
      </w:r>
    </w:p>
    <w:p w:rsidR="0078431E" w:rsidRPr="008C3459" w:rsidRDefault="0078431E" w:rsidP="0078431E">
      <w:pPr>
        <w:rPr>
          <w:lang w:val="en-US"/>
        </w:rPr>
      </w:pPr>
    </w:p>
    <w:p w:rsidR="0078431E" w:rsidRPr="008C3459" w:rsidRDefault="0078431E" w:rsidP="0078431E">
      <w:pPr>
        <w:rPr>
          <w:lang w:val="en-US"/>
        </w:rPr>
      </w:pPr>
    </w:p>
    <w:p w:rsidR="0078431E" w:rsidRPr="008C3459" w:rsidRDefault="0078431E" w:rsidP="0078431E">
      <w:pPr>
        <w:pStyle w:val="KWFZwischentitel"/>
        <w:rPr>
          <w:lang w:val="en-US"/>
        </w:rPr>
      </w:pPr>
      <w:r w:rsidRPr="008C3459">
        <w:rPr>
          <w:lang w:val="en-US"/>
        </w:rPr>
        <w:t>Name of the Start-up Project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78431E" w:rsidRPr="009A31F7" w:rsidTr="0078431E">
        <w:trPr>
          <w:trHeight w:val="264"/>
        </w:trPr>
        <w:bookmarkStart w:id="1" w:name="_Hlk195102236" w:displacedByCustomXml="next"/>
        <w:sdt>
          <w:sdtPr>
            <w:rPr>
              <w:lang w:val="en-US" w:eastAsia="en-US"/>
            </w:rPr>
            <w:id w:val="1405088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lang w:val="en-US" w:eastAsia="en-US"/>
                </w:rPr>
                <w:id w:val="1498610402"/>
                <w:placeholder>
                  <w:docPart w:val="BE72C9AEEEC24C268FE3925F67E40EC7"/>
                </w:placeholder>
                <w:showingPlcHdr/>
              </w:sdtPr>
              <w:sdtEndPr/>
              <w:sdtContent>
                <w:tc>
                  <w:tcPr>
                    <w:tcW w:w="5443" w:type="dxa"/>
                    <w:shd w:val="clear" w:color="auto" w:fill="D9D9D9"/>
                  </w:tcPr>
                  <w:p w:rsidR="0078431E" w:rsidRPr="009A31F7" w:rsidRDefault="00E63344" w:rsidP="0078431E">
                    <w:pPr>
                      <w:spacing w:after="0"/>
                      <w:rPr>
                        <w:lang w:val="en-US" w:eastAsia="en-US"/>
                      </w:rPr>
                    </w:pPr>
                    <w:r w:rsidRPr="009A31F7">
                      <w:rPr>
                        <w:rStyle w:val="KWFTextfeld"/>
                        <w:lang w:val="en-US"/>
                      </w:rPr>
                      <w:t>Click or type to add text.</w:t>
                    </w:r>
                  </w:p>
                </w:tc>
              </w:sdtContent>
            </w:sdt>
          </w:sdtContent>
        </w:sdt>
      </w:tr>
      <w:bookmarkEnd w:id="1"/>
    </w:tbl>
    <w:p w:rsidR="0078431E" w:rsidRPr="009A31F7" w:rsidRDefault="0078431E" w:rsidP="0078431E">
      <w:pPr>
        <w:rPr>
          <w:lang w:val="en-US"/>
        </w:rPr>
      </w:pPr>
    </w:p>
    <w:p w:rsidR="0078431E" w:rsidRPr="009A31F7" w:rsidRDefault="0078431E" w:rsidP="0078431E">
      <w:pPr>
        <w:rPr>
          <w:lang w:val="en-US"/>
        </w:rPr>
      </w:pPr>
    </w:p>
    <w:p w:rsidR="0078431E" w:rsidRPr="008C3459" w:rsidRDefault="0078431E" w:rsidP="0078431E">
      <w:pPr>
        <w:pStyle w:val="KWFZwischentitel"/>
        <w:rPr>
          <w:lang w:val="en-US"/>
        </w:rPr>
      </w:pPr>
      <w:r w:rsidRPr="008C3459">
        <w:rPr>
          <w:lang w:val="en-US"/>
        </w:rPr>
        <w:t>Name of Prospective Founder #1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E63344" w:rsidRPr="009A31F7" w:rsidTr="007C04E5">
        <w:trPr>
          <w:trHeight w:val="264"/>
        </w:trPr>
        <w:sdt>
          <w:sdtPr>
            <w:rPr>
              <w:lang w:val="en-US" w:eastAsia="en-US"/>
            </w:rPr>
            <w:id w:val="-605653328"/>
            <w:placeholder>
              <w:docPart w:val="5CBF19681B784EC4B623952C177F95DE"/>
            </w:placeholder>
          </w:sdtPr>
          <w:sdtEndPr/>
          <w:sdtContent>
            <w:sdt>
              <w:sdtPr>
                <w:rPr>
                  <w:lang w:val="en-US" w:eastAsia="en-US"/>
                </w:rPr>
                <w:id w:val="-1564471573"/>
                <w:placeholder>
                  <w:docPart w:val="25347B97E775432291BEFCD200F115A1"/>
                </w:placeholder>
                <w:showingPlcHdr/>
              </w:sdtPr>
              <w:sdtEndPr/>
              <w:sdtContent>
                <w:tc>
                  <w:tcPr>
                    <w:tcW w:w="5443" w:type="dxa"/>
                    <w:shd w:val="clear" w:color="auto" w:fill="D9D9D9"/>
                  </w:tcPr>
                  <w:p w:rsidR="00E63344" w:rsidRPr="009A31F7" w:rsidRDefault="00E63344" w:rsidP="007C04E5">
                    <w:pPr>
                      <w:spacing w:after="0"/>
                      <w:rPr>
                        <w:lang w:val="en-US" w:eastAsia="en-US"/>
                      </w:rPr>
                    </w:pPr>
                    <w:r w:rsidRPr="009A31F7">
                      <w:rPr>
                        <w:rStyle w:val="KWFTextfeld"/>
                        <w:lang w:val="en-US"/>
                      </w:rPr>
                      <w:t>Click or type to add text.</w:t>
                    </w:r>
                  </w:p>
                </w:tc>
              </w:sdtContent>
            </w:sdt>
          </w:sdtContent>
        </w:sdt>
      </w:tr>
    </w:tbl>
    <w:p w:rsidR="0078431E" w:rsidRPr="009A31F7" w:rsidRDefault="0078431E" w:rsidP="0078431E">
      <w:pPr>
        <w:rPr>
          <w:lang w:val="en-US"/>
        </w:rPr>
      </w:pPr>
    </w:p>
    <w:p w:rsidR="0078431E" w:rsidRPr="008C3459" w:rsidRDefault="0078431E" w:rsidP="0078431E">
      <w:pPr>
        <w:pStyle w:val="KWFZwischentitel"/>
        <w:rPr>
          <w:lang w:val="en-US"/>
        </w:rPr>
      </w:pPr>
      <w:r w:rsidRPr="008C3459">
        <w:rPr>
          <w:lang w:val="en-US"/>
        </w:rPr>
        <w:t>Name of Prospective Founder #2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E63344" w:rsidRPr="009A31F7" w:rsidTr="007C04E5">
        <w:trPr>
          <w:trHeight w:val="264"/>
        </w:trPr>
        <w:sdt>
          <w:sdtPr>
            <w:rPr>
              <w:lang w:val="en-US" w:eastAsia="en-US"/>
            </w:rPr>
            <w:id w:val="167455263"/>
            <w:placeholder>
              <w:docPart w:val="372F3CA655F24DD1BB443D62842B61B4"/>
            </w:placeholder>
          </w:sdtPr>
          <w:sdtEndPr/>
          <w:sdtContent>
            <w:sdt>
              <w:sdtPr>
                <w:rPr>
                  <w:lang w:val="en-US" w:eastAsia="en-US"/>
                </w:rPr>
                <w:id w:val="1223947095"/>
                <w:placeholder>
                  <w:docPart w:val="439C1AD2E8D64E86AFDBF36DA0813CB7"/>
                </w:placeholder>
                <w:showingPlcHdr/>
              </w:sdtPr>
              <w:sdtEndPr/>
              <w:sdtContent>
                <w:tc>
                  <w:tcPr>
                    <w:tcW w:w="5443" w:type="dxa"/>
                    <w:shd w:val="clear" w:color="auto" w:fill="D9D9D9"/>
                  </w:tcPr>
                  <w:p w:rsidR="00E63344" w:rsidRPr="009A31F7" w:rsidRDefault="00E63344" w:rsidP="007C04E5">
                    <w:pPr>
                      <w:spacing w:after="0"/>
                      <w:rPr>
                        <w:lang w:val="en-US" w:eastAsia="en-US"/>
                      </w:rPr>
                    </w:pPr>
                    <w:r w:rsidRPr="009A31F7">
                      <w:rPr>
                        <w:rStyle w:val="KWFTextfeld"/>
                        <w:lang w:val="en-US"/>
                      </w:rPr>
                      <w:t>Click or type to add text.</w:t>
                    </w:r>
                  </w:p>
                </w:tc>
              </w:sdtContent>
            </w:sdt>
          </w:sdtContent>
        </w:sdt>
      </w:tr>
    </w:tbl>
    <w:p w:rsidR="0078431E" w:rsidRPr="009A31F7" w:rsidRDefault="0078431E" w:rsidP="0078431E">
      <w:pPr>
        <w:spacing w:after="0" w:line="255" w:lineRule="exact"/>
        <w:rPr>
          <w:lang w:val="en-US" w:eastAsia="en-US"/>
        </w:rPr>
      </w:pPr>
    </w:p>
    <w:p w:rsidR="0078431E" w:rsidRPr="009A31F7" w:rsidRDefault="0078431E" w:rsidP="0078431E">
      <w:pPr>
        <w:spacing w:after="0" w:line="255" w:lineRule="exact"/>
        <w:rPr>
          <w:lang w:val="en-US" w:eastAsia="en-US"/>
        </w:rPr>
      </w:pPr>
    </w:p>
    <w:p w:rsidR="0078431E" w:rsidRPr="009A31F7" w:rsidRDefault="0078431E" w:rsidP="0078431E">
      <w:pPr>
        <w:rPr>
          <w:lang w:val="en-US"/>
        </w:rPr>
      </w:pPr>
    </w:p>
    <w:p w:rsidR="004F012D" w:rsidRPr="008C3459" w:rsidRDefault="004F012D" w:rsidP="004F012D">
      <w:pPr>
        <w:pStyle w:val="KWFZwischentitel"/>
        <w:rPr>
          <w:lang w:val="en-US"/>
        </w:rPr>
      </w:pPr>
      <w:r>
        <w:rPr>
          <w:lang w:val="en-US"/>
        </w:rPr>
        <w:t>Content</w:t>
      </w:r>
    </w:p>
    <w:p w:rsidR="004F012D" w:rsidRDefault="004F012D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de-AT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"1-1" \h \z \u </w:instrText>
      </w:r>
      <w:r>
        <w:rPr>
          <w:lang w:val="en-US"/>
        </w:rPr>
        <w:fldChar w:fldCharType="separate"/>
      </w:r>
      <w:hyperlink w:anchor="_Toc195104216" w:history="1">
        <w:r w:rsidRPr="00C21D73">
          <w:rPr>
            <w:rStyle w:val="Hyperlink"/>
            <w:noProof/>
            <w:lang w:val="en-US"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de-AT"/>
          </w:rPr>
          <w:tab/>
        </w:r>
        <w:r w:rsidRPr="00C21D73">
          <w:rPr>
            <w:rStyle w:val="Hyperlink"/>
            <w:noProof/>
            <w:lang w:val="en-US"/>
          </w:rPr>
          <w:t>General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_Toc195104216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F012D" w:rsidRDefault="009A31F7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de-AT"/>
        </w:rPr>
      </w:pPr>
      <w:hyperlink w:anchor="_Toc195104217" w:history="1">
        <w:r w:rsidR="004F012D" w:rsidRPr="00C21D73">
          <w:rPr>
            <w:rStyle w:val="Hyperlink"/>
            <w:noProof/>
            <w:lang w:val="en-US"/>
          </w:rPr>
          <w:t>2.</w:t>
        </w:r>
        <w:r w:rsidR="004F012D">
          <w:rPr>
            <w:rFonts w:asciiTheme="minorHAnsi" w:eastAsiaTheme="minorEastAsia" w:hAnsiTheme="minorHAnsi" w:cstheme="minorBidi"/>
            <w:noProof/>
            <w:sz w:val="22"/>
            <w:szCs w:val="22"/>
            <w:lang w:eastAsia="de-AT"/>
          </w:rPr>
          <w:tab/>
        </w:r>
        <w:r w:rsidR="004F012D" w:rsidRPr="00C21D73">
          <w:rPr>
            <w:rStyle w:val="Hyperlink"/>
            <w:noProof/>
            <w:lang w:val="en-US"/>
          </w:rPr>
          <w:t>Executive Summary</w:t>
        </w:r>
        <w:r w:rsidR="004F012D">
          <w:rPr>
            <w:noProof/>
            <w:webHidden/>
          </w:rPr>
          <w:tab/>
        </w:r>
        <w:r w:rsidR="004F012D">
          <w:rPr>
            <w:noProof/>
            <w:webHidden/>
          </w:rPr>
          <w:fldChar w:fldCharType="begin"/>
        </w:r>
        <w:r w:rsidR="004F012D">
          <w:rPr>
            <w:noProof/>
            <w:webHidden/>
          </w:rPr>
          <w:instrText xml:space="preserve"> PAGEREF _Toc195104217 \h </w:instrText>
        </w:r>
        <w:r w:rsidR="004F012D">
          <w:rPr>
            <w:noProof/>
            <w:webHidden/>
          </w:rPr>
        </w:r>
        <w:r w:rsidR="004F012D">
          <w:rPr>
            <w:noProof/>
            <w:webHidden/>
          </w:rPr>
          <w:fldChar w:fldCharType="separate"/>
        </w:r>
        <w:r w:rsidR="004F012D">
          <w:rPr>
            <w:noProof/>
            <w:webHidden/>
          </w:rPr>
          <w:t>2</w:t>
        </w:r>
        <w:r w:rsidR="004F012D">
          <w:rPr>
            <w:noProof/>
            <w:webHidden/>
          </w:rPr>
          <w:fldChar w:fldCharType="end"/>
        </w:r>
      </w:hyperlink>
    </w:p>
    <w:p w:rsidR="004F012D" w:rsidRDefault="009A31F7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de-AT"/>
        </w:rPr>
      </w:pPr>
      <w:hyperlink w:anchor="_Toc195104218" w:history="1">
        <w:r w:rsidR="004F012D" w:rsidRPr="00C21D73">
          <w:rPr>
            <w:rStyle w:val="Hyperlink"/>
            <w:noProof/>
            <w:lang w:val="en-US"/>
          </w:rPr>
          <w:t>3.</w:t>
        </w:r>
        <w:r w:rsidR="004F012D">
          <w:rPr>
            <w:rFonts w:asciiTheme="minorHAnsi" w:eastAsiaTheme="minorEastAsia" w:hAnsiTheme="minorHAnsi" w:cstheme="minorBidi"/>
            <w:noProof/>
            <w:sz w:val="22"/>
            <w:szCs w:val="22"/>
            <w:lang w:eastAsia="de-AT"/>
          </w:rPr>
          <w:tab/>
        </w:r>
        <w:r w:rsidR="004F012D" w:rsidRPr="00C21D73">
          <w:rPr>
            <w:rStyle w:val="Hyperlink"/>
            <w:noProof/>
            <w:lang w:val="en-US"/>
          </w:rPr>
          <w:t>Business Idea</w:t>
        </w:r>
        <w:r w:rsidR="004F012D">
          <w:rPr>
            <w:noProof/>
            <w:webHidden/>
          </w:rPr>
          <w:tab/>
        </w:r>
        <w:r w:rsidR="004F012D">
          <w:rPr>
            <w:noProof/>
            <w:webHidden/>
          </w:rPr>
          <w:fldChar w:fldCharType="begin"/>
        </w:r>
        <w:r w:rsidR="004F012D">
          <w:rPr>
            <w:noProof/>
            <w:webHidden/>
          </w:rPr>
          <w:instrText xml:space="preserve"> PAGEREF _Toc195104218 \h </w:instrText>
        </w:r>
        <w:r w:rsidR="004F012D">
          <w:rPr>
            <w:noProof/>
            <w:webHidden/>
          </w:rPr>
        </w:r>
        <w:r w:rsidR="004F012D">
          <w:rPr>
            <w:noProof/>
            <w:webHidden/>
          </w:rPr>
          <w:fldChar w:fldCharType="separate"/>
        </w:r>
        <w:r w:rsidR="004F012D">
          <w:rPr>
            <w:noProof/>
            <w:webHidden/>
          </w:rPr>
          <w:t>2</w:t>
        </w:r>
        <w:r w:rsidR="004F012D">
          <w:rPr>
            <w:noProof/>
            <w:webHidden/>
          </w:rPr>
          <w:fldChar w:fldCharType="end"/>
        </w:r>
      </w:hyperlink>
    </w:p>
    <w:p w:rsidR="004F012D" w:rsidRDefault="009A31F7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de-AT"/>
        </w:rPr>
      </w:pPr>
      <w:hyperlink w:anchor="_Toc195104219" w:history="1">
        <w:r w:rsidR="004F012D" w:rsidRPr="00C21D73">
          <w:rPr>
            <w:rStyle w:val="Hyperlink"/>
            <w:noProof/>
            <w:lang w:val="en-US"/>
          </w:rPr>
          <w:t>4.</w:t>
        </w:r>
        <w:r w:rsidR="004F012D">
          <w:rPr>
            <w:rFonts w:asciiTheme="minorHAnsi" w:eastAsiaTheme="minorEastAsia" w:hAnsiTheme="minorHAnsi" w:cstheme="minorBidi"/>
            <w:noProof/>
            <w:sz w:val="22"/>
            <w:szCs w:val="22"/>
            <w:lang w:eastAsia="de-AT"/>
          </w:rPr>
          <w:tab/>
        </w:r>
        <w:r w:rsidR="004F012D" w:rsidRPr="00C21D73">
          <w:rPr>
            <w:rStyle w:val="Hyperlink"/>
            <w:noProof/>
            <w:lang w:val="en-US"/>
          </w:rPr>
          <w:t>Market and Competitive Situation</w:t>
        </w:r>
        <w:r w:rsidR="004F012D">
          <w:rPr>
            <w:noProof/>
            <w:webHidden/>
          </w:rPr>
          <w:tab/>
        </w:r>
        <w:r w:rsidR="004F012D">
          <w:rPr>
            <w:noProof/>
            <w:webHidden/>
          </w:rPr>
          <w:fldChar w:fldCharType="begin"/>
        </w:r>
        <w:r w:rsidR="004F012D">
          <w:rPr>
            <w:noProof/>
            <w:webHidden/>
          </w:rPr>
          <w:instrText xml:space="preserve"> PAGEREF _Toc195104219 \h </w:instrText>
        </w:r>
        <w:r w:rsidR="004F012D">
          <w:rPr>
            <w:noProof/>
            <w:webHidden/>
          </w:rPr>
        </w:r>
        <w:r w:rsidR="004F012D">
          <w:rPr>
            <w:noProof/>
            <w:webHidden/>
          </w:rPr>
          <w:fldChar w:fldCharType="separate"/>
        </w:r>
        <w:r w:rsidR="004F012D">
          <w:rPr>
            <w:noProof/>
            <w:webHidden/>
          </w:rPr>
          <w:t>4</w:t>
        </w:r>
        <w:r w:rsidR="004F012D">
          <w:rPr>
            <w:noProof/>
            <w:webHidden/>
          </w:rPr>
          <w:fldChar w:fldCharType="end"/>
        </w:r>
      </w:hyperlink>
    </w:p>
    <w:p w:rsidR="004F012D" w:rsidRDefault="009A31F7">
      <w:pPr>
        <w:pStyle w:val="Verzeichnis1"/>
        <w:rPr>
          <w:rFonts w:asciiTheme="minorHAnsi" w:eastAsiaTheme="minorEastAsia" w:hAnsiTheme="minorHAnsi" w:cstheme="minorBidi"/>
          <w:noProof/>
          <w:sz w:val="22"/>
          <w:szCs w:val="22"/>
          <w:lang w:eastAsia="de-AT"/>
        </w:rPr>
      </w:pPr>
      <w:hyperlink w:anchor="_Toc195104220" w:history="1">
        <w:r w:rsidR="004F012D" w:rsidRPr="00C21D73">
          <w:rPr>
            <w:rStyle w:val="Hyperlink"/>
            <w:noProof/>
            <w:lang w:val="en-US"/>
          </w:rPr>
          <w:t>5.</w:t>
        </w:r>
        <w:r w:rsidR="004F012D">
          <w:rPr>
            <w:rFonts w:asciiTheme="minorHAnsi" w:eastAsiaTheme="minorEastAsia" w:hAnsiTheme="minorHAnsi" w:cstheme="minorBidi"/>
            <w:noProof/>
            <w:sz w:val="22"/>
            <w:szCs w:val="22"/>
            <w:lang w:eastAsia="de-AT"/>
          </w:rPr>
          <w:tab/>
        </w:r>
        <w:r w:rsidR="004F012D" w:rsidRPr="00C21D73">
          <w:rPr>
            <w:rStyle w:val="Hyperlink"/>
            <w:noProof/>
            <w:lang w:val="en-US"/>
          </w:rPr>
          <w:t>Business Planning</w:t>
        </w:r>
        <w:r w:rsidR="004F012D">
          <w:rPr>
            <w:noProof/>
            <w:webHidden/>
          </w:rPr>
          <w:tab/>
        </w:r>
        <w:r w:rsidR="004F012D">
          <w:rPr>
            <w:noProof/>
            <w:webHidden/>
          </w:rPr>
          <w:fldChar w:fldCharType="begin"/>
        </w:r>
        <w:r w:rsidR="004F012D">
          <w:rPr>
            <w:noProof/>
            <w:webHidden/>
          </w:rPr>
          <w:instrText xml:space="preserve"> PAGEREF _Toc195104220 \h </w:instrText>
        </w:r>
        <w:r w:rsidR="004F012D">
          <w:rPr>
            <w:noProof/>
            <w:webHidden/>
          </w:rPr>
        </w:r>
        <w:r w:rsidR="004F012D">
          <w:rPr>
            <w:noProof/>
            <w:webHidden/>
          </w:rPr>
          <w:fldChar w:fldCharType="separate"/>
        </w:r>
        <w:r w:rsidR="004F012D">
          <w:rPr>
            <w:noProof/>
            <w:webHidden/>
          </w:rPr>
          <w:t>5</w:t>
        </w:r>
        <w:r w:rsidR="004F012D">
          <w:rPr>
            <w:noProof/>
            <w:webHidden/>
          </w:rPr>
          <w:fldChar w:fldCharType="end"/>
        </w:r>
      </w:hyperlink>
    </w:p>
    <w:p w:rsidR="0078431E" w:rsidRPr="008C3459" w:rsidRDefault="004F012D" w:rsidP="0078431E">
      <w:pPr>
        <w:rPr>
          <w:lang w:val="en-US"/>
        </w:rPr>
      </w:pPr>
      <w:r>
        <w:rPr>
          <w:lang w:val="en-US"/>
        </w:rPr>
        <w:fldChar w:fldCharType="end"/>
      </w:r>
    </w:p>
    <w:p w:rsidR="0078431E" w:rsidRPr="008C3459" w:rsidRDefault="0078431E" w:rsidP="0078431E">
      <w:pPr>
        <w:rPr>
          <w:lang w:val="en-US"/>
        </w:rPr>
      </w:pPr>
    </w:p>
    <w:p w:rsidR="0078431E" w:rsidRPr="008C3459" w:rsidRDefault="0078431E" w:rsidP="0078431E">
      <w:pPr>
        <w:rPr>
          <w:lang w:val="en-US"/>
        </w:rPr>
      </w:pPr>
    </w:p>
    <w:p w:rsidR="0078431E" w:rsidRPr="008C3459" w:rsidRDefault="0078431E" w:rsidP="0078431E">
      <w:pPr>
        <w:rPr>
          <w:lang w:val="en-US"/>
        </w:rPr>
      </w:pPr>
    </w:p>
    <w:p w:rsidR="0078431E" w:rsidRPr="008C3459" w:rsidRDefault="0078431E" w:rsidP="0078431E">
      <w:pPr>
        <w:rPr>
          <w:lang w:val="en-US"/>
        </w:rPr>
      </w:pPr>
    </w:p>
    <w:p w:rsidR="0078431E" w:rsidRPr="008C3459" w:rsidRDefault="0078431E" w:rsidP="0078431E">
      <w:pPr>
        <w:pStyle w:val="KWFMarginaltext"/>
        <w:rPr>
          <w:lang w:val="en-US"/>
        </w:rPr>
      </w:pPr>
      <w:r w:rsidRPr="008C3459">
        <w:rPr>
          <w:lang w:val="en-US"/>
        </w:rPr>
        <w:t xml:space="preserve">The idea paper, with a length of 3 to </w:t>
      </w:r>
      <w:r w:rsidR="005D7A07">
        <w:rPr>
          <w:lang w:val="en-US"/>
        </w:rPr>
        <w:t>6</w:t>
      </w:r>
      <w:r w:rsidR="005D7A07" w:rsidRPr="008C3459">
        <w:rPr>
          <w:lang w:val="en-US"/>
        </w:rPr>
        <w:t xml:space="preserve"> </w:t>
      </w:r>
      <w:r w:rsidRPr="008C3459">
        <w:rPr>
          <w:lang w:val="en-US"/>
        </w:rPr>
        <w:t xml:space="preserve">A4 pages excluding the cover page, must achieve a high qualitative standard in its description (e.g. no repetitions). It should be developed based on the thematic areas listed in the document. Diagrams or tables for </w:t>
      </w:r>
      <w:r w:rsidR="00872538" w:rsidRPr="008C3459">
        <w:rPr>
          <w:lang w:val="en-US"/>
        </w:rPr>
        <w:t>visualization</w:t>
      </w:r>
      <w:r w:rsidRPr="008C3459">
        <w:rPr>
          <w:lang w:val="en-US"/>
        </w:rPr>
        <w:t xml:space="preserve"> may be added. The grey fields must be completed.</w:t>
      </w:r>
    </w:p>
    <w:p w:rsidR="0078431E" w:rsidRPr="008C3459" w:rsidRDefault="0078431E" w:rsidP="0078431E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sz w:val="16"/>
          <w:lang w:val="en-US"/>
        </w:rPr>
      </w:pPr>
      <w:r w:rsidRPr="008C3459">
        <w:rPr>
          <w:lang w:val="en-US"/>
        </w:rPr>
        <w:br w:type="page"/>
      </w:r>
    </w:p>
    <w:p w:rsidR="0078431E" w:rsidRPr="008C3459" w:rsidRDefault="0078431E" w:rsidP="0078431E">
      <w:pPr>
        <w:rPr>
          <w:lang w:val="en-US"/>
        </w:rPr>
      </w:pPr>
    </w:p>
    <w:p w:rsidR="0078431E" w:rsidRPr="008C3459" w:rsidRDefault="0078431E" w:rsidP="00B332F7">
      <w:pPr>
        <w:pStyle w:val="berschrift1"/>
        <w:rPr>
          <w:lang w:val="en-US"/>
        </w:rPr>
      </w:pPr>
      <w:bookmarkStart w:id="2" w:name="_Toc195104216"/>
      <w:r w:rsidRPr="008C3459">
        <w:rPr>
          <w:lang w:val="en-US"/>
        </w:rPr>
        <w:t>General Information</w:t>
      </w:r>
      <w:bookmarkEnd w:id="2"/>
    </w:p>
    <w:p w:rsidR="0078431E" w:rsidRPr="008C3459" w:rsidRDefault="0078431E" w:rsidP="0078431E">
      <w:pPr>
        <w:pStyle w:val="KWFZwischentitel"/>
        <w:rPr>
          <w:lang w:val="en-US"/>
        </w:rPr>
      </w:pPr>
      <w:r w:rsidRPr="008C3459">
        <w:rPr>
          <w:lang w:val="en-US"/>
        </w:rPr>
        <w:t>Planned Project Start Date: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387"/>
      </w:tblGrid>
      <w:sdt>
        <w:sdtPr>
          <w:rPr>
            <w:rFonts w:eastAsia="Times New Roman"/>
            <w:sz w:val="20"/>
            <w:szCs w:val="20"/>
            <w:lang w:val="en-US" w:eastAsia="en-US"/>
          </w:rPr>
          <w:id w:val="2024213044"/>
          <w:placeholder>
            <w:docPart w:val="AB6132D56273464DACAC8C0037E9A3D7"/>
          </w:placeholder>
        </w:sdtPr>
        <w:sdtEndPr/>
        <w:sdtContent>
          <w:tr w:rsidR="0078431E" w:rsidRPr="009A31F7" w:rsidTr="00CE0C13">
            <w:tc>
              <w:tcPr>
                <w:tcW w:w="5387" w:type="dxa"/>
                <w:shd w:val="clear" w:color="auto" w:fill="D9D9D9"/>
              </w:tcPr>
              <w:p w:rsidR="0078431E" w:rsidRPr="009A31F7" w:rsidRDefault="0078031F" w:rsidP="00227F41">
                <w:pPr>
                  <w:rPr>
                    <w:lang w:val="en-US" w:eastAsia="en-US"/>
                  </w:rPr>
                </w:pPr>
                <w:r>
                  <w:rPr>
                    <w:rFonts w:eastAsia="Times New Roman"/>
                    <w:sz w:val="20"/>
                    <w:szCs w:val="20"/>
                    <w:lang w:val="en-US" w:eastAsia="en-US"/>
                  </w:rPr>
                  <w:t>Click or type to add text.</w:t>
                </w:r>
              </w:p>
            </w:tc>
          </w:tr>
        </w:sdtContent>
      </w:sdt>
    </w:tbl>
    <w:p w:rsidR="0078431E" w:rsidRPr="009A31F7" w:rsidRDefault="0078431E" w:rsidP="0078431E">
      <w:pPr>
        <w:rPr>
          <w:lang w:val="en-US"/>
        </w:rPr>
      </w:pPr>
    </w:p>
    <w:p w:rsidR="0078431E" w:rsidRPr="008C3459" w:rsidRDefault="0078431E" w:rsidP="009B7CA6">
      <w:pPr>
        <w:pStyle w:val="KWFZwischentitel"/>
        <w:rPr>
          <w:lang w:val="en-US"/>
        </w:rPr>
      </w:pPr>
      <w:r w:rsidRPr="008C3459">
        <w:rPr>
          <w:lang w:val="en-US"/>
        </w:rPr>
        <w:t>Submitting Institution:</w:t>
      </w:r>
    </w:p>
    <w:p w:rsidR="0078431E" w:rsidRPr="008C3459" w:rsidRDefault="009A31F7" w:rsidP="009B7CA6">
      <w:pPr>
        <w:pStyle w:val="KWFListeAufzhlungszeichen"/>
        <w:numPr>
          <w:ilvl w:val="0"/>
          <w:numId w:val="0"/>
        </w:numPr>
        <w:ind w:left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48794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01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78431E" w:rsidRPr="008C3459">
        <w:rPr>
          <w:lang w:val="en-US"/>
        </w:rPr>
        <w:t xml:space="preserve"> University of Klagenfurt</w:t>
      </w:r>
    </w:p>
    <w:p w:rsidR="0078431E" w:rsidRPr="008C3459" w:rsidRDefault="009A31F7" w:rsidP="009B7CA6">
      <w:pPr>
        <w:pStyle w:val="KWFListeAufzhlungszeichen"/>
        <w:numPr>
          <w:ilvl w:val="0"/>
          <w:numId w:val="0"/>
        </w:numPr>
        <w:ind w:left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139339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01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78431E" w:rsidRPr="008C3459">
        <w:rPr>
          <w:lang w:val="en-US"/>
        </w:rPr>
        <w:t xml:space="preserve"> Carinthia University of Applied Sciences</w:t>
      </w:r>
    </w:p>
    <w:p w:rsidR="0078431E" w:rsidRPr="008C3459" w:rsidRDefault="009A31F7" w:rsidP="009B7CA6">
      <w:pPr>
        <w:pStyle w:val="KWFListeAufzhlungszeichen"/>
        <w:numPr>
          <w:ilvl w:val="0"/>
          <w:numId w:val="0"/>
        </w:numPr>
        <w:ind w:left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135047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01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78431E" w:rsidRPr="008C3459">
        <w:rPr>
          <w:lang w:val="en-US"/>
        </w:rPr>
        <w:t xml:space="preserve"> Lakeside Labs</w:t>
      </w:r>
    </w:p>
    <w:p w:rsidR="0078431E" w:rsidRPr="008C3459" w:rsidRDefault="009A31F7" w:rsidP="009B7CA6">
      <w:pPr>
        <w:pStyle w:val="KWFListeAufzhlungszeichen"/>
        <w:numPr>
          <w:ilvl w:val="0"/>
          <w:numId w:val="0"/>
        </w:numPr>
        <w:ind w:left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22576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01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78431E" w:rsidRPr="008C3459">
        <w:rPr>
          <w:lang w:val="en-US"/>
        </w:rPr>
        <w:t xml:space="preserve"> Silicon Austria Labs</w:t>
      </w:r>
    </w:p>
    <w:p w:rsidR="0078431E" w:rsidRPr="008C3459" w:rsidRDefault="009A31F7" w:rsidP="009B7CA6">
      <w:pPr>
        <w:pStyle w:val="KWFListeAufzhlungszeichen"/>
        <w:numPr>
          <w:ilvl w:val="0"/>
          <w:numId w:val="0"/>
        </w:numPr>
        <w:ind w:left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180966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01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78431E" w:rsidRPr="008C3459">
        <w:rPr>
          <w:lang w:val="en-US"/>
        </w:rPr>
        <w:t xml:space="preserve"> W3C Competence Centre for Wood</w:t>
      </w:r>
    </w:p>
    <w:p w:rsidR="0078431E" w:rsidRPr="008C3459" w:rsidRDefault="009A31F7" w:rsidP="009B7CA6">
      <w:pPr>
        <w:pStyle w:val="KWFListeAufzhlungszeichen"/>
        <w:numPr>
          <w:ilvl w:val="0"/>
          <w:numId w:val="0"/>
        </w:numPr>
        <w:ind w:left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127917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01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78431E" w:rsidRPr="008C3459">
        <w:rPr>
          <w:lang w:val="en-US"/>
        </w:rPr>
        <w:t xml:space="preserve"> Joanneum Research</w:t>
      </w:r>
    </w:p>
    <w:p w:rsidR="0078431E" w:rsidRPr="008C3459" w:rsidRDefault="009A31F7" w:rsidP="009B7CA6">
      <w:pPr>
        <w:pStyle w:val="KWFListeAufzhlungszeichen"/>
        <w:numPr>
          <w:ilvl w:val="0"/>
          <w:numId w:val="0"/>
        </w:numPr>
        <w:ind w:left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-1800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01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78431E" w:rsidRPr="008C3459">
        <w:rPr>
          <w:lang w:val="en-US"/>
        </w:rPr>
        <w:t xml:space="preserve"> Fraunhofer Austria</w:t>
      </w:r>
    </w:p>
    <w:p w:rsidR="0078431E" w:rsidRPr="008C3459" w:rsidRDefault="009A31F7" w:rsidP="00227F41">
      <w:pPr>
        <w:pStyle w:val="KWFListeAufzhlungszeichen"/>
        <w:numPr>
          <w:ilvl w:val="0"/>
          <w:numId w:val="0"/>
        </w:numPr>
        <w:ind w:left="357"/>
        <w:rPr>
          <w:lang w:val="en-US"/>
        </w:rPr>
      </w:pPr>
      <w:sdt>
        <w:sdtPr>
          <w:rPr>
            <w:rFonts w:ascii="Segoe UI Symbol" w:hAnsi="Segoe UI Symbol" w:cs="Segoe UI Symbol"/>
            <w:lang w:val="en-US"/>
          </w:rPr>
          <w:id w:val="3169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01C">
            <w:rPr>
              <w:rFonts w:ascii="MS Gothic" w:eastAsia="MS Gothic" w:hAnsi="MS Gothic" w:cs="Segoe UI Symbol" w:hint="eastAsia"/>
              <w:lang w:val="en-US"/>
            </w:rPr>
            <w:t>☐</w:t>
          </w:r>
        </w:sdtContent>
      </w:sdt>
      <w:r w:rsidR="0078431E" w:rsidRPr="008C3459">
        <w:rPr>
          <w:lang w:val="en-US"/>
        </w:rPr>
        <w:t xml:space="preserve"> Other: ______________________________</w:t>
      </w:r>
    </w:p>
    <w:p w:rsidR="0078431E" w:rsidRPr="008C3459" w:rsidRDefault="00B332F7" w:rsidP="009B7CA6">
      <w:pPr>
        <w:pStyle w:val="berschrift1"/>
        <w:rPr>
          <w:lang w:val="en-US"/>
        </w:rPr>
      </w:pPr>
      <w:bookmarkStart w:id="3" w:name="_Toc195104217"/>
      <w:r w:rsidRPr="008C3459">
        <w:rPr>
          <w:lang w:val="en-US"/>
        </w:rPr>
        <w:t>Executive Summary</w:t>
      </w:r>
      <w:bookmarkEnd w:id="3"/>
    </w:p>
    <w:p w:rsidR="0078431E" w:rsidRPr="008C3459" w:rsidRDefault="008C12DA" w:rsidP="0078431E">
      <w:pPr>
        <w:rPr>
          <w:lang w:val="en-US"/>
        </w:rPr>
      </w:pPr>
      <w:r>
        <w:rPr>
          <w:lang w:val="en-US"/>
        </w:rPr>
        <w:t>Please give a b</w:t>
      </w:r>
      <w:r w:rsidR="0078431E" w:rsidRPr="008C3459">
        <w:rPr>
          <w:lang w:val="en-US"/>
        </w:rPr>
        <w:t>rief and generally understandable description of the start-up project: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2"/>
      </w:tblGrid>
      <w:tr w:rsidR="00E63344" w:rsidRPr="009A31F7" w:rsidTr="00E63344">
        <w:trPr>
          <w:trHeight w:val="1981"/>
        </w:trPr>
        <w:tc>
          <w:tcPr>
            <w:tcW w:w="5952" w:type="dxa"/>
            <w:shd w:val="clear" w:color="auto" w:fill="D9D9D9"/>
          </w:tcPr>
          <w:bookmarkStart w:id="4" w:name="_Hlk223944363" w:displacedByCustomXml="next"/>
          <w:sdt>
            <w:sdtPr>
              <w:rPr>
                <w:lang w:val="en-US" w:eastAsia="en-US"/>
              </w:rPr>
              <w:id w:val="-1418088900"/>
              <w:placeholder>
                <w:docPart w:val="F603A344B8A8458B81B9FF0D666DE6CE"/>
              </w:placeholder>
            </w:sdtPr>
            <w:sdtEndPr/>
            <w:sdtContent>
              <w:p w:rsidR="00E63344" w:rsidRPr="009A31F7" w:rsidRDefault="0078031F" w:rsidP="007C04E5">
                <w:pPr>
                  <w:spacing w:after="0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Click or type to add text.</w:t>
                </w:r>
              </w:p>
            </w:sdtContent>
          </w:sdt>
          <w:p w:rsidR="00E63344" w:rsidRPr="009A31F7" w:rsidRDefault="00E63344" w:rsidP="007C04E5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  <w:bookmarkEnd w:id="4"/>
    </w:tbl>
    <w:p w:rsidR="0078431E" w:rsidRPr="008C3459" w:rsidRDefault="0078431E" w:rsidP="0078431E">
      <w:pPr>
        <w:rPr>
          <w:lang w:val="en-US"/>
        </w:rPr>
      </w:pPr>
    </w:p>
    <w:p w:rsidR="0078431E" w:rsidRPr="008C3459" w:rsidRDefault="0078431E" w:rsidP="00B332F7">
      <w:pPr>
        <w:pStyle w:val="berschrift1"/>
        <w:rPr>
          <w:lang w:val="en-US"/>
        </w:rPr>
      </w:pPr>
      <w:bookmarkStart w:id="5" w:name="_Toc195104218"/>
      <w:r w:rsidRPr="008C3459">
        <w:rPr>
          <w:lang w:val="en-US"/>
        </w:rPr>
        <w:t>Business Idea</w:t>
      </w:r>
      <w:bookmarkEnd w:id="5"/>
    </w:p>
    <w:p w:rsidR="0078431E" w:rsidRPr="008C3459" w:rsidRDefault="0078431E" w:rsidP="00B332F7">
      <w:pPr>
        <w:pStyle w:val="berschrift2"/>
        <w:rPr>
          <w:lang w:val="en-US"/>
        </w:rPr>
      </w:pPr>
      <w:r w:rsidRPr="008C3459">
        <w:rPr>
          <w:lang w:val="en-US"/>
        </w:rPr>
        <w:t>Founding History</w:t>
      </w:r>
    </w:p>
    <w:p w:rsidR="0078431E" w:rsidRDefault="008C12DA" w:rsidP="0078431E">
      <w:pPr>
        <w:rPr>
          <w:lang w:val="en-US"/>
        </w:rPr>
      </w:pPr>
      <w:r>
        <w:rPr>
          <w:lang w:val="en-US"/>
        </w:rPr>
        <w:t>Describe the o</w:t>
      </w:r>
      <w:r w:rsidR="0078431E" w:rsidRPr="008C3459">
        <w:rPr>
          <w:lang w:val="en-US"/>
        </w:rPr>
        <w:t>riginator(s) of the business idea and any existing intellectual property rights; connection to previous projects; integration of the business idea within a university, university of applied sciences, or non-university research institution: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2"/>
      </w:tblGrid>
      <w:tr w:rsidR="0078031F" w:rsidRPr="009A31F7" w:rsidTr="007C04E5">
        <w:trPr>
          <w:trHeight w:val="1981"/>
        </w:trPr>
        <w:tc>
          <w:tcPr>
            <w:tcW w:w="5952" w:type="dxa"/>
            <w:shd w:val="clear" w:color="auto" w:fill="D9D9D9"/>
          </w:tcPr>
          <w:sdt>
            <w:sdtPr>
              <w:rPr>
                <w:lang w:val="en-US" w:eastAsia="en-US"/>
              </w:rPr>
              <w:id w:val="-889571810"/>
              <w:placeholder>
                <w:docPart w:val="D7CC6E900D4E4452AD39B8C1EB6D3BA1"/>
              </w:placeholder>
            </w:sdtPr>
            <w:sdtEndPr/>
            <w:sdtContent>
              <w:p w:rsidR="0078031F" w:rsidRPr="009A31F7" w:rsidRDefault="0078031F" w:rsidP="007C04E5">
                <w:pPr>
                  <w:spacing w:after="0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Click or type to add text.</w:t>
                </w:r>
              </w:p>
            </w:sdtContent>
          </w:sdt>
          <w:p w:rsidR="0078031F" w:rsidRPr="009A31F7" w:rsidRDefault="0078031F" w:rsidP="007C04E5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:rsidR="00E63344" w:rsidRPr="008C3459" w:rsidRDefault="00E63344" w:rsidP="0078431E">
      <w:pPr>
        <w:rPr>
          <w:lang w:val="en-US"/>
        </w:rPr>
      </w:pPr>
    </w:p>
    <w:p w:rsidR="0078431E" w:rsidRPr="008C3459" w:rsidRDefault="0078431E" w:rsidP="00227F41">
      <w:pPr>
        <w:pStyle w:val="berschrift2"/>
        <w:rPr>
          <w:lang w:val="en-US"/>
        </w:rPr>
      </w:pPr>
      <w:r w:rsidRPr="008C3459">
        <w:rPr>
          <w:lang w:val="en-US"/>
        </w:rPr>
        <w:lastRenderedPageBreak/>
        <w:t>Expertise</w:t>
      </w:r>
    </w:p>
    <w:p w:rsidR="0078431E" w:rsidRPr="008C3459" w:rsidRDefault="008C12DA" w:rsidP="0078431E">
      <w:pPr>
        <w:rPr>
          <w:lang w:val="en-US"/>
        </w:rPr>
      </w:pPr>
      <w:r>
        <w:rPr>
          <w:lang w:val="en-US"/>
        </w:rPr>
        <w:t>Write a b</w:t>
      </w:r>
      <w:r w:rsidR="0078431E" w:rsidRPr="008C3459">
        <w:rPr>
          <w:lang w:val="en-US"/>
        </w:rPr>
        <w:t>rief introduction of the planned founding team and distribution of roles among team members; importance of the know-how acquired at the university, university of applied sciences, or research institution; any existing business or entrepreneurial experience or education; involvement of further scientific partners, etc.: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2"/>
      </w:tblGrid>
      <w:tr w:rsidR="0078031F" w:rsidRPr="009A31F7" w:rsidTr="007C04E5">
        <w:trPr>
          <w:trHeight w:val="1981"/>
        </w:trPr>
        <w:tc>
          <w:tcPr>
            <w:tcW w:w="5952" w:type="dxa"/>
            <w:shd w:val="clear" w:color="auto" w:fill="D9D9D9"/>
          </w:tcPr>
          <w:sdt>
            <w:sdtPr>
              <w:rPr>
                <w:lang w:val="en-US" w:eastAsia="en-US"/>
              </w:rPr>
              <w:id w:val="804510521"/>
              <w:placeholder>
                <w:docPart w:val="BB399ECB44B642428CBEDC50846D3ECC"/>
              </w:placeholder>
            </w:sdtPr>
            <w:sdtEndPr/>
            <w:sdtContent>
              <w:p w:rsidR="0078031F" w:rsidRPr="009A31F7" w:rsidRDefault="0078031F" w:rsidP="007C04E5">
                <w:pPr>
                  <w:spacing w:after="0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Click or type to add text.</w:t>
                </w:r>
              </w:p>
            </w:sdtContent>
          </w:sdt>
          <w:p w:rsidR="0078031F" w:rsidRPr="009A31F7" w:rsidRDefault="0078031F" w:rsidP="007C04E5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:rsidR="0078431E" w:rsidRPr="008C3459" w:rsidRDefault="0078431E" w:rsidP="0078431E">
      <w:pPr>
        <w:rPr>
          <w:lang w:val="en-US"/>
        </w:rPr>
      </w:pPr>
    </w:p>
    <w:p w:rsidR="0078431E" w:rsidRPr="008C3459" w:rsidRDefault="0078431E" w:rsidP="00227F41">
      <w:pPr>
        <w:pStyle w:val="berschrift2"/>
        <w:rPr>
          <w:lang w:val="en-US"/>
        </w:rPr>
      </w:pPr>
      <w:r w:rsidRPr="008C3459">
        <w:rPr>
          <w:lang w:val="en-US"/>
        </w:rPr>
        <w:t>Innovation</w:t>
      </w:r>
    </w:p>
    <w:p w:rsidR="0078431E" w:rsidRPr="008C3459" w:rsidRDefault="008C12DA" w:rsidP="0078431E">
      <w:pPr>
        <w:rPr>
          <w:lang w:val="en-US"/>
        </w:rPr>
      </w:pPr>
      <w:r>
        <w:rPr>
          <w:lang w:val="en-US"/>
        </w:rPr>
        <w:t>Describe</w:t>
      </w:r>
      <w:r w:rsidRPr="008C3459">
        <w:rPr>
          <w:lang w:val="en-US"/>
        </w:rPr>
        <w:t xml:space="preserve"> </w:t>
      </w:r>
      <w:r w:rsidR="0078431E" w:rsidRPr="008C3459">
        <w:rPr>
          <w:lang w:val="en-US"/>
        </w:rPr>
        <w:t>the technological or product innovation, or the knowledge-based innovative service: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2"/>
      </w:tblGrid>
      <w:tr w:rsidR="0078031F" w:rsidRPr="009A31F7" w:rsidTr="007C04E5">
        <w:trPr>
          <w:trHeight w:val="1981"/>
        </w:trPr>
        <w:tc>
          <w:tcPr>
            <w:tcW w:w="5952" w:type="dxa"/>
            <w:shd w:val="clear" w:color="auto" w:fill="D9D9D9"/>
          </w:tcPr>
          <w:sdt>
            <w:sdtPr>
              <w:rPr>
                <w:lang w:val="en-US" w:eastAsia="en-US"/>
              </w:rPr>
              <w:id w:val="1850368042"/>
              <w:placeholder>
                <w:docPart w:val="E452D01BE20B4F61A741F5A313E27AAC"/>
              </w:placeholder>
            </w:sdtPr>
            <w:sdtEndPr/>
            <w:sdtContent>
              <w:p w:rsidR="0078031F" w:rsidRPr="009A31F7" w:rsidRDefault="0078031F" w:rsidP="007C04E5">
                <w:pPr>
                  <w:spacing w:after="0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Click or type to add text.</w:t>
                </w:r>
              </w:p>
            </w:sdtContent>
          </w:sdt>
          <w:p w:rsidR="0078031F" w:rsidRPr="009A31F7" w:rsidRDefault="0078031F" w:rsidP="007C04E5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:rsidR="0078431E" w:rsidRPr="008C3459" w:rsidRDefault="0078431E" w:rsidP="0078431E">
      <w:pPr>
        <w:rPr>
          <w:lang w:val="en-US"/>
        </w:rPr>
      </w:pPr>
    </w:p>
    <w:p w:rsidR="0078431E" w:rsidRPr="008C3459" w:rsidRDefault="0078431E" w:rsidP="00227F41">
      <w:pPr>
        <w:pStyle w:val="berschrift2"/>
        <w:rPr>
          <w:lang w:val="en-US"/>
        </w:rPr>
      </w:pPr>
      <w:r w:rsidRPr="008C3459">
        <w:rPr>
          <w:lang w:val="en-US"/>
        </w:rPr>
        <w:t>Project Planning</w:t>
      </w:r>
    </w:p>
    <w:p w:rsidR="0078431E" w:rsidRPr="008C3459" w:rsidRDefault="008C12DA" w:rsidP="0078431E">
      <w:pPr>
        <w:rPr>
          <w:lang w:val="en-US"/>
        </w:rPr>
      </w:pPr>
      <w:r>
        <w:rPr>
          <w:lang w:val="en-US"/>
        </w:rPr>
        <w:t>Give a p</w:t>
      </w:r>
      <w:r w:rsidR="0078431E" w:rsidRPr="008C3459">
        <w:rPr>
          <w:lang w:val="en-US"/>
        </w:rPr>
        <w:t>roject-related work plan for the project duration: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2"/>
      </w:tblGrid>
      <w:tr w:rsidR="0078031F" w:rsidRPr="009A31F7" w:rsidTr="007C04E5">
        <w:trPr>
          <w:trHeight w:val="1981"/>
        </w:trPr>
        <w:tc>
          <w:tcPr>
            <w:tcW w:w="5952" w:type="dxa"/>
            <w:shd w:val="clear" w:color="auto" w:fill="D9D9D9"/>
          </w:tcPr>
          <w:sdt>
            <w:sdtPr>
              <w:rPr>
                <w:lang w:val="en-US" w:eastAsia="en-US"/>
              </w:rPr>
              <w:id w:val="386451753"/>
              <w:placeholder>
                <w:docPart w:val="9E0C7D6ED6EB443393A34BE815D16E09"/>
              </w:placeholder>
            </w:sdtPr>
            <w:sdtEndPr/>
            <w:sdtContent>
              <w:p w:rsidR="0078031F" w:rsidRPr="009A31F7" w:rsidRDefault="0078031F" w:rsidP="007C04E5">
                <w:pPr>
                  <w:spacing w:after="0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Click or type to add text.</w:t>
                </w:r>
              </w:p>
            </w:sdtContent>
          </w:sdt>
          <w:p w:rsidR="0078031F" w:rsidRPr="009A31F7" w:rsidRDefault="0078031F" w:rsidP="007C04E5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:rsidR="00E01720" w:rsidRDefault="00E01720" w:rsidP="0078431E">
      <w:pPr>
        <w:rPr>
          <w:lang w:val="en-US"/>
        </w:rPr>
      </w:pPr>
    </w:p>
    <w:p w:rsidR="0078431E" w:rsidRPr="008C3459" w:rsidRDefault="00E01720" w:rsidP="00227F41">
      <w:pPr>
        <w:pStyle w:val="berschrift2"/>
        <w:rPr>
          <w:lang w:val="en-US"/>
        </w:rPr>
      </w:pPr>
      <w:r>
        <w:rPr>
          <w:lang w:val="en-US"/>
        </w:rPr>
        <w:br w:type="page"/>
      </w:r>
      <w:r w:rsidR="0078431E" w:rsidRPr="008C3459">
        <w:rPr>
          <w:lang w:val="en-US"/>
        </w:rPr>
        <w:lastRenderedPageBreak/>
        <w:t>Contribution to Sustainability</w:t>
      </w:r>
    </w:p>
    <w:p w:rsidR="0078431E" w:rsidRPr="008C3459" w:rsidRDefault="0078431E" w:rsidP="0078431E">
      <w:pPr>
        <w:rPr>
          <w:lang w:val="en-US"/>
        </w:rPr>
      </w:pPr>
      <w:r w:rsidRPr="008C3459">
        <w:rPr>
          <w:lang w:val="en-US"/>
        </w:rPr>
        <w:t>To what extent are sustainability aspects (e.g. circular economy, reduction of greenhouse gas emissions, etc.) part of the project? Does the start-up project contribute positively to the United Nations’ Sustainable Development Goals (SDGs)?</w:t>
      </w:r>
      <w:r w:rsidR="00227F41" w:rsidRPr="008C3459">
        <w:rPr>
          <w:rStyle w:val="Funotenzeichen"/>
          <w:lang w:val="en-US"/>
        </w:rPr>
        <w:footnoteReference w:id="1"/>
      </w:r>
      <w:r w:rsidRPr="008C3459">
        <w:rPr>
          <w:lang w:val="en-US"/>
        </w:rPr>
        <w:t xml:space="preserve"> 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2"/>
      </w:tblGrid>
      <w:tr w:rsidR="0078031F" w:rsidRPr="009A31F7" w:rsidTr="007C04E5">
        <w:trPr>
          <w:trHeight w:val="1981"/>
        </w:trPr>
        <w:tc>
          <w:tcPr>
            <w:tcW w:w="5952" w:type="dxa"/>
            <w:shd w:val="clear" w:color="auto" w:fill="D9D9D9"/>
          </w:tcPr>
          <w:sdt>
            <w:sdtPr>
              <w:rPr>
                <w:lang w:val="en-US" w:eastAsia="en-US"/>
              </w:rPr>
              <w:id w:val="-153450857"/>
              <w:placeholder>
                <w:docPart w:val="19CC1C435B894CD9853C374D42C7955D"/>
              </w:placeholder>
            </w:sdtPr>
            <w:sdtEndPr/>
            <w:sdtContent>
              <w:p w:rsidR="0078031F" w:rsidRPr="009A31F7" w:rsidRDefault="0078031F" w:rsidP="007C04E5">
                <w:pPr>
                  <w:spacing w:after="0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Click or type to add text.</w:t>
                </w:r>
              </w:p>
            </w:sdtContent>
          </w:sdt>
          <w:p w:rsidR="0078031F" w:rsidRPr="009A31F7" w:rsidRDefault="0078031F" w:rsidP="007C04E5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:rsidR="0078431E" w:rsidRPr="009A31F7" w:rsidRDefault="0078431E" w:rsidP="0078431E">
      <w:pPr>
        <w:rPr>
          <w:lang w:val="en-US"/>
        </w:rPr>
      </w:pPr>
    </w:p>
    <w:p w:rsidR="0078431E" w:rsidRPr="008C3459" w:rsidRDefault="0078431E" w:rsidP="00227F41">
      <w:pPr>
        <w:pStyle w:val="berschrift1"/>
        <w:rPr>
          <w:lang w:val="en-US"/>
        </w:rPr>
      </w:pPr>
      <w:bookmarkStart w:id="6" w:name="_Toc195104219"/>
      <w:r w:rsidRPr="008C3459">
        <w:rPr>
          <w:lang w:val="en-US"/>
        </w:rPr>
        <w:t>Market and Competitive Situation</w:t>
      </w:r>
      <w:bookmarkEnd w:id="6"/>
    </w:p>
    <w:p w:rsidR="0078431E" w:rsidRPr="008C3459" w:rsidRDefault="0078431E" w:rsidP="00227F41">
      <w:pPr>
        <w:pStyle w:val="berschrift2"/>
        <w:rPr>
          <w:lang w:val="en-US"/>
        </w:rPr>
      </w:pPr>
      <w:r w:rsidRPr="008C3459">
        <w:rPr>
          <w:lang w:val="en-US"/>
        </w:rPr>
        <w:t>Market Situation</w:t>
      </w:r>
    </w:p>
    <w:p w:rsidR="0078431E" w:rsidRPr="008C3459" w:rsidRDefault="00F01BF9" w:rsidP="0078431E">
      <w:pPr>
        <w:rPr>
          <w:lang w:val="en-US"/>
        </w:rPr>
      </w:pPr>
      <w:bookmarkStart w:id="7" w:name="_Hlk195105368"/>
      <w:r>
        <w:rPr>
          <w:lang w:val="en-US"/>
        </w:rPr>
        <w:t xml:space="preserve">Please state the following: </w:t>
      </w:r>
      <w:bookmarkEnd w:id="7"/>
      <w:r w:rsidR="00587699">
        <w:rPr>
          <w:lang w:val="en-US"/>
        </w:rPr>
        <w:t>d</w:t>
      </w:r>
      <w:r w:rsidR="0078431E" w:rsidRPr="008C3459">
        <w:rPr>
          <w:lang w:val="en-US"/>
        </w:rPr>
        <w:t>ata on market volume, market segments, forecasted market growth and market potential</w:t>
      </w:r>
      <w:r w:rsidR="003B39E0">
        <w:rPr>
          <w:lang w:val="en-US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2"/>
      </w:tblGrid>
      <w:tr w:rsidR="0078031F" w:rsidRPr="009A31F7" w:rsidTr="007C04E5">
        <w:trPr>
          <w:trHeight w:val="1981"/>
        </w:trPr>
        <w:tc>
          <w:tcPr>
            <w:tcW w:w="5952" w:type="dxa"/>
            <w:shd w:val="clear" w:color="auto" w:fill="D9D9D9"/>
          </w:tcPr>
          <w:sdt>
            <w:sdtPr>
              <w:rPr>
                <w:lang w:val="en-US" w:eastAsia="en-US"/>
              </w:rPr>
              <w:id w:val="-2057226828"/>
              <w:placeholder>
                <w:docPart w:val="CFE380A150AB4E818D6176E80A15A1FE"/>
              </w:placeholder>
            </w:sdtPr>
            <w:sdtEndPr/>
            <w:sdtContent>
              <w:p w:rsidR="0078031F" w:rsidRPr="009A31F7" w:rsidRDefault="0078031F" w:rsidP="007C04E5">
                <w:pPr>
                  <w:spacing w:after="0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Click or type to add text.</w:t>
                </w:r>
              </w:p>
            </w:sdtContent>
          </w:sdt>
          <w:p w:rsidR="0078031F" w:rsidRPr="009A31F7" w:rsidRDefault="0078031F" w:rsidP="007C04E5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:rsidR="0078431E" w:rsidRPr="009A31F7" w:rsidRDefault="0078431E" w:rsidP="0078431E">
      <w:pPr>
        <w:rPr>
          <w:lang w:val="en-US"/>
        </w:rPr>
      </w:pPr>
    </w:p>
    <w:p w:rsidR="0078431E" w:rsidRPr="008C3459" w:rsidRDefault="0078431E" w:rsidP="00227F41">
      <w:pPr>
        <w:pStyle w:val="berschrift2"/>
        <w:rPr>
          <w:lang w:val="en-US"/>
        </w:rPr>
      </w:pPr>
      <w:r w:rsidRPr="008C3459">
        <w:rPr>
          <w:lang w:val="en-US"/>
        </w:rPr>
        <w:t>Unique Selling Proposition (USP) and Customer Value</w:t>
      </w:r>
    </w:p>
    <w:p w:rsidR="0078431E" w:rsidRPr="008C3459" w:rsidRDefault="005F650F" w:rsidP="0078431E">
      <w:pPr>
        <w:rPr>
          <w:lang w:val="en-US"/>
        </w:rPr>
      </w:pPr>
      <w:r>
        <w:rPr>
          <w:lang w:val="en-US"/>
        </w:rPr>
        <w:t xml:space="preserve">Describe the </w:t>
      </w:r>
      <w:r w:rsidR="0078431E" w:rsidRPr="008C3459">
        <w:rPr>
          <w:lang w:val="en-US"/>
        </w:rPr>
        <w:t>USP and customer value of the product or service in comparison to competitors with similar offerings</w:t>
      </w:r>
      <w:r>
        <w:rPr>
          <w:lang w:val="en-US"/>
        </w:rPr>
        <w:t>. Please give an</w:t>
      </w:r>
      <w:r w:rsidR="0078431E" w:rsidRPr="008C3459">
        <w:rPr>
          <w:lang w:val="en-US"/>
        </w:rPr>
        <w:t xml:space="preserve"> expla</w:t>
      </w:r>
      <w:r w:rsidR="00FF0C05">
        <w:rPr>
          <w:lang w:val="en-US"/>
        </w:rPr>
        <w:t>i</w:t>
      </w:r>
      <w:r w:rsidR="0078431E" w:rsidRPr="008C3459">
        <w:rPr>
          <w:lang w:val="en-US"/>
        </w:rPr>
        <w:t>nation of how the product or service benefits customers: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2"/>
      </w:tblGrid>
      <w:tr w:rsidR="0078031F" w:rsidRPr="009A31F7" w:rsidTr="007C04E5">
        <w:trPr>
          <w:trHeight w:val="1981"/>
        </w:trPr>
        <w:tc>
          <w:tcPr>
            <w:tcW w:w="5952" w:type="dxa"/>
            <w:shd w:val="clear" w:color="auto" w:fill="D9D9D9"/>
          </w:tcPr>
          <w:sdt>
            <w:sdtPr>
              <w:rPr>
                <w:lang w:val="en-US" w:eastAsia="en-US"/>
              </w:rPr>
              <w:id w:val="-562946314"/>
              <w:placeholder>
                <w:docPart w:val="84AB8BF720684409BEC008DAD28A4A01"/>
              </w:placeholder>
            </w:sdtPr>
            <w:sdtEndPr/>
            <w:sdtContent>
              <w:p w:rsidR="0078031F" w:rsidRPr="009A31F7" w:rsidRDefault="0078031F" w:rsidP="007C04E5">
                <w:pPr>
                  <w:spacing w:after="0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Click or type to add text.</w:t>
                </w:r>
              </w:p>
            </w:sdtContent>
          </w:sdt>
          <w:p w:rsidR="0078031F" w:rsidRPr="009A31F7" w:rsidRDefault="0078031F" w:rsidP="007C04E5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:rsidR="00E01720" w:rsidRDefault="00E01720" w:rsidP="0078431E">
      <w:pPr>
        <w:rPr>
          <w:lang w:val="en-US"/>
        </w:rPr>
      </w:pPr>
    </w:p>
    <w:p w:rsidR="00E01720" w:rsidRDefault="00E01720" w:rsidP="009A31F7">
      <w:pPr>
        <w:rPr>
          <w:lang w:val="en-US"/>
        </w:rPr>
      </w:pPr>
      <w:r>
        <w:rPr>
          <w:lang w:val="en-US"/>
        </w:rPr>
        <w:br w:type="page"/>
      </w:r>
    </w:p>
    <w:p w:rsidR="0078431E" w:rsidRPr="008C3459" w:rsidRDefault="0078431E" w:rsidP="00227F41">
      <w:pPr>
        <w:pStyle w:val="berschrift2"/>
        <w:rPr>
          <w:lang w:val="en-US"/>
        </w:rPr>
      </w:pPr>
      <w:r w:rsidRPr="008C3459">
        <w:rPr>
          <w:lang w:val="en-US"/>
        </w:rPr>
        <w:lastRenderedPageBreak/>
        <w:t>Competitors</w:t>
      </w:r>
    </w:p>
    <w:p w:rsidR="0078431E" w:rsidRDefault="0078431E" w:rsidP="0078431E">
      <w:pPr>
        <w:rPr>
          <w:lang w:val="en-US"/>
        </w:rPr>
      </w:pPr>
      <w:r w:rsidRPr="008C3459">
        <w:rPr>
          <w:lang w:val="en-US"/>
        </w:rPr>
        <w:t xml:space="preserve">List </w:t>
      </w:r>
      <w:r w:rsidR="005F650F">
        <w:rPr>
          <w:lang w:val="en-US"/>
        </w:rPr>
        <w:t>the</w:t>
      </w:r>
      <w:r w:rsidR="005F650F" w:rsidRPr="008C3459">
        <w:rPr>
          <w:lang w:val="en-US"/>
        </w:rPr>
        <w:t xml:space="preserve"> </w:t>
      </w:r>
      <w:r w:rsidRPr="008C3459">
        <w:rPr>
          <w:lang w:val="en-US"/>
        </w:rPr>
        <w:t>key competitors and differentiation from their offerings: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2"/>
      </w:tblGrid>
      <w:tr w:rsidR="0078031F" w:rsidRPr="009A31F7" w:rsidTr="007C04E5">
        <w:trPr>
          <w:trHeight w:val="1981"/>
        </w:trPr>
        <w:tc>
          <w:tcPr>
            <w:tcW w:w="5952" w:type="dxa"/>
            <w:shd w:val="clear" w:color="auto" w:fill="D9D9D9"/>
          </w:tcPr>
          <w:sdt>
            <w:sdtPr>
              <w:rPr>
                <w:lang w:val="en-US" w:eastAsia="en-US"/>
              </w:rPr>
              <w:id w:val="-875537888"/>
              <w:placeholder>
                <w:docPart w:val="286FBEDF822E4B09ADA1D19934BE0D6A"/>
              </w:placeholder>
            </w:sdtPr>
            <w:sdtEndPr/>
            <w:sdtContent>
              <w:p w:rsidR="0078031F" w:rsidRPr="009A31F7" w:rsidRDefault="0078031F" w:rsidP="007C04E5">
                <w:pPr>
                  <w:spacing w:after="0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Click or type to add text.</w:t>
                </w:r>
              </w:p>
            </w:sdtContent>
          </w:sdt>
          <w:p w:rsidR="0078031F" w:rsidRPr="009A31F7" w:rsidRDefault="0078031F" w:rsidP="007C04E5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:rsidR="0078031F" w:rsidRPr="008C3459" w:rsidRDefault="0078031F" w:rsidP="0078431E">
      <w:pPr>
        <w:rPr>
          <w:lang w:val="en-US"/>
        </w:rPr>
      </w:pPr>
    </w:p>
    <w:p w:rsidR="0078431E" w:rsidRPr="008C3459" w:rsidRDefault="0078431E" w:rsidP="00227F41">
      <w:pPr>
        <w:pStyle w:val="berschrift2"/>
        <w:rPr>
          <w:lang w:val="en-US"/>
        </w:rPr>
      </w:pPr>
      <w:r w:rsidRPr="008C3459">
        <w:rPr>
          <w:lang w:val="en-US"/>
        </w:rPr>
        <w:t>Market Entry</w:t>
      </w:r>
    </w:p>
    <w:p w:rsidR="0078431E" w:rsidRPr="008C3459" w:rsidRDefault="009C68B2" w:rsidP="0078431E">
      <w:pPr>
        <w:rPr>
          <w:lang w:val="en-US"/>
        </w:rPr>
      </w:pPr>
      <w:r>
        <w:rPr>
          <w:lang w:val="en-US"/>
        </w:rPr>
        <w:t>Please state the following: i</w:t>
      </w:r>
      <w:r w:rsidR="0078431E" w:rsidRPr="008C3459">
        <w:rPr>
          <w:lang w:val="en-US"/>
        </w:rPr>
        <w:t>nformation on target groups and potential customers</w:t>
      </w:r>
      <w:r>
        <w:rPr>
          <w:lang w:val="en-US"/>
        </w:rPr>
        <w:t>,</w:t>
      </w:r>
      <w:r w:rsidR="0078431E" w:rsidRPr="008C3459">
        <w:rPr>
          <w:lang w:val="en-US"/>
        </w:rPr>
        <w:t xml:space="preserve"> possible market entry barriers</w:t>
      </w:r>
      <w:r>
        <w:rPr>
          <w:lang w:val="en-US"/>
        </w:rPr>
        <w:t xml:space="preserve">, </w:t>
      </w:r>
      <w:r w:rsidR="0078431E" w:rsidRPr="008C3459">
        <w:rPr>
          <w:lang w:val="en-US"/>
        </w:rPr>
        <w:t>planned marketing and sales measures</w:t>
      </w:r>
      <w:r>
        <w:rPr>
          <w:lang w:val="en-US"/>
        </w:rPr>
        <w:t xml:space="preserve"> and </w:t>
      </w:r>
      <w:r w:rsidR="0078431E" w:rsidRPr="008C3459">
        <w:rPr>
          <w:lang w:val="en-US"/>
        </w:rPr>
        <w:t>strategic partnerships for market entry: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2"/>
      </w:tblGrid>
      <w:tr w:rsidR="0078031F" w:rsidRPr="009A31F7" w:rsidTr="007C04E5">
        <w:trPr>
          <w:trHeight w:val="1981"/>
        </w:trPr>
        <w:tc>
          <w:tcPr>
            <w:tcW w:w="5952" w:type="dxa"/>
            <w:shd w:val="clear" w:color="auto" w:fill="D9D9D9"/>
          </w:tcPr>
          <w:sdt>
            <w:sdtPr>
              <w:rPr>
                <w:lang w:val="en-US" w:eastAsia="en-US"/>
              </w:rPr>
              <w:id w:val="-2060313861"/>
              <w:placeholder>
                <w:docPart w:val="332EEE181FD4407080A3E1BAF458F461"/>
              </w:placeholder>
            </w:sdtPr>
            <w:sdtEndPr/>
            <w:sdtContent>
              <w:p w:rsidR="0078031F" w:rsidRPr="009A31F7" w:rsidRDefault="0078031F" w:rsidP="007C04E5">
                <w:pPr>
                  <w:spacing w:after="0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Click or type to add text.</w:t>
                </w:r>
              </w:p>
            </w:sdtContent>
          </w:sdt>
          <w:p w:rsidR="0078031F" w:rsidRPr="009A31F7" w:rsidRDefault="0078031F" w:rsidP="007C04E5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:rsidR="0078431E" w:rsidRPr="008C3459" w:rsidRDefault="0078431E" w:rsidP="0078431E">
      <w:pPr>
        <w:rPr>
          <w:lang w:val="en-US"/>
        </w:rPr>
      </w:pPr>
    </w:p>
    <w:p w:rsidR="0078431E" w:rsidRPr="008C3459" w:rsidRDefault="0078431E" w:rsidP="00227F41">
      <w:pPr>
        <w:pStyle w:val="berschrift2"/>
        <w:rPr>
          <w:lang w:val="en-US"/>
        </w:rPr>
      </w:pPr>
      <w:r w:rsidRPr="008C3459">
        <w:rPr>
          <w:lang w:val="en-US"/>
        </w:rPr>
        <w:t>Cooperation and Collaboration</w:t>
      </w:r>
    </w:p>
    <w:p w:rsidR="0078431E" w:rsidRPr="008C3459" w:rsidRDefault="009C68B2" w:rsidP="0078431E">
      <w:pPr>
        <w:rPr>
          <w:lang w:val="en-US"/>
        </w:rPr>
      </w:pPr>
      <w:r>
        <w:rPr>
          <w:lang w:val="en-US"/>
        </w:rPr>
        <w:t xml:space="preserve">Outline </w:t>
      </w:r>
      <w:r w:rsidR="0078431E" w:rsidRPr="008C3459">
        <w:rPr>
          <w:lang w:val="en-US"/>
        </w:rPr>
        <w:t xml:space="preserve">the lasting impact of the start-up project on the Carinthia region. Are collaborations or partnerships with Carinthian companies or research </w:t>
      </w:r>
      <w:r>
        <w:rPr>
          <w:lang w:val="en-US"/>
        </w:rPr>
        <w:t>and</w:t>
      </w:r>
      <w:r w:rsidR="0078431E" w:rsidRPr="008C3459">
        <w:rPr>
          <w:lang w:val="en-US"/>
        </w:rPr>
        <w:t xml:space="preserve"> education</w:t>
      </w:r>
      <w:r>
        <w:rPr>
          <w:lang w:val="en-US"/>
        </w:rPr>
        <w:t>al</w:t>
      </w:r>
      <w:r w:rsidR="0078431E" w:rsidRPr="008C3459">
        <w:rPr>
          <w:lang w:val="en-US"/>
        </w:rPr>
        <w:t xml:space="preserve"> institutions planned? Are there plans for supra-regional cooperation? If so, please describe: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2"/>
      </w:tblGrid>
      <w:tr w:rsidR="0078031F" w:rsidRPr="009A31F7" w:rsidTr="007C04E5">
        <w:trPr>
          <w:trHeight w:val="1981"/>
        </w:trPr>
        <w:tc>
          <w:tcPr>
            <w:tcW w:w="5952" w:type="dxa"/>
            <w:shd w:val="clear" w:color="auto" w:fill="D9D9D9"/>
          </w:tcPr>
          <w:sdt>
            <w:sdtPr>
              <w:rPr>
                <w:lang w:val="en-US" w:eastAsia="en-US"/>
              </w:rPr>
              <w:id w:val="-562571715"/>
              <w:placeholder>
                <w:docPart w:val="57B1B805F68842459DE3DABA7F497C0C"/>
              </w:placeholder>
            </w:sdtPr>
            <w:sdtEndPr/>
            <w:sdtContent>
              <w:p w:rsidR="0078031F" w:rsidRPr="009A31F7" w:rsidRDefault="0078031F" w:rsidP="007C04E5">
                <w:pPr>
                  <w:spacing w:after="0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Click or type to add text.</w:t>
                </w:r>
              </w:p>
            </w:sdtContent>
          </w:sdt>
          <w:p w:rsidR="0078031F" w:rsidRPr="009A31F7" w:rsidRDefault="0078031F" w:rsidP="007C04E5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:rsidR="00F82252" w:rsidRDefault="00F82252" w:rsidP="0078431E">
      <w:pPr>
        <w:rPr>
          <w:lang w:val="en-US"/>
        </w:rPr>
      </w:pPr>
    </w:p>
    <w:p w:rsidR="00F82252" w:rsidRDefault="00F82252" w:rsidP="009A31F7">
      <w:pPr>
        <w:rPr>
          <w:lang w:val="en-US"/>
        </w:rPr>
      </w:pPr>
      <w:r>
        <w:rPr>
          <w:lang w:val="en-US"/>
        </w:rPr>
        <w:br w:type="page"/>
      </w:r>
    </w:p>
    <w:p w:rsidR="0078431E" w:rsidRPr="008C3459" w:rsidRDefault="0078431E" w:rsidP="00227F41">
      <w:pPr>
        <w:pStyle w:val="berschrift1"/>
        <w:rPr>
          <w:lang w:val="en-US"/>
        </w:rPr>
      </w:pPr>
      <w:bookmarkStart w:id="8" w:name="_Toc195104220"/>
      <w:r w:rsidRPr="008C3459">
        <w:rPr>
          <w:lang w:val="en-US"/>
        </w:rPr>
        <w:lastRenderedPageBreak/>
        <w:t>Business Planning</w:t>
      </w:r>
      <w:bookmarkEnd w:id="8"/>
    </w:p>
    <w:p w:rsidR="0078431E" w:rsidRPr="008C3459" w:rsidRDefault="0078431E" w:rsidP="00227F41">
      <w:pPr>
        <w:pStyle w:val="berschrift2"/>
        <w:rPr>
          <w:lang w:val="en-US"/>
        </w:rPr>
      </w:pPr>
      <w:r w:rsidRPr="008C3459">
        <w:rPr>
          <w:lang w:val="en-US"/>
        </w:rPr>
        <w:t>Financial Planning</w:t>
      </w:r>
    </w:p>
    <w:p w:rsidR="0078431E" w:rsidRPr="008C3459" w:rsidRDefault="00C11A57" w:rsidP="0078431E">
      <w:pPr>
        <w:rPr>
          <w:lang w:val="en-US"/>
        </w:rPr>
      </w:pPr>
      <w:r>
        <w:rPr>
          <w:lang w:val="en-US"/>
        </w:rPr>
        <w:t>Describe the f</w:t>
      </w:r>
      <w:r w:rsidR="0078431E" w:rsidRPr="008C3459">
        <w:rPr>
          <w:lang w:val="en-US"/>
        </w:rPr>
        <w:t>inancial planning for the first two years post-founding, with explanations: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2"/>
      </w:tblGrid>
      <w:tr w:rsidR="0078031F" w:rsidRPr="009A31F7" w:rsidTr="007C04E5">
        <w:trPr>
          <w:trHeight w:val="1981"/>
        </w:trPr>
        <w:tc>
          <w:tcPr>
            <w:tcW w:w="5952" w:type="dxa"/>
            <w:shd w:val="clear" w:color="auto" w:fill="D9D9D9"/>
          </w:tcPr>
          <w:sdt>
            <w:sdtPr>
              <w:rPr>
                <w:lang w:val="en-US" w:eastAsia="en-US"/>
              </w:rPr>
              <w:id w:val="1784606380"/>
              <w:placeholder>
                <w:docPart w:val="53875F1E7FEA47ACAFDB99AC16543CD2"/>
              </w:placeholder>
            </w:sdtPr>
            <w:sdtEndPr/>
            <w:sdtContent>
              <w:p w:rsidR="0078031F" w:rsidRPr="009A31F7" w:rsidRDefault="0078031F" w:rsidP="007C04E5">
                <w:pPr>
                  <w:spacing w:after="0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Click or type to add text.</w:t>
                </w:r>
              </w:p>
            </w:sdtContent>
          </w:sdt>
          <w:p w:rsidR="0078031F" w:rsidRPr="009A31F7" w:rsidRDefault="0078031F" w:rsidP="007C04E5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:rsidR="0078431E" w:rsidRPr="008C3459" w:rsidRDefault="0078431E" w:rsidP="0078431E">
      <w:pPr>
        <w:rPr>
          <w:lang w:val="en-US"/>
        </w:rPr>
      </w:pPr>
    </w:p>
    <w:p w:rsidR="0078431E" w:rsidRPr="008C3459" w:rsidRDefault="0078431E" w:rsidP="00227F41">
      <w:pPr>
        <w:pStyle w:val="berschrift2"/>
        <w:rPr>
          <w:lang w:val="en-US"/>
        </w:rPr>
      </w:pPr>
      <w:r w:rsidRPr="008C3459">
        <w:rPr>
          <w:lang w:val="en-US"/>
        </w:rPr>
        <w:t>Company Organization</w:t>
      </w:r>
    </w:p>
    <w:p w:rsidR="0078431E" w:rsidRPr="008C3459" w:rsidRDefault="00B03F9A" w:rsidP="0078431E">
      <w:pPr>
        <w:rPr>
          <w:lang w:val="en-US"/>
        </w:rPr>
      </w:pPr>
      <w:r>
        <w:rPr>
          <w:lang w:val="en-US"/>
        </w:rPr>
        <w:t>What is the p</w:t>
      </w:r>
      <w:r w:rsidR="0078431E" w:rsidRPr="008C3459">
        <w:rPr>
          <w:lang w:val="en-US"/>
        </w:rPr>
        <w:t>lanned legal form and organizational structure or organizational chart of the intended company</w:t>
      </w:r>
      <w:r>
        <w:rPr>
          <w:lang w:val="en-US"/>
        </w:rPr>
        <w:t>?</w:t>
      </w:r>
      <w:r w:rsidR="0078431E" w:rsidRPr="008C3459">
        <w:rPr>
          <w:lang w:val="en-US"/>
        </w:rPr>
        <w:t xml:space="preserve"> Where will the company be located?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952"/>
      </w:tblGrid>
      <w:tr w:rsidR="0078031F" w:rsidRPr="009A31F7" w:rsidTr="007C04E5">
        <w:trPr>
          <w:trHeight w:val="1981"/>
        </w:trPr>
        <w:tc>
          <w:tcPr>
            <w:tcW w:w="5952" w:type="dxa"/>
            <w:shd w:val="clear" w:color="auto" w:fill="D9D9D9"/>
          </w:tcPr>
          <w:sdt>
            <w:sdtPr>
              <w:rPr>
                <w:lang w:val="en-US" w:eastAsia="en-US"/>
              </w:rPr>
              <w:id w:val="-1222204536"/>
              <w:placeholder>
                <w:docPart w:val="69EDD30E51DC428FB246B619B7B36AB3"/>
              </w:placeholder>
            </w:sdtPr>
            <w:sdtEndPr/>
            <w:sdtContent>
              <w:p w:rsidR="0078031F" w:rsidRPr="009A31F7" w:rsidRDefault="0078031F" w:rsidP="007C04E5">
                <w:pPr>
                  <w:spacing w:after="0"/>
                  <w:rPr>
                    <w:lang w:val="en-US" w:eastAsia="en-US"/>
                  </w:rPr>
                </w:pPr>
                <w:r>
                  <w:rPr>
                    <w:lang w:val="en-US" w:eastAsia="en-US"/>
                  </w:rPr>
                  <w:t>Click or type to add text.</w:t>
                </w:r>
              </w:p>
            </w:sdtContent>
          </w:sdt>
          <w:p w:rsidR="0078031F" w:rsidRPr="009A31F7" w:rsidRDefault="0078031F" w:rsidP="007C04E5">
            <w:pPr>
              <w:spacing w:after="0" w:line="240" w:lineRule="auto"/>
              <w:rPr>
                <w:rFonts w:cs="Arial"/>
                <w:lang w:val="en-US"/>
              </w:rPr>
            </w:pPr>
          </w:p>
        </w:tc>
      </w:tr>
    </w:tbl>
    <w:p w:rsidR="0078431E" w:rsidRPr="008C3459" w:rsidRDefault="0078431E" w:rsidP="0078431E">
      <w:pPr>
        <w:rPr>
          <w:lang w:val="en-US"/>
        </w:rPr>
      </w:pPr>
    </w:p>
    <w:p w:rsidR="009C7245" w:rsidRPr="009A31F7" w:rsidRDefault="009C7245" w:rsidP="00227F41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lang w:val="en-US"/>
        </w:rPr>
      </w:pPr>
    </w:p>
    <w:sectPr w:rsidR="009C7245" w:rsidRPr="009A31F7" w:rsidSect="00555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81" w:right="4253" w:bottom="964" w:left="1701" w:header="64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31E" w:rsidRDefault="0078431E" w:rsidP="007F75F5">
      <w:r>
        <w:separator/>
      </w:r>
    </w:p>
    <w:p w:rsidR="0078431E" w:rsidRDefault="0078431E"/>
  </w:endnote>
  <w:endnote w:type="continuationSeparator" w:id="0">
    <w:p w:rsidR="0078431E" w:rsidRDefault="0078431E" w:rsidP="007F75F5">
      <w:r>
        <w:continuationSeparator/>
      </w:r>
    </w:p>
    <w:p w:rsidR="0078431E" w:rsidRDefault="0078431E"/>
    <w:p w:rsidR="0078431E" w:rsidRDefault="0078431E">
      <w:r w:rsidRPr="005B4A9E">
        <w:t xml:space="preserve">Seite </w:t>
      </w:r>
      <w:r w:rsidRPr="005B4A9E">
        <w:fldChar w:fldCharType="begin"/>
      </w:r>
      <w:r w:rsidRPr="005B4A9E">
        <w:instrText xml:space="preserve"> PAGE  \# "00"    \* MERGEFORMAT </w:instrText>
      </w:r>
      <w:r w:rsidRPr="005B4A9E">
        <w:fldChar w:fldCharType="separate"/>
      </w:r>
      <w:r>
        <w:rPr>
          <w:noProof/>
        </w:rPr>
        <w:t>01</w:t>
      </w:r>
      <w:r w:rsidRPr="005B4A9E">
        <w:fldChar w:fldCharType="end"/>
      </w:r>
      <w:r w:rsidRPr="005B4A9E">
        <w:t xml:space="preserve"> |</w:t>
      </w:r>
      <w:r>
        <w:t xml:space="preserve"> </w:t>
      </w:r>
      <w:r w:rsidRPr="005B4A9E">
        <w:fldChar w:fldCharType="begin"/>
      </w:r>
      <w:r w:rsidRPr="005B4A9E">
        <w:instrText xml:space="preserve"> SECTIONPAGES  \# "00"  \* MERGEFORMAT </w:instrText>
      </w:r>
      <w:r w:rsidRPr="005B4A9E">
        <w:fldChar w:fldCharType="separate"/>
      </w:r>
      <w:r>
        <w:rPr>
          <w:noProof/>
        </w:rPr>
        <w:t>04</w:t>
      </w:r>
      <w:r w:rsidRPr="005B4A9E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file-Ligh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1F7" w:rsidRDefault="009A31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B" w:rsidRDefault="008C3459" w:rsidP="008E059D">
    <w:pPr>
      <w:pStyle w:val="Fuzeile"/>
      <w:tabs>
        <w:tab w:val="clear" w:pos="9072"/>
      </w:tabs>
    </w:pPr>
    <w:bookmarkStart w:id="9" w:name="OLE_LINK1"/>
    <w:bookmarkStart w:id="10" w:name="OLE_LINK2"/>
    <w:bookmarkStart w:id="11" w:name="OLE_LINK3"/>
    <w:bookmarkStart w:id="12" w:name="OLE_LINK4"/>
    <w:bookmarkStart w:id="13" w:name="OLE_LINK5"/>
    <w:bookmarkStart w:id="14" w:name="OLE_LINK6"/>
    <w:r>
      <w:t>Page</w:t>
    </w:r>
    <w:r w:rsidR="008162A8" w:rsidRPr="005B4A9E">
      <w:t xml:space="preserve"> </w:t>
    </w:r>
    <w:r w:rsidR="008162A8" w:rsidRPr="005B4A9E">
      <w:fldChar w:fldCharType="begin"/>
    </w:r>
    <w:r w:rsidR="008162A8" w:rsidRPr="005B4A9E">
      <w:instrText xml:space="preserve"> PAGE  \# "00"    \* MERGEFORMAT </w:instrText>
    </w:r>
    <w:r w:rsidR="008162A8" w:rsidRPr="005B4A9E">
      <w:fldChar w:fldCharType="separate"/>
    </w:r>
    <w:r w:rsidR="008162A8">
      <w:rPr>
        <w:noProof/>
      </w:rPr>
      <w:t>01</w:t>
    </w:r>
    <w:r w:rsidR="008162A8" w:rsidRPr="005B4A9E">
      <w:fldChar w:fldCharType="end"/>
    </w:r>
    <w:r w:rsidR="008162A8" w:rsidRPr="005B4A9E">
      <w:t xml:space="preserve"> |</w:t>
    </w:r>
    <w:r w:rsidR="008162A8">
      <w:t xml:space="preserve"> </w:t>
    </w:r>
    <w:r w:rsidR="008162A8" w:rsidRPr="005B4A9E">
      <w:fldChar w:fldCharType="begin"/>
    </w:r>
    <w:r w:rsidR="008162A8" w:rsidRPr="005B4A9E">
      <w:instrText xml:space="preserve"> SECTIONPAGES  \# "00"  \* MERGEFORMAT </w:instrText>
    </w:r>
    <w:r w:rsidR="008162A8" w:rsidRPr="005B4A9E">
      <w:fldChar w:fldCharType="separate"/>
    </w:r>
    <w:r w:rsidR="009A31F7">
      <w:rPr>
        <w:noProof/>
      </w:rPr>
      <w:t>06</w:t>
    </w:r>
    <w:r w:rsidR="008162A8" w:rsidRPr="005B4A9E">
      <w:fldChar w:fldCharType="end"/>
    </w:r>
    <w:bookmarkEnd w:id="9"/>
    <w:bookmarkEnd w:id="10"/>
    <w:bookmarkEnd w:id="11"/>
    <w:bookmarkEnd w:id="12"/>
    <w:bookmarkEnd w:id="13"/>
    <w:bookmarkEnd w:id="14"/>
    <w:r w:rsidR="008162A8" w:rsidRPr="005B4A9E">
      <w:tab/>
    </w:r>
    <w:r w:rsidR="00555A88">
      <w:tab/>
    </w:r>
    <w:r w:rsidR="00157147">
      <w:t>02</w:t>
    </w:r>
    <w:r w:rsidR="005E23F2">
      <w:br/>
    </w:r>
    <w:r w:rsidR="005E23F2" w:rsidRPr="005E23F2">
      <w:t>IDEA PAPER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79" w:rsidRPr="00656479" w:rsidRDefault="008C3459" w:rsidP="00656479">
    <w:pPr>
      <w:pStyle w:val="Fuzeile"/>
      <w:tabs>
        <w:tab w:val="clear" w:pos="9072"/>
      </w:tabs>
    </w:pPr>
    <w:r>
      <w:t>Page</w:t>
    </w:r>
    <w:r w:rsidR="00656479" w:rsidRPr="005B4A9E">
      <w:t xml:space="preserve"> </w:t>
    </w:r>
    <w:r w:rsidR="00656479" w:rsidRPr="005B4A9E">
      <w:fldChar w:fldCharType="begin"/>
    </w:r>
    <w:r w:rsidR="00656479" w:rsidRPr="005B4A9E">
      <w:instrText xml:space="preserve"> PAGE  \# "00"    \* MERGEFORMAT </w:instrText>
    </w:r>
    <w:r w:rsidR="00656479" w:rsidRPr="005B4A9E">
      <w:fldChar w:fldCharType="separate"/>
    </w:r>
    <w:r w:rsidR="00656479">
      <w:t>02</w:t>
    </w:r>
    <w:r w:rsidR="00656479" w:rsidRPr="005B4A9E">
      <w:fldChar w:fldCharType="end"/>
    </w:r>
    <w:r w:rsidR="00656479" w:rsidRPr="005B4A9E">
      <w:t xml:space="preserve"> |</w:t>
    </w:r>
    <w:r w:rsidR="00656479">
      <w:t xml:space="preserve"> </w:t>
    </w:r>
    <w:r w:rsidR="00656479" w:rsidRPr="005B4A9E">
      <w:fldChar w:fldCharType="begin"/>
    </w:r>
    <w:r w:rsidR="00656479" w:rsidRPr="005B4A9E">
      <w:instrText xml:space="preserve"> SECTIONPAGES  \# "00"  \* MERGEFORMAT </w:instrText>
    </w:r>
    <w:r w:rsidR="00656479" w:rsidRPr="005B4A9E">
      <w:fldChar w:fldCharType="separate"/>
    </w:r>
    <w:r w:rsidR="009A31F7">
      <w:rPr>
        <w:noProof/>
      </w:rPr>
      <w:t>06</w:t>
    </w:r>
    <w:r w:rsidR="00656479" w:rsidRPr="005B4A9E">
      <w:fldChar w:fldCharType="end"/>
    </w:r>
    <w:r w:rsidR="00656479" w:rsidRPr="005B4A9E">
      <w:tab/>
    </w:r>
    <w:r w:rsidR="00555A88">
      <w:tab/>
    </w:r>
    <w:bookmarkStart w:id="15" w:name="_GoBack"/>
    <w:bookmarkEnd w:id="15"/>
    <w:r w:rsidR="00157147">
      <w:t>02</w:t>
    </w:r>
    <w:r w:rsidR="005E23F2">
      <w:br/>
    </w:r>
    <w:r w:rsidR="005E23F2" w:rsidRPr="005E23F2">
      <w:t>IDEA 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31E" w:rsidRDefault="0078431E" w:rsidP="00D3422A">
      <w:pPr>
        <w:pStyle w:val="KWFFunote"/>
      </w:pPr>
      <w:r>
        <w:separator/>
      </w:r>
    </w:p>
  </w:footnote>
  <w:footnote w:type="continuationSeparator" w:id="0">
    <w:p w:rsidR="0078431E" w:rsidRDefault="0078431E" w:rsidP="007F75F5">
      <w:r>
        <w:continuationSeparator/>
      </w:r>
    </w:p>
    <w:p w:rsidR="0078431E" w:rsidRDefault="0078431E"/>
  </w:footnote>
  <w:footnote w:id="1">
    <w:p w:rsidR="00227F41" w:rsidRPr="00227F41" w:rsidRDefault="00227F41" w:rsidP="00227F41">
      <w:pPr>
        <w:pStyle w:val="KWFMarginal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r w:rsidRPr="00227F41">
        <w:t>zu den SDG vgl.: https://www.sdgwatch.at/de/ueber-sdgs/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1F7" w:rsidRDefault="009A31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45" w:rsidRDefault="009C7245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1312" behindDoc="1" locked="0" layoutInCell="1" allowOverlap="1" wp14:anchorId="6218306C" wp14:editId="550678FF">
          <wp:simplePos x="0" y="0"/>
          <wp:positionH relativeFrom="column">
            <wp:posOffset>3958961</wp:posOffset>
          </wp:positionH>
          <wp:positionV relativeFrom="page">
            <wp:posOffset>7620</wp:posOffset>
          </wp:positionV>
          <wp:extent cx="2512060" cy="10658475"/>
          <wp:effectExtent l="0" t="0" r="2540" b="9525"/>
          <wp:wrapNone/>
          <wp:docPr id="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45" w:rsidRDefault="009C724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5B5C05" wp14:editId="53E5E56F">
          <wp:simplePos x="0" y="0"/>
          <wp:positionH relativeFrom="column">
            <wp:posOffset>4105011</wp:posOffset>
          </wp:positionH>
          <wp:positionV relativeFrom="page">
            <wp:posOffset>266700</wp:posOffset>
          </wp:positionV>
          <wp:extent cx="2364740" cy="10033000"/>
          <wp:effectExtent l="0" t="0" r="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t_EU-Logo_Leiste_fuer_KWF_Briefpapi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003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A843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1E7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E468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5459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6E9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CE4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688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DE7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36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A40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54194"/>
    <w:multiLevelType w:val="hybridMultilevel"/>
    <w:tmpl w:val="05CA8B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EB1220"/>
    <w:multiLevelType w:val="hybridMultilevel"/>
    <w:tmpl w:val="09B0DFBA"/>
    <w:lvl w:ilvl="0" w:tplc="C51C79BE">
      <w:numFmt w:val="bullet"/>
      <w:lvlText w:val="•"/>
      <w:lvlJc w:val="left"/>
      <w:pPr>
        <w:ind w:left="849" w:hanging="492"/>
      </w:pPr>
      <w:rPr>
        <w:rFonts w:ascii="Corbel" w:eastAsia="Times New Roman" w:hAnsi="Corbe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0FD167A1"/>
    <w:multiLevelType w:val="hybridMultilevel"/>
    <w:tmpl w:val="F40E3D54"/>
    <w:lvl w:ilvl="0" w:tplc="3B082CDC">
      <w:start w:val="1"/>
      <w:numFmt w:val="decimal"/>
      <w:pStyle w:val="KWFListeNummeriertLatein1-2-3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92B92"/>
    <w:multiLevelType w:val="multilevel"/>
    <w:tmpl w:val="8F72A39C"/>
    <w:styleLink w:val="KWFList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bene310"/>
      <w:lvlText w:val="%2.%3.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7793008"/>
    <w:multiLevelType w:val="hybridMultilevel"/>
    <w:tmpl w:val="19D6AAE0"/>
    <w:lvl w:ilvl="0" w:tplc="DDBC0976">
      <w:start w:val="1"/>
      <w:numFmt w:val="bullet"/>
      <w:pStyle w:val="KWFListeAufzhlungszeich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03CA6"/>
    <w:multiLevelType w:val="multilevel"/>
    <w:tmpl w:val="64209E12"/>
    <w:styleLink w:val="KWF-Aufzhlungszeichen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65"/>
        </w:tabs>
        <w:ind w:left="765" w:hanging="25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021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276"/>
        </w:tabs>
        <w:ind w:left="1276" w:hanging="25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531"/>
        </w:tabs>
        <w:ind w:left="1531" w:hanging="25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86"/>
        </w:tabs>
        <w:ind w:left="1786" w:hanging="25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041"/>
        </w:tabs>
        <w:ind w:left="2041" w:hanging="25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353"/>
        </w:tabs>
        <w:ind w:left="2353" w:hanging="312"/>
      </w:pPr>
      <w:rPr>
        <w:rFonts w:ascii="Wingdings" w:hAnsi="Wingdings" w:hint="default"/>
      </w:rPr>
    </w:lvl>
  </w:abstractNum>
  <w:abstractNum w:abstractNumId="16" w15:restartNumberingAfterBreak="0">
    <w:nsid w:val="23EE1B0B"/>
    <w:multiLevelType w:val="multilevel"/>
    <w:tmpl w:val="0E58AC16"/>
    <w:styleLink w:val="111111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19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1" w:hanging="23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277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317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2" w:hanging="3572"/>
      </w:pPr>
      <w:rPr>
        <w:rFonts w:hint="default"/>
      </w:rPr>
    </w:lvl>
  </w:abstractNum>
  <w:abstractNum w:abstractNumId="17" w15:restartNumberingAfterBreak="0">
    <w:nsid w:val="3BF3101C"/>
    <w:multiLevelType w:val="hybridMultilevel"/>
    <w:tmpl w:val="DC50664A"/>
    <w:lvl w:ilvl="0" w:tplc="BF687CFA">
      <w:start w:val="1"/>
      <w:numFmt w:val="upperRoman"/>
      <w:pStyle w:val="KWFListeNummeriertRmischI-II-III"/>
      <w:lvlText w:val="%1."/>
      <w:lvlJc w:val="right"/>
      <w:pPr>
        <w:ind w:left="870" w:hanging="360"/>
      </w:pPr>
    </w:lvl>
    <w:lvl w:ilvl="1" w:tplc="0C070019" w:tentative="1">
      <w:start w:val="1"/>
      <w:numFmt w:val="lowerLetter"/>
      <w:lvlText w:val="%2."/>
      <w:lvlJc w:val="left"/>
      <w:pPr>
        <w:ind w:left="1590" w:hanging="360"/>
      </w:pPr>
    </w:lvl>
    <w:lvl w:ilvl="2" w:tplc="0C07001B" w:tentative="1">
      <w:start w:val="1"/>
      <w:numFmt w:val="lowerRoman"/>
      <w:lvlText w:val="%3."/>
      <w:lvlJc w:val="right"/>
      <w:pPr>
        <w:ind w:left="2310" w:hanging="180"/>
      </w:pPr>
    </w:lvl>
    <w:lvl w:ilvl="3" w:tplc="0C07000F" w:tentative="1">
      <w:start w:val="1"/>
      <w:numFmt w:val="decimal"/>
      <w:lvlText w:val="%4."/>
      <w:lvlJc w:val="left"/>
      <w:pPr>
        <w:ind w:left="3030" w:hanging="360"/>
      </w:pPr>
    </w:lvl>
    <w:lvl w:ilvl="4" w:tplc="0C070019" w:tentative="1">
      <w:start w:val="1"/>
      <w:numFmt w:val="lowerLetter"/>
      <w:lvlText w:val="%5."/>
      <w:lvlJc w:val="left"/>
      <w:pPr>
        <w:ind w:left="3750" w:hanging="360"/>
      </w:pPr>
    </w:lvl>
    <w:lvl w:ilvl="5" w:tplc="0C07001B" w:tentative="1">
      <w:start w:val="1"/>
      <w:numFmt w:val="lowerRoman"/>
      <w:lvlText w:val="%6."/>
      <w:lvlJc w:val="right"/>
      <w:pPr>
        <w:ind w:left="4470" w:hanging="180"/>
      </w:pPr>
    </w:lvl>
    <w:lvl w:ilvl="6" w:tplc="0C07000F" w:tentative="1">
      <w:start w:val="1"/>
      <w:numFmt w:val="decimal"/>
      <w:lvlText w:val="%7."/>
      <w:lvlJc w:val="left"/>
      <w:pPr>
        <w:ind w:left="5190" w:hanging="360"/>
      </w:pPr>
    </w:lvl>
    <w:lvl w:ilvl="7" w:tplc="0C070019" w:tentative="1">
      <w:start w:val="1"/>
      <w:numFmt w:val="lowerLetter"/>
      <w:lvlText w:val="%8."/>
      <w:lvlJc w:val="left"/>
      <w:pPr>
        <w:ind w:left="5910" w:hanging="360"/>
      </w:pPr>
    </w:lvl>
    <w:lvl w:ilvl="8" w:tplc="0C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4455338E"/>
    <w:multiLevelType w:val="multilevel"/>
    <w:tmpl w:val="0E58AC16"/>
    <w:numStyleLink w:val="111111"/>
  </w:abstractNum>
  <w:abstractNum w:abstractNumId="19" w15:restartNumberingAfterBreak="0">
    <w:nsid w:val="490D3160"/>
    <w:multiLevelType w:val="hybridMultilevel"/>
    <w:tmpl w:val="B0C609A8"/>
    <w:lvl w:ilvl="0" w:tplc="AEE4D066">
      <w:start w:val="1"/>
      <w:numFmt w:val="upperRoman"/>
      <w:lvlText w:val="%1."/>
      <w:lvlJc w:val="right"/>
      <w:pPr>
        <w:ind w:left="870" w:hanging="360"/>
      </w:pPr>
    </w:lvl>
    <w:lvl w:ilvl="1" w:tplc="0C070019" w:tentative="1">
      <w:start w:val="1"/>
      <w:numFmt w:val="lowerLetter"/>
      <w:lvlText w:val="%2."/>
      <w:lvlJc w:val="left"/>
      <w:pPr>
        <w:ind w:left="1590" w:hanging="360"/>
      </w:pPr>
    </w:lvl>
    <w:lvl w:ilvl="2" w:tplc="0C07001B" w:tentative="1">
      <w:start w:val="1"/>
      <w:numFmt w:val="lowerRoman"/>
      <w:lvlText w:val="%3."/>
      <w:lvlJc w:val="right"/>
      <w:pPr>
        <w:ind w:left="2310" w:hanging="180"/>
      </w:pPr>
    </w:lvl>
    <w:lvl w:ilvl="3" w:tplc="0C07000F" w:tentative="1">
      <w:start w:val="1"/>
      <w:numFmt w:val="decimal"/>
      <w:lvlText w:val="%4."/>
      <w:lvlJc w:val="left"/>
      <w:pPr>
        <w:ind w:left="3030" w:hanging="360"/>
      </w:pPr>
    </w:lvl>
    <w:lvl w:ilvl="4" w:tplc="0C070019" w:tentative="1">
      <w:start w:val="1"/>
      <w:numFmt w:val="lowerLetter"/>
      <w:lvlText w:val="%5."/>
      <w:lvlJc w:val="left"/>
      <w:pPr>
        <w:ind w:left="3750" w:hanging="360"/>
      </w:pPr>
    </w:lvl>
    <w:lvl w:ilvl="5" w:tplc="0C07001B" w:tentative="1">
      <w:start w:val="1"/>
      <w:numFmt w:val="lowerRoman"/>
      <w:lvlText w:val="%6."/>
      <w:lvlJc w:val="right"/>
      <w:pPr>
        <w:ind w:left="4470" w:hanging="180"/>
      </w:pPr>
    </w:lvl>
    <w:lvl w:ilvl="6" w:tplc="0C07000F" w:tentative="1">
      <w:start w:val="1"/>
      <w:numFmt w:val="decimal"/>
      <w:lvlText w:val="%7."/>
      <w:lvlJc w:val="left"/>
      <w:pPr>
        <w:ind w:left="5190" w:hanging="360"/>
      </w:pPr>
    </w:lvl>
    <w:lvl w:ilvl="7" w:tplc="0C070019" w:tentative="1">
      <w:start w:val="1"/>
      <w:numFmt w:val="lowerLetter"/>
      <w:lvlText w:val="%8."/>
      <w:lvlJc w:val="left"/>
      <w:pPr>
        <w:ind w:left="5910" w:hanging="360"/>
      </w:pPr>
    </w:lvl>
    <w:lvl w:ilvl="8" w:tplc="0C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4BC87CFE"/>
    <w:multiLevelType w:val="hybridMultilevel"/>
    <w:tmpl w:val="41302CFC"/>
    <w:lvl w:ilvl="0" w:tplc="2C587786">
      <w:start w:val="1"/>
      <w:numFmt w:val="bullet"/>
      <w:pStyle w:val="KWFListePfeile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 w15:restartNumberingAfterBreak="0">
    <w:nsid w:val="5D542CAC"/>
    <w:multiLevelType w:val="multilevel"/>
    <w:tmpl w:val="DF94B506"/>
    <w:styleLink w:val="KWF-RMNummerierung"/>
    <w:lvl w:ilvl="0">
      <w:start w:val="1"/>
      <w:numFmt w:val="upperRoman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upperRoman"/>
      <w:lvlText w:val="%2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22" w15:restartNumberingAfterBreak="0">
    <w:nsid w:val="76D63D27"/>
    <w:multiLevelType w:val="multilevel"/>
    <w:tmpl w:val="8F72A39C"/>
    <w:numStyleLink w:val="KWFListe"/>
  </w:abstractNum>
  <w:abstractNum w:abstractNumId="23" w15:restartNumberingAfterBreak="0">
    <w:nsid w:val="77413A80"/>
    <w:multiLevelType w:val="multilevel"/>
    <w:tmpl w:val="520AC80A"/>
    <w:styleLink w:val="KWF-Nummerierung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decimal"/>
      <w:suff w:val="space"/>
      <w:lvlText w:val="%1.%2."/>
      <w:lvlJc w:val="left"/>
      <w:pPr>
        <w:ind w:left="255" w:hanging="255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ind w:left="255" w:hanging="2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" w:hanging="2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" w:hanging="2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" w:hanging="255"/>
      </w:pPr>
      <w:rPr>
        <w:rFonts w:hint="default"/>
      </w:rPr>
    </w:lvl>
  </w:abstractNum>
  <w:abstractNum w:abstractNumId="24" w15:restartNumberingAfterBreak="0">
    <w:nsid w:val="7D8F33C6"/>
    <w:multiLevelType w:val="hybridMultilevel"/>
    <w:tmpl w:val="F344016C"/>
    <w:lvl w:ilvl="0" w:tplc="0C07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FC87908"/>
    <w:multiLevelType w:val="hybridMultilevel"/>
    <w:tmpl w:val="41640A0E"/>
    <w:lvl w:ilvl="0" w:tplc="0ACCA708">
      <w:start w:val="1"/>
      <w:numFmt w:val="lowerLetter"/>
      <w:pStyle w:val="KWFListeBuchstabena-b-c"/>
      <w:lvlText w:val="%1"/>
      <w:lvlJc w:val="left"/>
      <w:pPr>
        <w:ind w:left="720" w:hanging="360"/>
      </w:pPr>
      <w:rPr>
        <w:rFonts w:hint="default"/>
      </w:rPr>
    </w:lvl>
    <w:lvl w:ilvl="1" w:tplc="C9346A9C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23"/>
  </w:num>
  <w:num w:numId="5">
    <w:abstractNumId w:val="13"/>
  </w:num>
  <w:num w:numId="6">
    <w:abstractNumId w:val="22"/>
  </w:num>
  <w:num w:numId="7">
    <w:abstractNumId w:val="18"/>
  </w:num>
  <w:num w:numId="8">
    <w:abstractNumId w:val="20"/>
  </w:num>
  <w:num w:numId="9">
    <w:abstractNumId w:val="25"/>
  </w:num>
  <w:num w:numId="10">
    <w:abstractNumId w:val="14"/>
  </w:num>
  <w:num w:numId="11">
    <w:abstractNumId w:val="12"/>
  </w:num>
  <w:num w:numId="12">
    <w:abstractNumId w:val="12"/>
    <w:lvlOverride w:ilvl="0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</w:num>
  <w:num w:numId="15">
    <w:abstractNumId w:val="17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  <w:num w:numId="27">
    <w:abstractNumId w:val="24"/>
  </w:num>
  <w:num w:numId="28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8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defaultTabStop w:val="255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1E"/>
    <w:rsid w:val="00000572"/>
    <w:rsid w:val="00003934"/>
    <w:rsid w:val="00003CB3"/>
    <w:rsid w:val="0000616D"/>
    <w:rsid w:val="00010273"/>
    <w:rsid w:val="00024365"/>
    <w:rsid w:val="00027659"/>
    <w:rsid w:val="00031D83"/>
    <w:rsid w:val="00035AD6"/>
    <w:rsid w:val="000417ED"/>
    <w:rsid w:val="00060645"/>
    <w:rsid w:val="000A25E4"/>
    <w:rsid w:val="000B5C8B"/>
    <w:rsid w:val="000C7096"/>
    <w:rsid w:val="000E23DF"/>
    <w:rsid w:val="000E701C"/>
    <w:rsid w:val="0010712A"/>
    <w:rsid w:val="00130243"/>
    <w:rsid w:val="00132900"/>
    <w:rsid w:val="00143751"/>
    <w:rsid w:val="00157147"/>
    <w:rsid w:val="00160BA0"/>
    <w:rsid w:val="00166629"/>
    <w:rsid w:val="0017038B"/>
    <w:rsid w:val="001777AD"/>
    <w:rsid w:val="00187ED7"/>
    <w:rsid w:val="0019359B"/>
    <w:rsid w:val="001A4CEC"/>
    <w:rsid w:val="001D15CF"/>
    <w:rsid w:val="001D3AF2"/>
    <w:rsid w:val="002027CC"/>
    <w:rsid w:val="002252D6"/>
    <w:rsid w:val="00227F41"/>
    <w:rsid w:val="00252DCE"/>
    <w:rsid w:val="0027141C"/>
    <w:rsid w:val="00274D17"/>
    <w:rsid w:val="00276452"/>
    <w:rsid w:val="002808A3"/>
    <w:rsid w:val="002B4617"/>
    <w:rsid w:val="002D0F4D"/>
    <w:rsid w:val="002D6877"/>
    <w:rsid w:val="002E3149"/>
    <w:rsid w:val="00300D45"/>
    <w:rsid w:val="003171AA"/>
    <w:rsid w:val="0033326E"/>
    <w:rsid w:val="00353421"/>
    <w:rsid w:val="00361446"/>
    <w:rsid w:val="00394363"/>
    <w:rsid w:val="003A5BA9"/>
    <w:rsid w:val="003B3917"/>
    <w:rsid w:val="003B39E0"/>
    <w:rsid w:val="003C4C84"/>
    <w:rsid w:val="003E4059"/>
    <w:rsid w:val="00405616"/>
    <w:rsid w:val="00411EE8"/>
    <w:rsid w:val="00420B38"/>
    <w:rsid w:val="0045740B"/>
    <w:rsid w:val="004C391A"/>
    <w:rsid w:val="004C5448"/>
    <w:rsid w:val="004F012D"/>
    <w:rsid w:val="00500531"/>
    <w:rsid w:val="005316B5"/>
    <w:rsid w:val="005344D9"/>
    <w:rsid w:val="00543FCB"/>
    <w:rsid w:val="00555A88"/>
    <w:rsid w:val="00557FAE"/>
    <w:rsid w:val="0056301B"/>
    <w:rsid w:val="00565621"/>
    <w:rsid w:val="00587699"/>
    <w:rsid w:val="00592636"/>
    <w:rsid w:val="0059602C"/>
    <w:rsid w:val="005B1EFB"/>
    <w:rsid w:val="005B223C"/>
    <w:rsid w:val="005B4A9E"/>
    <w:rsid w:val="005D51AB"/>
    <w:rsid w:val="005D74AF"/>
    <w:rsid w:val="005D74F3"/>
    <w:rsid w:val="005D7A07"/>
    <w:rsid w:val="005E23F2"/>
    <w:rsid w:val="005E41DE"/>
    <w:rsid w:val="005F650F"/>
    <w:rsid w:val="005F6F90"/>
    <w:rsid w:val="00600048"/>
    <w:rsid w:val="00610789"/>
    <w:rsid w:val="00631347"/>
    <w:rsid w:val="00640024"/>
    <w:rsid w:val="006415F4"/>
    <w:rsid w:val="0064462C"/>
    <w:rsid w:val="00647F43"/>
    <w:rsid w:val="00651F75"/>
    <w:rsid w:val="00656479"/>
    <w:rsid w:val="00677589"/>
    <w:rsid w:val="00683650"/>
    <w:rsid w:val="00687B37"/>
    <w:rsid w:val="006A7A21"/>
    <w:rsid w:val="006B381F"/>
    <w:rsid w:val="006B73C4"/>
    <w:rsid w:val="006D1A0B"/>
    <w:rsid w:val="006D45BA"/>
    <w:rsid w:val="006E1E3E"/>
    <w:rsid w:val="006E4137"/>
    <w:rsid w:val="006F1D08"/>
    <w:rsid w:val="006F27CE"/>
    <w:rsid w:val="00702245"/>
    <w:rsid w:val="00713015"/>
    <w:rsid w:val="00747DCD"/>
    <w:rsid w:val="00750515"/>
    <w:rsid w:val="007510A2"/>
    <w:rsid w:val="00751C83"/>
    <w:rsid w:val="00752D98"/>
    <w:rsid w:val="00760070"/>
    <w:rsid w:val="00762AC8"/>
    <w:rsid w:val="00774D33"/>
    <w:rsid w:val="007767AC"/>
    <w:rsid w:val="00776FFC"/>
    <w:rsid w:val="0078031F"/>
    <w:rsid w:val="00781513"/>
    <w:rsid w:val="007832F9"/>
    <w:rsid w:val="0078431E"/>
    <w:rsid w:val="007A04D7"/>
    <w:rsid w:val="007A3C9F"/>
    <w:rsid w:val="007A5F8B"/>
    <w:rsid w:val="007B5F57"/>
    <w:rsid w:val="007C2A8F"/>
    <w:rsid w:val="007C4D24"/>
    <w:rsid w:val="007F75F5"/>
    <w:rsid w:val="00801EB5"/>
    <w:rsid w:val="00802F73"/>
    <w:rsid w:val="008148F7"/>
    <w:rsid w:val="008162A8"/>
    <w:rsid w:val="00854AB1"/>
    <w:rsid w:val="00872538"/>
    <w:rsid w:val="00890DCC"/>
    <w:rsid w:val="0089519A"/>
    <w:rsid w:val="008A4EDF"/>
    <w:rsid w:val="008B4656"/>
    <w:rsid w:val="008C12DA"/>
    <w:rsid w:val="008C3459"/>
    <w:rsid w:val="008E059D"/>
    <w:rsid w:val="008E0E62"/>
    <w:rsid w:val="008E59B6"/>
    <w:rsid w:val="008E59C6"/>
    <w:rsid w:val="00913711"/>
    <w:rsid w:val="009146D2"/>
    <w:rsid w:val="00920501"/>
    <w:rsid w:val="00926518"/>
    <w:rsid w:val="0093111C"/>
    <w:rsid w:val="0094080D"/>
    <w:rsid w:val="00944B30"/>
    <w:rsid w:val="009471FC"/>
    <w:rsid w:val="009501DD"/>
    <w:rsid w:val="00970E82"/>
    <w:rsid w:val="00975C08"/>
    <w:rsid w:val="009A31F7"/>
    <w:rsid w:val="009B7CA6"/>
    <w:rsid w:val="009C50C7"/>
    <w:rsid w:val="009C68B2"/>
    <w:rsid w:val="009C7245"/>
    <w:rsid w:val="009E6EDA"/>
    <w:rsid w:val="00A37CCC"/>
    <w:rsid w:val="00A55490"/>
    <w:rsid w:val="00A55972"/>
    <w:rsid w:val="00A8654C"/>
    <w:rsid w:val="00A93998"/>
    <w:rsid w:val="00A95F78"/>
    <w:rsid w:val="00AA04F3"/>
    <w:rsid w:val="00AC4DDC"/>
    <w:rsid w:val="00AD01A1"/>
    <w:rsid w:val="00B03F9A"/>
    <w:rsid w:val="00B332F7"/>
    <w:rsid w:val="00B40AA9"/>
    <w:rsid w:val="00B478ED"/>
    <w:rsid w:val="00B626DB"/>
    <w:rsid w:val="00B70B29"/>
    <w:rsid w:val="00B7577E"/>
    <w:rsid w:val="00B81AD0"/>
    <w:rsid w:val="00BB37CF"/>
    <w:rsid w:val="00BD590B"/>
    <w:rsid w:val="00BE6CC5"/>
    <w:rsid w:val="00C037A1"/>
    <w:rsid w:val="00C11A57"/>
    <w:rsid w:val="00C121F3"/>
    <w:rsid w:val="00C23277"/>
    <w:rsid w:val="00C25179"/>
    <w:rsid w:val="00C34701"/>
    <w:rsid w:val="00C42D2B"/>
    <w:rsid w:val="00C51C1B"/>
    <w:rsid w:val="00C703BB"/>
    <w:rsid w:val="00C74C6E"/>
    <w:rsid w:val="00C85369"/>
    <w:rsid w:val="00CA1B45"/>
    <w:rsid w:val="00CA6064"/>
    <w:rsid w:val="00CB3B5E"/>
    <w:rsid w:val="00CB7DCF"/>
    <w:rsid w:val="00CC3D00"/>
    <w:rsid w:val="00CC70A8"/>
    <w:rsid w:val="00CD1F66"/>
    <w:rsid w:val="00CE3052"/>
    <w:rsid w:val="00CF2878"/>
    <w:rsid w:val="00D00EB6"/>
    <w:rsid w:val="00D22B7B"/>
    <w:rsid w:val="00D328F3"/>
    <w:rsid w:val="00D332BB"/>
    <w:rsid w:val="00D3422A"/>
    <w:rsid w:val="00D448FC"/>
    <w:rsid w:val="00D55A04"/>
    <w:rsid w:val="00D67BF9"/>
    <w:rsid w:val="00D73863"/>
    <w:rsid w:val="00D92782"/>
    <w:rsid w:val="00D962EC"/>
    <w:rsid w:val="00DA6993"/>
    <w:rsid w:val="00DB415F"/>
    <w:rsid w:val="00DC46F5"/>
    <w:rsid w:val="00DC6EF1"/>
    <w:rsid w:val="00DD1CEF"/>
    <w:rsid w:val="00DE3FDE"/>
    <w:rsid w:val="00E01720"/>
    <w:rsid w:val="00E01F6E"/>
    <w:rsid w:val="00E037AC"/>
    <w:rsid w:val="00E056C9"/>
    <w:rsid w:val="00E12528"/>
    <w:rsid w:val="00E21D8F"/>
    <w:rsid w:val="00E221AB"/>
    <w:rsid w:val="00E25FD1"/>
    <w:rsid w:val="00E35067"/>
    <w:rsid w:val="00E42318"/>
    <w:rsid w:val="00E54F32"/>
    <w:rsid w:val="00E63344"/>
    <w:rsid w:val="00E66FD5"/>
    <w:rsid w:val="00E67551"/>
    <w:rsid w:val="00EA08F3"/>
    <w:rsid w:val="00EA1173"/>
    <w:rsid w:val="00EA1729"/>
    <w:rsid w:val="00EA17B7"/>
    <w:rsid w:val="00EA2596"/>
    <w:rsid w:val="00EB1EFA"/>
    <w:rsid w:val="00EB1F60"/>
    <w:rsid w:val="00EC35B2"/>
    <w:rsid w:val="00ED5CE6"/>
    <w:rsid w:val="00EE3DA0"/>
    <w:rsid w:val="00F01BF9"/>
    <w:rsid w:val="00F101A3"/>
    <w:rsid w:val="00F244CD"/>
    <w:rsid w:val="00F25A5A"/>
    <w:rsid w:val="00F45D58"/>
    <w:rsid w:val="00F47A41"/>
    <w:rsid w:val="00F57CA5"/>
    <w:rsid w:val="00F63C4D"/>
    <w:rsid w:val="00F64EA2"/>
    <w:rsid w:val="00F6633E"/>
    <w:rsid w:val="00F70C5F"/>
    <w:rsid w:val="00F82252"/>
    <w:rsid w:val="00F90C7E"/>
    <w:rsid w:val="00F95CEB"/>
    <w:rsid w:val="00FB1714"/>
    <w:rsid w:val="00FC31E6"/>
    <w:rsid w:val="00FC4F93"/>
    <w:rsid w:val="00FD0B91"/>
    <w:rsid w:val="00FF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A8F504D-223F-4497-B94F-62A950BA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KWF_Haupttext"/>
    <w:rsid w:val="00EA1173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hAnsi="Corbel"/>
      <w:lang w:eastAsia="de-DE"/>
    </w:rPr>
  </w:style>
  <w:style w:type="paragraph" w:styleId="berschrift1">
    <w:name w:val="heading 1"/>
    <w:aliases w:val="KWF_Überschrift-01"/>
    <w:basedOn w:val="Standard"/>
    <w:next w:val="Standard"/>
    <w:link w:val="berschrift1Zchn"/>
    <w:uiPriority w:val="9"/>
    <w:rsid w:val="00EA1173"/>
    <w:pPr>
      <w:keepNext/>
      <w:keepLines/>
      <w:numPr>
        <w:numId w:val="7"/>
      </w:numPr>
      <w:tabs>
        <w:tab w:val="clear" w:pos="357"/>
      </w:tabs>
      <w:spacing w:before="480" w:line="320" w:lineRule="exact"/>
      <w:ind w:left="680" w:hanging="680"/>
      <w:outlineLvl w:val="0"/>
    </w:pPr>
    <w:rPr>
      <w:rFonts w:eastAsiaTheme="majorEastAsia" w:cstheme="majorBidi"/>
      <w:b/>
      <w:sz w:val="32"/>
      <w:szCs w:val="32"/>
      <w:lang w:val="de-DE"/>
    </w:rPr>
  </w:style>
  <w:style w:type="paragraph" w:styleId="berschrift2">
    <w:name w:val="heading 2"/>
    <w:aliases w:val="KWF_Überschrift-02"/>
    <w:basedOn w:val="berschrift1"/>
    <w:next w:val="Standard"/>
    <w:link w:val="berschrift2Zchn"/>
    <w:uiPriority w:val="9"/>
    <w:unhideWhenUsed/>
    <w:qFormat/>
    <w:rsid w:val="00EA1173"/>
    <w:pPr>
      <w:numPr>
        <w:ilvl w:val="1"/>
      </w:numPr>
      <w:spacing w:line="280" w:lineRule="exact"/>
      <w:ind w:left="680" w:hanging="680"/>
      <w:outlineLvl w:val="1"/>
    </w:pPr>
    <w:rPr>
      <w:sz w:val="28"/>
    </w:rPr>
  </w:style>
  <w:style w:type="paragraph" w:styleId="berschrift3">
    <w:name w:val="heading 3"/>
    <w:aliases w:val="KWF_Überschrift-03"/>
    <w:basedOn w:val="berschrift2"/>
    <w:next w:val="Standard"/>
    <w:link w:val="berschrift3Zchn"/>
    <w:uiPriority w:val="9"/>
    <w:unhideWhenUsed/>
    <w:qFormat/>
    <w:rsid w:val="00EA1173"/>
    <w:pPr>
      <w:numPr>
        <w:ilvl w:val="2"/>
      </w:numPr>
      <w:ind w:left="680" w:hanging="680"/>
      <w:outlineLvl w:val="2"/>
    </w:pPr>
    <w:rPr>
      <w:sz w:val="24"/>
      <w:szCs w:val="24"/>
    </w:rPr>
  </w:style>
  <w:style w:type="paragraph" w:styleId="berschrift4">
    <w:name w:val="heading 4"/>
    <w:aliases w:val="KWF_Überschrift-04"/>
    <w:basedOn w:val="berschrift3"/>
    <w:next w:val="Standard"/>
    <w:link w:val="berschrift4Zchn"/>
    <w:uiPriority w:val="9"/>
    <w:unhideWhenUsed/>
    <w:qFormat/>
    <w:rsid w:val="00EA1173"/>
    <w:pPr>
      <w:numPr>
        <w:ilvl w:val="0"/>
        <w:numId w:val="0"/>
      </w:numPr>
      <w:spacing w:after="120"/>
      <w:outlineLvl w:val="3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A1173"/>
    <w:rPr>
      <w:rFonts w:ascii="Tahoma" w:hAnsi="Tahoma" w:cs="Tahoma"/>
      <w:sz w:val="16"/>
      <w:szCs w:val="16"/>
    </w:rPr>
  </w:style>
  <w:style w:type="paragraph" w:customStyle="1" w:styleId="KWFZwischentitel">
    <w:name w:val="KWF_Zwischentitel"/>
    <w:basedOn w:val="Standard"/>
    <w:next w:val="Standard"/>
    <w:link w:val="KWFZwischentitelZchn"/>
    <w:qFormat/>
    <w:rsid w:val="00EA1173"/>
    <w:pPr>
      <w:spacing w:before="240" w:after="120"/>
    </w:pPr>
    <w:rPr>
      <w:b/>
    </w:rPr>
  </w:style>
  <w:style w:type="paragraph" w:styleId="Listenabsatz">
    <w:name w:val="List Paragraph"/>
    <w:aliases w:val="KWF_Listenabsatz"/>
    <w:basedOn w:val="Standard"/>
    <w:uiPriority w:val="34"/>
    <w:rsid w:val="00EA1173"/>
    <w:pPr>
      <w:ind w:left="720"/>
      <w:contextualSpacing/>
    </w:pPr>
  </w:style>
  <w:style w:type="paragraph" w:customStyle="1" w:styleId="KWFTitel-01">
    <w:name w:val="KWF_Titel-01"/>
    <w:basedOn w:val="Standard"/>
    <w:next w:val="Standard"/>
    <w:qFormat/>
    <w:rsid w:val="00EA1173"/>
    <w:pPr>
      <w:spacing w:before="480" w:line="460" w:lineRule="exact"/>
    </w:pPr>
    <w:rPr>
      <w:b/>
      <w:sz w:val="40"/>
    </w:rPr>
  </w:style>
  <w:style w:type="paragraph" w:customStyle="1" w:styleId="KWFAuszeichnung">
    <w:name w:val="KWF_Auszeichnung"/>
    <w:basedOn w:val="Standard"/>
    <w:next w:val="Standard"/>
    <w:qFormat/>
    <w:rsid w:val="00EA1173"/>
    <w:rPr>
      <w:i/>
    </w:rPr>
  </w:style>
  <w:style w:type="paragraph" w:customStyle="1" w:styleId="KWFTitel-02">
    <w:name w:val="KWF_Titel-02"/>
    <w:basedOn w:val="KWFTitel-01"/>
    <w:next w:val="Standard"/>
    <w:link w:val="KWFTitel-02Zchn"/>
    <w:qFormat/>
    <w:rsid w:val="00EA1173"/>
    <w:pPr>
      <w:spacing w:line="300" w:lineRule="exact"/>
    </w:pPr>
    <w:rPr>
      <w:sz w:val="28"/>
    </w:rPr>
  </w:style>
  <w:style w:type="paragraph" w:customStyle="1" w:styleId="KWFMarginaltext">
    <w:name w:val="KWF_Marginaltext"/>
    <w:basedOn w:val="Standard"/>
    <w:qFormat/>
    <w:rsid w:val="00EA1173"/>
    <w:pPr>
      <w:spacing w:after="180" w:line="180" w:lineRule="exact"/>
    </w:pPr>
    <w:rPr>
      <w:sz w:val="16"/>
    </w:rPr>
  </w:style>
  <w:style w:type="character" w:customStyle="1" w:styleId="berschrift1Zchn">
    <w:name w:val="Überschrift 1 Zchn"/>
    <w:aliases w:val="KWF_Überschrift-01 Zchn"/>
    <w:basedOn w:val="Absatz-Standardschriftart"/>
    <w:link w:val="berschrift1"/>
    <w:uiPriority w:val="9"/>
    <w:rsid w:val="00EA1173"/>
    <w:rPr>
      <w:rFonts w:ascii="Corbel" w:eastAsiaTheme="majorEastAsia" w:hAnsi="Corbel" w:cstheme="majorBidi"/>
      <w:b/>
      <w:sz w:val="32"/>
      <w:szCs w:val="32"/>
      <w:lang w:val="de-DE" w:eastAsia="de-DE"/>
    </w:rPr>
  </w:style>
  <w:style w:type="table" w:styleId="Tabellenraster">
    <w:name w:val="Table Grid"/>
    <w:basedOn w:val="NormaleTabelle"/>
    <w:uiPriority w:val="59"/>
    <w:rsid w:val="00EA1173"/>
    <w:rPr>
      <w:rFonts w:ascii="Corbel" w:hAnsi="Corbel"/>
      <w14:numSpacing w14:val="tab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KeineListe"/>
    <w:uiPriority w:val="99"/>
    <w:semiHidden/>
    <w:unhideWhenUsed/>
    <w:rsid w:val="00EA1173"/>
    <w:pPr>
      <w:numPr>
        <w:numId w:val="1"/>
      </w:numPr>
    </w:pPr>
  </w:style>
  <w:style w:type="paragraph" w:styleId="Kopfzeile">
    <w:name w:val="header"/>
    <w:aliases w:val="KWF_Kopfzeile"/>
    <w:basedOn w:val="Standard"/>
    <w:link w:val="KopfzeileZchn"/>
    <w:uiPriority w:val="99"/>
    <w:unhideWhenUsed/>
    <w:rsid w:val="00EA1173"/>
    <w:pPr>
      <w:tabs>
        <w:tab w:val="clear" w:pos="357"/>
        <w:tab w:val="clear" w:pos="851"/>
        <w:tab w:val="center" w:pos="2977"/>
        <w:tab w:val="right" w:pos="9072"/>
      </w:tabs>
      <w:spacing w:after="0" w:line="180" w:lineRule="exact"/>
    </w:pPr>
    <w:rPr>
      <w:sz w:val="16"/>
    </w:rPr>
  </w:style>
  <w:style w:type="character" w:customStyle="1" w:styleId="KopfzeileZchn">
    <w:name w:val="Kopfzeile Zchn"/>
    <w:aliases w:val="KWF_Kopfzeile Zchn"/>
    <w:basedOn w:val="Absatz-Standardschriftart"/>
    <w:link w:val="Kopfzeile"/>
    <w:uiPriority w:val="99"/>
    <w:rsid w:val="00EA1173"/>
    <w:rPr>
      <w:rFonts w:ascii="Corbel" w:hAnsi="Corbel"/>
      <w:sz w:val="16"/>
      <w:lang w:eastAsia="de-DE"/>
    </w:rPr>
  </w:style>
  <w:style w:type="paragraph" w:styleId="Fuzeile">
    <w:name w:val="footer"/>
    <w:aliases w:val="KWF_Fußzeile"/>
    <w:basedOn w:val="Standard"/>
    <w:link w:val="FuzeileZchn"/>
    <w:uiPriority w:val="99"/>
    <w:unhideWhenUsed/>
    <w:qFormat/>
    <w:rsid w:val="00EA1173"/>
    <w:pPr>
      <w:tabs>
        <w:tab w:val="clear" w:pos="357"/>
        <w:tab w:val="clear" w:pos="851"/>
        <w:tab w:val="center" w:pos="2977"/>
        <w:tab w:val="right" w:pos="9072"/>
      </w:tabs>
      <w:spacing w:after="0" w:line="180" w:lineRule="exact"/>
    </w:pPr>
    <w:rPr>
      <w:sz w:val="16"/>
    </w:rPr>
  </w:style>
  <w:style w:type="character" w:customStyle="1" w:styleId="FuzeileZchn">
    <w:name w:val="Fußzeile Zchn"/>
    <w:aliases w:val="KWF_Fußzeile Zchn"/>
    <w:basedOn w:val="Absatz-Standardschriftart"/>
    <w:link w:val="Fuzeile"/>
    <w:uiPriority w:val="99"/>
    <w:rsid w:val="00EA1173"/>
    <w:rPr>
      <w:rFonts w:ascii="Corbel" w:hAnsi="Corbel"/>
      <w:sz w:val="16"/>
      <w:lang w:eastAsia="de-DE"/>
    </w:rPr>
  </w:style>
  <w:style w:type="numbering" w:customStyle="1" w:styleId="KWF-RMNummerierung">
    <w:name w:val="KWF-RÖM.Nummerierung"/>
    <w:uiPriority w:val="99"/>
    <w:rsid w:val="00EA1173"/>
    <w:pPr>
      <w:numPr>
        <w:numId w:val="2"/>
      </w:numPr>
    </w:pPr>
  </w:style>
  <w:style w:type="numbering" w:customStyle="1" w:styleId="KWF-Aufzhlungszeichen">
    <w:name w:val="KWF-Aufzählungszeichen"/>
    <w:uiPriority w:val="99"/>
    <w:rsid w:val="00EA1173"/>
    <w:pPr>
      <w:numPr>
        <w:numId w:val="3"/>
      </w:numPr>
    </w:pPr>
  </w:style>
  <w:style w:type="numbering" w:customStyle="1" w:styleId="KWF-Nummerierung">
    <w:name w:val="KWF-Nummerierung"/>
    <w:uiPriority w:val="99"/>
    <w:rsid w:val="00EA1173"/>
    <w:pPr>
      <w:numPr>
        <w:numId w:val="4"/>
      </w:numPr>
    </w:pPr>
  </w:style>
  <w:style w:type="numbering" w:customStyle="1" w:styleId="KWFListe">
    <w:name w:val="KWF_Liste"/>
    <w:uiPriority w:val="99"/>
    <w:rsid w:val="00EA1173"/>
    <w:pPr>
      <w:numPr>
        <w:numId w:val="5"/>
      </w:numPr>
    </w:pPr>
  </w:style>
  <w:style w:type="character" w:customStyle="1" w:styleId="berschrift2Zchn">
    <w:name w:val="Überschrift 2 Zchn"/>
    <w:aliases w:val="KWF_Überschrift-02 Zchn"/>
    <w:basedOn w:val="Absatz-Standardschriftart"/>
    <w:link w:val="berschrift2"/>
    <w:uiPriority w:val="9"/>
    <w:rsid w:val="00EA1173"/>
    <w:rPr>
      <w:rFonts w:ascii="Corbel" w:eastAsiaTheme="majorEastAsia" w:hAnsi="Corbel" w:cstheme="majorBidi"/>
      <w:b/>
      <w:sz w:val="28"/>
      <w:szCs w:val="32"/>
      <w:lang w:val="de-DE" w:eastAsia="de-DE"/>
    </w:rPr>
  </w:style>
  <w:style w:type="character" w:customStyle="1" w:styleId="berschrift3Zchn">
    <w:name w:val="Überschrift 3 Zchn"/>
    <w:aliases w:val="KWF_Überschrift-03 Zchn"/>
    <w:basedOn w:val="Absatz-Standardschriftart"/>
    <w:link w:val="berschrift3"/>
    <w:uiPriority w:val="9"/>
    <w:rsid w:val="00EA1173"/>
    <w:rPr>
      <w:rFonts w:ascii="Corbel" w:eastAsiaTheme="majorEastAsia" w:hAnsi="Corbel" w:cstheme="majorBidi"/>
      <w:b/>
      <w:sz w:val="24"/>
      <w:szCs w:val="24"/>
      <w:lang w:val="de-DE" w:eastAsia="de-DE"/>
    </w:rPr>
  </w:style>
  <w:style w:type="paragraph" w:customStyle="1" w:styleId="Ebene310">
    <w:name w:val="Ebene3_10"/>
    <w:basedOn w:val="Standard"/>
    <w:link w:val="Ebene310Zchn"/>
    <w:semiHidden/>
    <w:qFormat/>
    <w:rsid w:val="00EA1173"/>
    <w:pPr>
      <w:numPr>
        <w:ilvl w:val="2"/>
        <w:numId w:val="6"/>
      </w:numPr>
      <w:tabs>
        <w:tab w:val="left" w:pos="5954"/>
      </w:tabs>
    </w:pPr>
  </w:style>
  <w:style w:type="character" w:customStyle="1" w:styleId="Ebene310Zchn">
    <w:name w:val="Ebene3_10 Zchn"/>
    <w:basedOn w:val="Absatz-Standardschriftart"/>
    <w:link w:val="Ebene310"/>
    <w:semiHidden/>
    <w:rsid w:val="00EA1173"/>
    <w:rPr>
      <w:rFonts w:ascii="Corbel" w:hAnsi="Corbel"/>
      <w:lang w:eastAsia="de-DE"/>
    </w:rPr>
  </w:style>
  <w:style w:type="character" w:customStyle="1" w:styleId="KWFTitel-02Zchn">
    <w:name w:val="KWF_Titel-02 Zchn"/>
    <w:basedOn w:val="Absatz-Standardschriftart"/>
    <w:link w:val="KWFTitel-02"/>
    <w:rsid w:val="00EA1173"/>
    <w:rPr>
      <w:rFonts w:ascii="Corbel" w:hAnsi="Corbel"/>
      <w:b/>
      <w:sz w:val="28"/>
      <w:lang w:eastAsia="de-DE"/>
    </w:rPr>
  </w:style>
  <w:style w:type="character" w:customStyle="1" w:styleId="KWFZwischentitelZchn">
    <w:name w:val="KWF_Zwischentitel Zchn"/>
    <w:basedOn w:val="Absatz-Standardschriftart"/>
    <w:link w:val="KWFZwischentitel"/>
    <w:rsid w:val="00EA1173"/>
    <w:rPr>
      <w:rFonts w:ascii="Corbel" w:hAnsi="Corbel"/>
      <w:b/>
      <w:lang w:eastAsia="de-DE"/>
    </w:rPr>
  </w:style>
  <w:style w:type="character" w:customStyle="1" w:styleId="berschrift4Zchn">
    <w:name w:val="Überschrift 4 Zchn"/>
    <w:aliases w:val="KWF_Überschrift-04 Zchn"/>
    <w:basedOn w:val="Absatz-Standardschriftart"/>
    <w:link w:val="berschrift4"/>
    <w:uiPriority w:val="9"/>
    <w:rsid w:val="00EA1173"/>
    <w:rPr>
      <w:rFonts w:ascii="Corbel" w:eastAsiaTheme="majorEastAsia" w:hAnsi="Corbel" w:cstheme="majorBidi"/>
      <w:b/>
      <w:sz w:val="22"/>
      <w:szCs w:val="22"/>
      <w:lang w:val="de-DE" w:eastAsia="de-DE"/>
    </w:rPr>
  </w:style>
  <w:style w:type="paragraph" w:customStyle="1" w:styleId="KWFListeNummeriertLatein1-2-3">
    <w:name w:val="KWF_Liste_Nummeriert_Latein_1-2-3"/>
    <w:basedOn w:val="Listenabsatz"/>
    <w:link w:val="KWFListeNummeriertLatein1-2-3Zchn"/>
    <w:qFormat/>
    <w:rsid w:val="00EA1173"/>
    <w:pPr>
      <w:numPr>
        <w:numId w:val="12"/>
      </w:numPr>
      <w:ind w:left="714" w:hanging="357"/>
    </w:pPr>
    <w:rPr>
      <w:lang w:val="en-GB"/>
    </w:rPr>
  </w:style>
  <w:style w:type="paragraph" w:customStyle="1" w:styleId="KWFListeNummeriertRmischI-II-III">
    <w:name w:val="KWF_Liste_Nummeriert_Römisch_I-II-III"/>
    <w:basedOn w:val="Listenabsatz"/>
    <w:link w:val="KWFListeNummeriertRmischI-II-IIIZchn"/>
    <w:rsid w:val="00EA1173"/>
    <w:pPr>
      <w:numPr>
        <w:numId w:val="15"/>
      </w:numPr>
      <w:ind w:left="867" w:hanging="357"/>
    </w:pPr>
  </w:style>
  <w:style w:type="paragraph" w:customStyle="1" w:styleId="KWFListeAufzhlungszeichen">
    <w:name w:val="KWF_Liste_Aufzählungszeichen"/>
    <w:basedOn w:val="Listenabsatz"/>
    <w:link w:val="KWFListeAufzhlungszeichenZchn"/>
    <w:rsid w:val="00EA1173"/>
    <w:pPr>
      <w:numPr>
        <w:numId w:val="10"/>
      </w:numPr>
      <w:ind w:left="714" w:hanging="357"/>
    </w:pPr>
    <w:rPr>
      <w:lang w:val="en-GB"/>
    </w:rPr>
  </w:style>
  <w:style w:type="paragraph" w:customStyle="1" w:styleId="KWFListePfeile">
    <w:name w:val="KWF_Liste_Pfeile"/>
    <w:basedOn w:val="Standard"/>
    <w:link w:val="KWFListePfeileZchn"/>
    <w:rsid w:val="00EA1173"/>
    <w:pPr>
      <w:numPr>
        <w:numId w:val="8"/>
      </w:numPr>
      <w:ind w:left="357" w:hanging="357"/>
      <w:contextualSpacing/>
    </w:pPr>
    <w:rPr>
      <w:lang w:val="de-DE"/>
    </w:rPr>
  </w:style>
  <w:style w:type="character" w:styleId="Hyperlink">
    <w:name w:val="Hyperlink"/>
    <w:aliases w:val="KWF_Hyperlink"/>
    <w:basedOn w:val="Absatz-Standardschriftart"/>
    <w:uiPriority w:val="99"/>
    <w:unhideWhenUsed/>
    <w:qFormat/>
    <w:rsid w:val="00EA1173"/>
    <w:rPr>
      <w:rFonts w:ascii="Corbel" w:hAnsi="Corbel"/>
      <w:caps w:val="0"/>
      <w:smallCaps w:val="0"/>
      <w:strike w:val="0"/>
      <w:dstrike w:val="0"/>
      <w:vanish w:val="0"/>
      <w:color w:val="0000CC"/>
      <w:sz w:val="20"/>
      <w:u w:val="single"/>
      <w:vertAlign w:val="baseline"/>
      <w:lang w:eastAsia="de-DE"/>
    </w:rPr>
  </w:style>
  <w:style w:type="character" w:styleId="Seitenzahl">
    <w:name w:val="page number"/>
    <w:aliases w:val="KWF_Seitenzahl"/>
    <w:uiPriority w:val="99"/>
    <w:unhideWhenUsed/>
    <w:qFormat/>
    <w:rsid w:val="00EA1173"/>
    <w:rPr>
      <w:rFonts w:ascii="Corbel" w:hAnsi="Corbel"/>
      <w:sz w:val="16"/>
      <w:lang w:val="de-DE"/>
    </w:rPr>
  </w:style>
  <w:style w:type="character" w:customStyle="1" w:styleId="KWFListeNummeriertLatein1-2-3Zchn">
    <w:name w:val="KWF_Liste_Nummeriert_Latein_1-2-3 Zchn"/>
    <w:basedOn w:val="Absatz-Standardschriftart"/>
    <w:link w:val="KWFListeNummeriertLatein1-2-3"/>
    <w:rsid w:val="00EA1173"/>
    <w:rPr>
      <w:rFonts w:ascii="Corbel" w:hAnsi="Corbel"/>
      <w:lang w:val="en-GB" w:eastAsia="de-DE"/>
    </w:rPr>
  </w:style>
  <w:style w:type="character" w:customStyle="1" w:styleId="KWFListeNummeriertRmischI-II-IIIZchn">
    <w:name w:val="KWF_Liste_Nummeriert_Römisch_I-II-III Zchn"/>
    <w:basedOn w:val="Absatz-Standardschriftart"/>
    <w:link w:val="KWFListeNummeriertRmischI-II-III"/>
    <w:rsid w:val="00EA1173"/>
    <w:rPr>
      <w:rFonts w:ascii="Corbel" w:hAnsi="Corbel"/>
      <w:lang w:eastAsia="de-DE"/>
    </w:rPr>
  </w:style>
  <w:style w:type="character" w:customStyle="1" w:styleId="KWFListeAufzhlungszeichenZchn">
    <w:name w:val="KWF_Liste_Aufzählungszeichen Zchn"/>
    <w:basedOn w:val="Absatz-Standardschriftart"/>
    <w:link w:val="KWFListeAufzhlungszeichen"/>
    <w:rsid w:val="00EA1173"/>
    <w:rPr>
      <w:rFonts w:ascii="Corbel" w:hAnsi="Corbel"/>
      <w:lang w:val="en-GB" w:eastAsia="de-DE"/>
    </w:rPr>
  </w:style>
  <w:style w:type="character" w:customStyle="1" w:styleId="KWFListePfeileZchn">
    <w:name w:val="KWF_Liste_Pfeile Zchn"/>
    <w:basedOn w:val="Absatz-Standardschriftart"/>
    <w:link w:val="KWFListePfeile"/>
    <w:rsid w:val="00EA1173"/>
    <w:rPr>
      <w:rFonts w:ascii="Corbel" w:hAnsi="Corbel"/>
      <w:lang w:val="de-DE" w:eastAsia="de-DE"/>
    </w:rPr>
  </w:style>
  <w:style w:type="paragraph" w:customStyle="1" w:styleId="KWFListeBuchstabena-b-c">
    <w:name w:val="KWF_Liste_Buchstaben_a-b-c"/>
    <w:basedOn w:val="Standard"/>
    <w:rsid w:val="00EA1173"/>
    <w:pPr>
      <w:numPr>
        <w:numId w:val="9"/>
      </w:numPr>
      <w:ind w:left="714" w:hanging="357"/>
      <w:contextualSpacing/>
    </w:pPr>
    <w:rPr>
      <w:lang w:val="en-GB"/>
    </w:rPr>
  </w:style>
  <w:style w:type="paragraph" w:customStyle="1" w:styleId="KWFTabelle">
    <w:name w:val="KWF_Tabelle"/>
    <w:basedOn w:val="Standard"/>
    <w:rsid w:val="00EA1173"/>
    <w:pPr>
      <w:tabs>
        <w:tab w:val="clear" w:pos="357"/>
        <w:tab w:val="clear" w:pos="851"/>
        <w:tab w:val="clear" w:pos="5954"/>
      </w:tabs>
      <w:spacing w:after="60"/>
    </w:pPr>
    <w:rPr>
      <w:bCs/>
      <w14:numSpacing w14:val="tabular"/>
    </w:rPr>
  </w:style>
  <w:style w:type="paragraph" w:customStyle="1" w:styleId="KWFTabelle-berschrift">
    <w:name w:val="KWF_Tabelle-Überschrift"/>
    <w:basedOn w:val="KWFTabelle"/>
    <w:next w:val="KWFTabelle"/>
    <w:rsid w:val="00EA1173"/>
    <w:rPr>
      <w:b/>
    </w:rPr>
  </w:style>
  <w:style w:type="character" w:styleId="Platzhaltertext">
    <w:name w:val="Placeholder Text"/>
    <w:basedOn w:val="Absatz-Standardschriftart"/>
    <w:uiPriority w:val="99"/>
    <w:semiHidden/>
    <w:rsid w:val="00EA1173"/>
    <w:rPr>
      <w:color w:val="808080"/>
    </w:rPr>
  </w:style>
  <w:style w:type="character" w:customStyle="1" w:styleId="KWFHaupttextFett">
    <w:name w:val="KWF_Haupttext_Fett"/>
    <w:basedOn w:val="Absatz-Standardschriftart"/>
    <w:rsid w:val="00EA1173"/>
    <w:rPr>
      <w:rFonts w:ascii="Corbel" w:hAnsi="Corbel"/>
      <w:b/>
      <w:bCs/>
      <w:sz w:val="20"/>
      <w:lang w:val="de-AT"/>
    </w:rPr>
  </w:style>
  <w:style w:type="paragraph" w:customStyle="1" w:styleId="KWFCheckbox">
    <w:name w:val="KWF_Checkbox"/>
    <w:basedOn w:val="Standard"/>
    <w:link w:val="KWFCheckboxZchn"/>
    <w:rsid w:val="00EA1173"/>
    <w:pPr>
      <w:keepLines/>
      <w:tabs>
        <w:tab w:val="clear" w:pos="357"/>
        <w:tab w:val="clear" w:pos="851"/>
        <w:tab w:val="clear" w:pos="5954"/>
      </w:tabs>
      <w:spacing w:after="0" w:line="320" w:lineRule="exact"/>
    </w:pPr>
    <w:rPr>
      <w:rFonts w:ascii="MS Gothic" w:hAnsi="MS Gothic"/>
    </w:rPr>
  </w:style>
  <w:style w:type="paragraph" w:styleId="Funotentext">
    <w:name w:val="footnote text"/>
    <w:aliases w:val="KWF_Fußnotentext"/>
    <w:basedOn w:val="Standard"/>
    <w:link w:val="FunotentextZchn"/>
    <w:uiPriority w:val="99"/>
    <w:semiHidden/>
    <w:unhideWhenUsed/>
    <w:rsid w:val="00EA1173"/>
    <w:pPr>
      <w:spacing w:after="60" w:line="180" w:lineRule="exact"/>
    </w:pPr>
    <w:rPr>
      <w:sz w:val="16"/>
    </w:rPr>
  </w:style>
  <w:style w:type="character" w:customStyle="1" w:styleId="FunotentextZchn">
    <w:name w:val="Fußnotentext Zchn"/>
    <w:aliases w:val="KWF_Fußnotentext Zchn"/>
    <w:basedOn w:val="Absatz-Standardschriftart"/>
    <w:link w:val="Funotentext"/>
    <w:uiPriority w:val="99"/>
    <w:semiHidden/>
    <w:rsid w:val="00EA1173"/>
    <w:rPr>
      <w:rFonts w:ascii="Corbel" w:hAnsi="Corbel"/>
      <w:sz w:val="16"/>
      <w:lang w:eastAsia="de-DE"/>
    </w:rPr>
  </w:style>
  <w:style w:type="character" w:styleId="Funotenzeichen">
    <w:name w:val="footnote reference"/>
    <w:aliases w:val="KWF_Fußnotenzeichen"/>
    <w:basedOn w:val="Absatz-Standardschriftart"/>
    <w:uiPriority w:val="99"/>
    <w:semiHidden/>
    <w:unhideWhenUsed/>
    <w:rsid w:val="00EA1173"/>
    <w:rPr>
      <w:rFonts w:ascii="Corbel" w:hAnsi="Corbel"/>
      <w:sz w:val="20"/>
      <w:vertAlign w:val="superscript"/>
      <w:lang w:eastAsia="de-DE"/>
    </w:rPr>
  </w:style>
  <w:style w:type="paragraph" w:customStyle="1" w:styleId="KWFFunote">
    <w:name w:val="KWF_Fußnote"/>
    <w:basedOn w:val="KWFMarginaltext"/>
    <w:rsid w:val="00EA1173"/>
    <w:pPr>
      <w:tabs>
        <w:tab w:val="clear" w:pos="357"/>
        <w:tab w:val="clear" w:pos="851"/>
      </w:tabs>
      <w:spacing w:after="60"/>
      <w:ind w:left="91" w:hanging="91"/>
    </w:pPr>
  </w:style>
  <w:style w:type="paragraph" w:styleId="Verzeichnis1">
    <w:name w:val="toc 1"/>
    <w:aliases w:val="KWF_Inhaltsverz_Ü-01"/>
    <w:basedOn w:val="Standard"/>
    <w:next w:val="Standard"/>
    <w:autoRedefine/>
    <w:uiPriority w:val="39"/>
    <w:unhideWhenUsed/>
    <w:rsid w:val="00EA1173"/>
    <w:pPr>
      <w:tabs>
        <w:tab w:val="clear" w:pos="357"/>
      </w:tabs>
      <w:spacing w:before="100" w:after="0"/>
      <w:ind w:left="680" w:hanging="680"/>
    </w:pPr>
  </w:style>
  <w:style w:type="paragraph" w:styleId="Verzeichnis2">
    <w:name w:val="toc 2"/>
    <w:aliases w:val="KWF_Inhaltsverz_Ü-02"/>
    <w:basedOn w:val="Standard"/>
    <w:next w:val="Standard"/>
    <w:autoRedefine/>
    <w:uiPriority w:val="39"/>
    <w:unhideWhenUsed/>
    <w:rsid w:val="00EA1173"/>
    <w:pPr>
      <w:tabs>
        <w:tab w:val="clear" w:pos="357"/>
      </w:tabs>
      <w:spacing w:after="0"/>
      <w:ind w:left="680" w:hanging="680"/>
    </w:pPr>
  </w:style>
  <w:style w:type="paragraph" w:styleId="Verzeichnis3">
    <w:name w:val="toc 3"/>
    <w:aliases w:val="KWF_Inhaltsverz_Ü-03"/>
    <w:basedOn w:val="Standard"/>
    <w:next w:val="Standard"/>
    <w:autoRedefine/>
    <w:uiPriority w:val="39"/>
    <w:unhideWhenUsed/>
    <w:rsid w:val="00EA1173"/>
    <w:pPr>
      <w:tabs>
        <w:tab w:val="clear" w:pos="357"/>
      </w:tabs>
      <w:spacing w:after="0"/>
      <w:ind w:left="680" w:hanging="680"/>
    </w:pPr>
  </w:style>
  <w:style w:type="paragraph" w:styleId="Verzeichnis4">
    <w:name w:val="toc 4"/>
    <w:aliases w:val="KWF_Inhaltsverz_Ü-04"/>
    <w:basedOn w:val="Standard"/>
    <w:next w:val="Standard"/>
    <w:autoRedefine/>
    <w:uiPriority w:val="39"/>
    <w:unhideWhenUsed/>
    <w:rsid w:val="00EA1173"/>
    <w:pPr>
      <w:tabs>
        <w:tab w:val="clear" w:pos="357"/>
      </w:tabs>
      <w:spacing w:after="0"/>
      <w:ind w:left="1360" w:hanging="680"/>
    </w:pPr>
  </w:style>
  <w:style w:type="character" w:customStyle="1" w:styleId="KWFCheckboxZchn">
    <w:name w:val="KWF_Checkbox Zchn"/>
    <w:basedOn w:val="Absatz-Standardschriftart"/>
    <w:link w:val="KWFCheckbox"/>
    <w:rsid w:val="00EA1173"/>
    <w:rPr>
      <w:rFonts w:ascii="MS Gothic" w:hAnsi="MS Gothic"/>
      <w:lang w:eastAsia="de-DE"/>
    </w:rPr>
  </w:style>
  <w:style w:type="paragraph" w:styleId="Beschriftung">
    <w:name w:val="caption"/>
    <w:aliases w:val="KWF_Beschriftung"/>
    <w:basedOn w:val="KWFMarginaltext"/>
    <w:next w:val="Standard"/>
    <w:uiPriority w:val="35"/>
    <w:unhideWhenUsed/>
    <w:qFormat/>
    <w:rsid w:val="00EA1173"/>
    <w:pPr>
      <w:tabs>
        <w:tab w:val="clear" w:pos="357"/>
        <w:tab w:val="clear" w:pos="851"/>
      </w:tabs>
    </w:pPr>
  </w:style>
  <w:style w:type="paragraph" w:customStyle="1" w:styleId="KWFBild">
    <w:name w:val="KWF_Bild"/>
    <w:basedOn w:val="Standard"/>
    <w:rsid w:val="00EA1173"/>
    <w:pPr>
      <w:spacing w:after="0" w:line="240" w:lineRule="auto"/>
    </w:pPr>
  </w:style>
  <w:style w:type="character" w:customStyle="1" w:styleId="KWFTextfeld">
    <w:name w:val="KWF_Textfeld"/>
    <w:basedOn w:val="Absatz-Standardschriftart"/>
    <w:uiPriority w:val="1"/>
    <w:rsid w:val="00EA1173"/>
    <w:rPr>
      <w:rFonts w:ascii="Corbel" w:hAnsi="Corbel"/>
      <w:sz w:val="20"/>
      <w:bdr w:val="none" w:sz="0" w:space="0" w:color="auto"/>
      <w:shd w:val="clear" w:color="auto" w:fill="D9D9D9" w:themeFill="background1" w:themeFillShade="D9"/>
      <w:lang w:val="de-AT"/>
    </w:rPr>
  </w:style>
  <w:style w:type="table" w:customStyle="1" w:styleId="Tabellenraster1">
    <w:name w:val="Tabellenraster1"/>
    <w:basedOn w:val="NormaleTabelle"/>
    <w:next w:val="Tabellenraster"/>
    <w:uiPriority w:val="59"/>
    <w:rsid w:val="0078431E"/>
    <w:rPr>
      <w:rFonts w:ascii="Profile-Light" w:eastAsia="Profile-Light" w:hAnsi="Profile-Ligh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KWF%20Vorlagen\KWF_Vorlage-Logo-EU_01-00_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F3E3B-2768-43B2-9D21-D9D5A3E8CE3F}"/>
      </w:docPartPr>
      <w:docPartBody>
        <w:p w:rsidR="00364021" w:rsidRDefault="00E8108E"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03A344B8A8458B81B9FF0D666DE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634BE-1D84-416A-8E4D-A6B1F1DE5BA5}"/>
      </w:docPartPr>
      <w:docPartBody>
        <w:p w:rsidR="00684A34" w:rsidRDefault="002E280A" w:rsidP="002E280A">
          <w:pPr>
            <w:pStyle w:val="F603A344B8A8458B81B9FF0D666DE6CE2"/>
          </w:pPr>
          <w:r w:rsidRPr="00FB46C0">
            <w:rPr>
              <w:rStyle w:val="KWFTextfeld"/>
            </w:rPr>
            <w:t>Klicken oder tippen Sie hier, um Text einzugeben.</w:t>
          </w:r>
        </w:p>
      </w:docPartBody>
    </w:docPart>
    <w:docPart>
      <w:docPartPr>
        <w:name w:val="BE72C9AEEEC24C268FE3925F67E40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C5422-D26B-48DB-BED1-12C1B22CC0AB}"/>
      </w:docPartPr>
      <w:docPartBody>
        <w:p w:rsidR="00684A34" w:rsidRDefault="002E280A" w:rsidP="002E280A">
          <w:pPr>
            <w:pStyle w:val="BE72C9AEEEC24C268FE3925F67E40EC71"/>
          </w:pPr>
          <w:r>
            <w:rPr>
              <w:rStyle w:val="KWFTextfeld"/>
            </w:rPr>
            <w:t>Click or type to add text.</w:t>
          </w:r>
        </w:p>
      </w:docPartBody>
    </w:docPart>
    <w:docPart>
      <w:docPartPr>
        <w:name w:val="AB6132D56273464DACAC8C0037E9A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51B0A-DC11-4B3A-9095-9169B41576EC}"/>
      </w:docPartPr>
      <w:docPartBody>
        <w:p w:rsidR="00684A34" w:rsidRDefault="002E280A" w:rsidP="002E280A">
          <w:pPr>
            <w:pStyle w:val="AB6132D56273464DACAC8C0037E9A3D71"/>
          </w:pPr>
          <w:r w:rsidRPr="00E63344">
            <w:rPr>
              <w:rStyle w:val="KWFTextfeld"/>
            </w:rPr>
            <w:t>Klicken oder tippen Sie hier, um Text einzugeben.</w:t>
          </w:r>
        </w:p>
      </w:docPartBody>
    </w:docPart>
    <w:docPart>
      <w:docPartPr>
        <w:name w:val="5CBF19681B784EC4B623952C177F9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27EB3-9CC0-4AD1-A16C-95DE1C4D1E3C}"/>
      </w:docPartPr>
      <w:docPartBody>
        <w:p w:rsidR="00684A34" w:rsidRDefault="002E280A" w:rsidP="002E280A">
          <w:pPr>
            <w:pStyle w:val="5CBF19681B784EC4B623952C177F95DE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347B97E775432291BEFCD200F11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740DC-6A6A-4E08-B7DF-B2A818133E21}"/>
      </w:docPartPr>
      <w:docPartBody>
        <w:p w:rsidR="00684A34" w:rsidRDefault="002E280A" w:rsidP="002E280A">
          <w:pPr>
            <w:pStyle w:val="25347B97E775432291BEFCD200F115A1"/>
          </w:pPr>
          <w:r>
            <w:rPr>
              <w:rStyle w:val="KWFTextfeld"/>
            </w:rPr>
            <w:t>Click or type to add text.</w:t>
          </w:r>
        </w:p>
      </w:docPartBody>
    </w:docPart>
    <w:docPart>
      <w:docPartPr>
        <w:name w:val="372F3CA655F24DD1BB443D62842B6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3DD60-33EE-4AB7-AA37-E539912949D1}"/>
      </w:docPartPr>
      <w:docPartBody>
        <w:p w:rsidR="00684A34" w:rsidRDefault="002E280A" w:rsidP="002E280A">
          <w:pPr>
            <w:pStyle w:val="372F3CA655F24DD1BB443D62842B61B4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9C1AD2E8D64E86AFDBF36DA0813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40143-CEBB-445B-A369-73702034D1E8}"/>
      </w:docPartPr>
      <w:docPartBody>
        <w:p w:rsidR="00684A34" w:rsidRDefault="002E280A" w:rsidP="002E280A">
          <w:pPr>
            <w:pStyle w:val="439C1AD2E8D64E86AFDBF36DA0813CB7"/>
          </w:pPr>
          <w:r>
            <w:rPr>
              <w:rStyle w:val="KWFTextfeld"/>
            </w:rPr>
            <w:t>Click or type to add text.</w:t>
          </w:r>
        </w:p>
      </w:docPartBody>
    </w:docPart>
    <w:docPart>
      <w:docPartPr>
        <w:name w:val="D7CC6E900D4E4452AD39B8C1EB6D3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09970-5F54-4B29-AB7D-BCC205B253AA}"/>
      </w:docPartPr>
      <w:docPartBody>
        <w:p w:rsidR="00684A34" w:rsidRDefault="002E280A" w:rsidP="002E280A">
          <w:pPr>
            <w:pStyle w:val="D7CC6E900D4E4452AD39B8C1EB6D3BA1"/>
          </w:pPr>
          <w:r w:rsidRPr="00FB46C0">
            <w:rPr>
              <w:rStyle w:val="KWFTextfeld"/>
            </w:rPr>
            <w:t>Klicken oder tippen Sie hier, um Text einzugeben.</w:t>
          </w:r>
        </w:p>
      </w:docPartBody>
    </w:docPart>
    <w:docPart>
      <w:docPartPr>
        <w:name w:val="BB399ECB44B642428CBEDC50846D3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18DA9E-2A1F-4B47-B62A-7023BA045E6C}"/>
      </w:docPartPr>
      <w:docPartBody>
        <w:p w:rsidR="00684A34" w:rsidRDefault="002E280A" w:rsidP="002E280A">
          <w:pPr>
            <w:pStyle w:val="BB399ECB44B642428CBEDC50846D3ECC"/>
          </w:pPr>
          <w:r w:rsidRPr="00FB46C0">
            <w:rPr>
              <w:rStyle w:val="KWFTextfeld"/>
            </w:rPr>
            <w:t>Klicken oder tippen Sie hier, um Text einzugeben.</w:t>
          </w:r>
        </w:p>
      </w:docPartBody>
    </w:docPart>
    <w:docPart>
      <w:docPartPr>
        <w:name w:val="E452D01BE20B4F61A741F5A313E27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71F23-380B-46D4-97F3-157C3893032E}"/>
      </w:docPartPr>
      <w:docPartBody>
        <w:p w:rsidR="00684A34" w:rsidRDefault="002E280A" w:rsidP="002E280A">
          <w:pPr>
            <w:pStyle w:val="E452D01BE20B4F61A741F5A313E27AAC"/>
          </w:pPr>
          <w:r w:rsidRPr="00FB46C0">
            <w:rPr>
              <w:rStyle w:val="KWFTextfeld"/>
            </w:rPr>
            <w:t>Klicken oder tippen Sie hier, um Text einzugeben.</w:t>
          </w:r>
        </w:p>
      </w:docPartBody>
    </w:docPart>
    <w:docPart>
      <w:docPartPr>
        <w:name w:val="9E0C7D6ED6EB443393A34BE815D16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59555-3A85-4A13-9FB6-F6111291D3B5}"/>
      </w:docPartPr>
      <w:docPartBody>
        <w:p w:rsidR="00684A34" w:rsidRDefault="002E280A" w:rsidP="002E280A">
          <w:pPr>
            <w:pStyle w:val="9E0C7D6ED6EB443393A34BE815D16E09"/>
          </w:pPr>
          <w:r w:rsidRPr="00FB46C0">
            <w:rPr>
              <w:rStyle w:val="KWFTextfeld"/>
            </w:rPr>
            <w:t>Klicken oder tippen Sie hier, um Text einzugeben.</w:t>
          </w:r>
        </w:p>
      </w:docPartBody>
    </w:docPart>
    <w:docPart>
      <w:docPartPr>
        <w:name w:val="19CC1C435B894CD9853C374D42C79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3CE39-E9BF-4C0C-9BB3-10D129600A6F}"/>
      </w:docPartPr>
      <w:docPartBody>
        <w:p w:rsidR="00684A34" w:rsidRDefault="002E280A" w:rsidP="002E280A">
          <w:pPr>
            <w:pStyle w:val="19CC1C435B894CD9853C374D42C7955D"/>
          </w:pPr>
          <w:r w:rsidRPr="00FB46C0">
            <w:rPr>
              <w:rStyle w:val="KWFTextfeld"/>
            </w:rPr>
            <w:t>Klicken oder tippen Sie hier, um Text einzugeben.</w:t>
          </w:r>
        </w:p>
      </w:docPartBody>
    </w:docPart>
    <w:docPart>
      <w:docPartPr>
        <w:name w:val="CFE380A150AB4E818D6176E80A15A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89B40-3EA5-4D23-B22E-73FFED02B594}"/>
      </w:docPartPr>
      <w:docPartBody>
        <w:p w:rsidR="00684A34" w:rsidRDefault="002E280A" w:rsidP="002E280A">
          <w:pPr>
            <w:pStyle w:val="CFE380A150AB4E818D6176E80A15A1FE"/>
          </w:pPr>
          <w:r w:rsidRPr="00FB46C0">
            <w:rPr>
              <w:rStyle w:val="KWFTextfeld"/>
            </w:rPr>
            <w:t>Klicken oder tippen Sie hier, um Text einzugeben.</w:t>
          </w:r>
        </w:p>
      </w:docPartBody>
    </w:docPart>
    <w:docPart>
      <w:docPartPr>
        <w:name w:val="84AB8BF720684409BEC008DAD28A4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8553A-0C04-4D11-87AB-E6C6DFAB2D33}"/>
      </w:docPartPr>
      <w:docPartBody>
        <w:p w:rsidR="00684A34" w:rsidRDefault="002E280A" w:rsidP="002E280A">
          <w:pPr>
            <w:pStyle w:val="84AB8BF720684409BEC008DAD28A4A01"/>
          </w:pPr>
          <w:r w:rsidRPr="00FB46C0">
            <w:rPr>
              <w:rStyle w:val="KWFTextfeld"/>
            </w:rPr>
            <w:t>Klicken oder tippen Sie hier, um Text einzugeben.</w:t>
          </w:r>
        </w:p>
      </w:docPartBody>
    </w:docPart>
    <w:docPart>
      <w:docPartPr>
        <w:name w:val="286FBEDF822E4B09ADA1D19934BE0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C2617-4389-4BBC-8A9B-D7F08C1E1EDC}"/>
      </w:docPartPr>
      <w:docPartBody>
        <w:p w:rsidR="00684A34" w:rsidRDefault="002E280A" w:rsidP="002E280A">
          <w:pPr>
            <w:pStyle w:val="286FBEDF822E4B09ADA1D19934BE0D6A"/>
          </w:pPr>
          <w:r w:rsidRPr="00FB46C0">
            <w:rPr>
              <w:rStyle w:val="KWFTextfeld"/>
            </w:rPr>
            <w:t>Klicken oder tippen Sie hier, um Text einzugeben.</w:t>
          </w:r>
        </w:p>
      </w:docPartBody>
    </w:docPart>
    <w:docPart>
      <w:docPartPr>
        <w:name w:val="332EEE181FD4407080A3E1BAF458F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9EBB2-400F-4D3B-A882-ED6AAE5BEF1C}"/>
      </w:docPartPr>
      <w:docPartBody>
        <w:p w:rsidR="00684A34" w:rsidRDefault="002E280A" w:rsidP="002E280A">
          <w:pPr>
            <w:pStyle w:val="332EEE181FD4407080A3E1BAF458F461"/>
          </w:pPr>
          <w:r w:rsidRPr="00FB46C0">
            <w:rPr>
              <w:rStyle w:val="KWFTextfeld"/>
            </w:rPr>
            <w:t>Klicken oder tippen Sie hier, um Text einzugeben.</w:t>
          </w:r>
        </w:p>
      </w:docPartBody>
    </w:docPart>
    <w:docPart>
      <w:docPartPr>
        <w:name w:val="57B1B805F68842459DE3DABA7F497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B3D97-9E95-40BB-A467-F21064D7D432}"/>
      </w:docPartPr>
      <w:docPartBody>
        <w:p w:rsidR="00684A34" w:rsidRDefault="002E280A" w:rsidP="002E280A">
          <w:pPr>
            <w:pStyle w:val="57B1B805F68842459DE3DABA7F497C0C"/>
          </w:pPr>
          <w:r w:rsidRPr="00FB46C0">
            <w:rPr>
              <w:rStyle w:val="KWFTextfeld"/>
            </w:rPr>
            <w:t>Klicken oder tippen Sie hier, um Text einzugeben.</w:t>
          </w:r>
        </w:p>
      </w:docPartBody>
    </w:docPart>
    <w:docPart>
      <w:docPartPr>
        <w:name w:val="53875F1E7FEA47ACAFDB99AC16543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C9C46-4068-4D65-8D14-1B5EC94F5F79}"/>
      </w:docPartPr>
      <w:docPartBody>
        <w:p w:rsidR="00684A34" w:rsidRDefault="002E280A" w:rsidP="002E280A">
          <w:pPr>
            <w:pStyle w:val="53875F1E7FEA47ACAFDB99AC16543CD2"/>
          </w:pPr>
          <w:r w:rsidRPr="00FB46C0">
            <w:rPr>
              <w:rStyle w:val="KWFTextfeld"/>
            </w:rPr>
            <w:t>Klicken oder tippen Sie hier, um Text einzugeben.</w:t>
          </w:r>
        </w:p>
      </w:docPartBody>
    </w:docPart>
    <w:docPart>
      <w:docPartPr>
        <w:name w:val="69EDD30E51DC428FB246B619B7B36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82024-D74D-4226-91CA-FF3AFD423005}"/>
      </w:docPartPr>
      <w:docPartBody>
        <w:p w:rsidR="00684A34" w:rsidRDefault="002E280A" w:rsidP="002E280A">
          <w:pPr>
            <w:pStyle w:val="69EDD30E51DC428FB246B619B7B36AB3"/>
          </w:pPr>
          <w:r w:rsidRPr="00FB46C0">
            <w:rPr>
              <w:rStyle w:val="KWFTextfeld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file-Ligh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8E"/>
    <w:rsid w:val="002E280A"/>
    <w:rsid w:val="00364021"/>
    <w:rsid w:val="00684A34"/>
    <w:rsid w:val="00E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280A"/>
    <w:rPr>
      <w:color w:val="808080"/>
    </w:rPr>
  </w:style>
  <w:style w:type="paragraph" w:customStyle="1" w:styleId="F603A344B8A8458B81B9FF0D666DE6CE">
    <w:name w:val="F603A344B8A8458B81B9FF0D666DE6CE"/>
    <w:rsid w:val="002E280A"/>
  </w:style>
  <w:style w:type="paragraph" w:customStyle="1" w:styleId="C43FFEFE15F949CAA163A5F2F20617C9">
    <w:name w:val="C43FFEFE15F949CAA163A5F2F20617C9"/>
    <w:rsid w:val="002E280A"/>
  </w:style>
  <w:style w:type="paragraph" w:customStyle="1" w:styleId="5395D76FAC244FA8A0CE1FC84D8E07F5">
    <w:name w:val="5395D76FAC244FA8A0CE1FC84D8E07F5"/>
    <w:rsid w:val="002E280A"/>
  </w:style>
  <w:style w:type="paragraph" w:customStyle="1" w:styleId="7071FE5B4FDE4E2AA303F40C2CFB119A">
    <w:name w:val="7071FE5B4FDE4E2AA303F40C2CFB119A"/>
    <w:rsid w:val="002E280A"/>
  </w:style>
  <w:style w:type="paragraph" w:customStyle="1" w:styleId="FF95452C4E1341F6975F2D34FD90F60B">
    <w:name w:val="FF95452C4E1341F6975F2D34FD90F60B"/>
    <w:rsid w:val="002E280A"/>
  </w:style>
  <w:style w:type="paragraph" w:customStyle="1" w:styleId="A7608CC207C74D6DBD39C94DE5A784AC">
    <w:name w:val="A7608CC207C74D6DBD39C94DE5A784AC"/>
    <w:rsid w:val="002E280A"/>
  </w:style>
  <w:style w:type="character" w:customStyle="1" w:styleId="KWFTextfeld">
    <w:name w:val="KWF_Textfeld"/>
    <w:basedOn w:val="Absatz-Standardschriftart"/>
    <w:uiPriority w:val="1"/>
    <w:rsid w:val="002E280A"/>
    <w:rPr>
      <w:rFonts w:ascii="Corbel" w:hAnsi="Corbel"/>
      <w:sz w:val="20"/>
      <w:bdr w:val="none" w:sz="0" w:space="0" w:color="auto"/>
      <w:shd w:val="clear" w:color="auto" w:fill="D9D9D9" w:themeFill="background1" w:themeFillShade="D9"/>
      <w:lang w:val="de-AT"/>
    </w:rPr>
  </w:style>
  <w:style w:type="paragraph" w:customStyle="1" w:styleId="BE72C9AEEEC24C268FE3925F67E40EC7">
    <w:name w:val="BE72C9AEEEC24C268FE3925F67E40EC7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9DE04769EE46A48E8478277DB2C4E7">
    <w:name w:val="E49DE04769EE46A48E8478277DB2C4E7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2B5DADC962F4B77A3C886FEC3B5BD64">
    <w:name w:val="12B5DADC962F4B77A3C886FEC3B5BD64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B6132D56273464DACAC8C0037E9A3D7">
    <w:name w:val="AB6132D56273464DACAC8C0037E9A3D7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603A344B8A8458B81B9FF0D666DE6CE1">
    <w:name w:val="F603A344B8A8458B81B9FF0D666DE6CE1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071FE5B4FDE4E2AA303F40C2CFB119A1">
    <w:name w:val="7071FE5B4FDE4E2AA303F40C2CFB119A1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F95452C4E1341F6975F2D34FD90F60B1">
    <w:name w:val="FF95452C4E1341F6975F2D34FD90F60B1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7608CC207C74D6DBD39C94DE5A784AC1">
    <w:name w:val="A7608CC207C74D6DBD39C94DE5A784AC1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D18246A925C74A6DA4A721569925071B">
    <w:name w:val="D18246A925C74A6DA4A721569925071B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6A2417F4B3374C439605C2661D0C5DB9">
    <w:name w:val="6A2417F4B3374C439605C2661D0C5DB9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E72C9AEEEC24C268FE3925F67E40EC71">
    <w:name w:val="BE72C9AEEEC24C268FE3925F67E40EC71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E49DE04769EE46A48E8478277DB2C4E71">
    <w:name w:val="E49DE04769EE46A48E8478277DB2C4E71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12B5DADC962F4B77A3C886FEC3B5BD641">
    <w:name w:val="12B5DADC962F4B77A3C886FEC3B5BD641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B6132D56273464DACAC8C0037E9A3D71">
    <w:name w:val="AB6132D56273464DACAC8C0037E9A3D71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603A344B8A8458B81B9FF0D666DE6CE2">
    <w:name w:val="F603A344B8A8458B81B9FF0D666DE6CE2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7071FE5B4FDE4E2AA303F40C2CFB119A2">
    <w:name w:val="7071FE5B4FDE4E2AA303F40C2CFB119A2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FF95452C4E1341F6975F2D34FD90F60B2">
    <w:name w:val="FF95452C4E1341F6975F2D34FD90F60B2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A7608CC207C74D6DBD39C94DE5A784AC2">
    <w:name w:val="A7608CC207C74D6DBD39C94DE5A784AC2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D18246A925C74A6DA4A721569925071B1">
    <w:name w:val="D18246A925C74A6DA4A721569925071B1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6A2417F4B3374C439605C2661D0C5DB91">
    <w:name w:val="6A2417F4B3374C439605C2661D0C5DB91"/>
    <w:rsid w:val="002E280A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eastAsia="Times New Roman" w:hAnsi="Corbel" w:cs="Times New Roman"/>
      <w:sz w:val="20"/>
      <w:szCs w:val="20"/>
      <w:lang w:eastAsia="de-DE"/>
    </w:rPr>
  </w:style>
  <w:style w:type="paragraph" w:customStyle="1" w:styleId="B09DFE9C79AC4884BDA9F2E1C89E0672">
    <w:name w:val="B09DFE9C79AC4884BDA9F2E1C89E0672"/>
    <w:rsid w:val="002E280A"/>
  </w:style>
  <w:style w:type="paragraph" w:customStyle="1" w:styleId="7B99C5419C5B4BCB8F16282A42B03D44">
    <w:name w:val="7B99C5419C5B4BCB8F16282A42B03D44"/>
    <w:rsid w:val="002E280A"/>
  </w:style>
  <w:style w:type="paragraph" w:customStyle="1" w:styleId="9F33F1ABF9CC4910983E7FB234EE9B64">
    <w:name w:val="9F33F1ABF9CC4910983E7FB234EE9B64"/>
    <w:rsid w:val="002E280A"/>
  </w:style>
  <w:style w:type="paragraph" w:customStyle="1" w:styleId="4A7379EF75114449AC7CC6524A394126">
    <w:name w:val="4A7379EF75114449AC7CC6524A394126"/>
    <w:rsid w:val="002E280A"/>
  </w:style>
  <w:style w:type="paragraph" w:customStyle="1" w:styleId="F1BD8CF7AB7440209359652E6D9DCF69">
    <w:name w:val="F1BD8CF7AB7440209359652E6D9DCF69"/>
    <w:rsid w:val="002E280A"/>
  </w:style>
  <w:style w:type="paragraph" w:customStyle="1" w:styleId="DAA02E0A36DF440F895F257F482848D8">
    <w:name w:val="DAA02E0A36DF440F895F257F482848D8"/>
    <w:rsid w:val="002E280A"/>
  </w:style>
  <w:style w:type="paragraph" w:customStyle="1" w:styleId="A3D62B3BBE9149039CDF0727CC6C07D4">
    <w:name w:val="A3D62B3BBE9149039CDF0727CC6C07D4"/>
    <w:rsid w:val="002E280A"/>
  </w:style>
  <w:style w:type="paragraph" w:customStyle="1" w:styleId="4432FAA6A6AE4407ACB5E3BB8A00BF5B">
    <w:name w:val="4432FAA6A6AE4407ACB5E3BB8A00BF5B"/>
    <w:rsid w:val="002E280A"/>
  </w:style>
  <w:style w:type="paragraph" w:customStyle="1" w:styleId="5CBF19681B784EC4B623952C177F95DE">
    <w:name w:val="5CBF19681B784EC4B623952C177F95DE"/>
    <w:rsid w:val="002E280A"/>
  </w:style>
  <w:style w:type="paragraph" w:customStyle="1" w:styleId="25347B97E775432291BEFCD200F115A1">
    <w:name w:val="25347B97E775432291BEFCD200F115A1"/>
    <w:rsid w:val="002E280A"/>
  </w:style>
  <w:style w:type="paragraph" w:customStyle="1" w:styleId="372F3CA655F24DD1BB443D62842B61B4">
    <w:name w:val="372F3CA655F24DD1BB443D62842B61B4"/>
    <w:rsid w:val="002E280A"/>
  </w:style>
  <w:style w:type="paragraph" w:customStyle="1" w:styleId="439C1AD2E8D64E86AFDBF36DA0813CB7">
    <w:name w:val="439C1AD2E8D64E86AFDBF36DA0813CB7"/>
    <w:rsid w:val="002E280A"/>
  </w:style>
  <w:style w:type="paragraph" w:customStyle="1" w:styleId="D7CC6E900D4E4452AD39B8C1EB6D3BA1">
    <w:name w:val="D7CC6E900D4E4452AD39B8C1EB6D3BA1"/>
    <w:rsid w:val="002E280A"/>
  </w:style>
  <w:style w:type="paragraph" w:customStyle="1" w:styleId="BB399ECB44B642428CBEDC50846D3ECC">
    <w:name w:val="BB399ECB44B642428CBEDC50846D3ECC"/>
    <w:rsid w:val="002E280A"/>
  </w:style>
  <w:style w:type="paragraph" w:customStyle="1" w:styleId="E452D01BE20B4F61A741F5A313E27AAC">
    <w:name w:val="E452D01BE20B4F61A741F5A313E27AAC"/>
    <w:rsid w:val="002E280A"/>
  </w:style>
  <w:style w:type="paragraph" w:customStyle="1" w:styleId="9E0C7D6ED6EB443393A34BE815D16E09">
    <w:name w:val="9E0C7D6ED6EB443393A34BE815D16E09"/>
    <w:rsid w:val="002E280A"/>
  </w:style>
  <w:style w:type="paragraph" w:customStyle="1" w:styleId="19CC1C435B894CD9853C374D42C7955D">
    <w:name w:val="19CC1C435B894CD9853C374D42C7955D"/>
    <w:rsid w:val="002E280A"/>
  </w:style>
  <w:style w:type="paragraph" w:customStyle="1" w:styleId="CFE380A150AB4E818D6176E80A15A1FE">
    <w:name w:val="CFE380A150AB4E818D6176E80A15A1FE"/>
    <w:rsid w:val="002E280A"/>
  </w:style>
  <w:style w:type="paragraph" w:customStyle="1" w:styleId="84AB8BF720684409BEC008DAD28A4A01">
    <w:name w:val="84AB8BF720684409BEC008DAD28A4A01"/>
    <w:rsid w:val="002E280A"/>
  </w:style>
  <w:style w:type="paragraph" w:customStyle="1" w:styleId="286FBEDF822E4B09ADA1D19934BE0D6A">
    <w:name w:val="286FBEDF822E4B09ADA1D19934BE0D6A"/>
    <w:rsid w:val="002E280A"/>
  </w:style>
  <w:style w:type="paragraph" w:customStyle="1" w:styleId="332EEE181FD4407080A3E1BAF458F461">
    <w:name w:val="332EEE181FD4407080A3E1BAF458F461"/>
    <w:rsid w:val="002E280A"/>
  </w:style>
  <w:style w:type="paragraph" w:customStyle="1" w:styleId="57B1B805F68842459DE3DABA7F497C0C">
    <w:name w:val="57B1B805F68842459DE3DABA7F497C0C"/>
    <w:rsid w:val="002E280A"/>
  </w:style>
  <w:style w:type="paragraph" w:customStyle="1" w:styleId="53875F1E7FEA47ACAFDB99AC16543CD2">
    <w:name w:val="53875F1E7FEA47ACAFDB99AC16543CD2"/>
    <w:rsid w:val="002E280A"/>
  </w:style>
  <w:style w:type="paragraph" w:customStyle="1" w:styleId="69EDD30E51DC428FB246B619B7B36AB3">
    <w:name w:val="69EDD30E51DC428FB246B619B7B36AB3"/>
    <w:rsid w:val="002E28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0871-D076-4910-847B-7E10166A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KWF_Vorlage-Logo-EU_01-00_23.dotx</Template>
  <TotalTime>0</TotalTime>
  <Pages>6</Pages>
  <Words>587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KWF_Vorlage_Logo-EU</vt:lpstr>
    </vt:vector>
  </TitlesOfParts>
  <Company>KWF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KWF_Vorlage_Logo-EU</dc:title>
  <dc:subject/>
  <dc:creator>Pichler, Corinna</dc:creator>
  <cp:keywords/>
  <dc:description/>
  <cp:lastModifiedBy>Pichler, Corinna</cp:lastModifiedBy>
  <cp:revision>51</cp:revision>
  <cp:lastPrinted>2023-04-26T13:02:00Z</cp:lastPrinted>
  <dcterms:created xsi:type="dcterms:W3CDTF">2025-04-09T12:41:00Z</dcterms:created>
  <dcterms:modified xsi:type="dcterms:W3CDTF">2026-03-09T14:27:00Z</dcterms:modified>
</cp:coreProperties>
</file>