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0EDA" w14:textId="0BF994DC" w:rsidR="00496D42" w:rsidRPr="00C805A3" w:rsidRDefault="00C228A7" w:rsidP="00496D42">
      <w:pPr>
        <w:pStyle w:val="KWFTitel-01"/>
      </w:pPr>
      <w:r>
        <w:t>Kooperations</w:t>
      </w:r>
      <w:r w:rsidR="003A3ABE">
        <w:t>.TALENT</w:t>
      </w:r>
    </w:p>
    <w:p w14:paraId="30DFA00E" w14:textId="77777777" w:rsidR="00496D42" w:rsidRPr="00C805A3" w:rsidRDefault="00496D42" w:rsidP="00496D42">
      <w:pPr>
        <w:pStyle w:val="KWFTitel-02"/>
      </w:pPr>
      <w:r w:rsidRPr="00C805A3">
        <w:t>Beschreibung des Vorhabens</w:t>
      </w:r>
    </w:p>
    <w:p w14:paraId="0E0C1148" w14:textId="77777777" w:rsidR="00496D42" w:rsidRPr="00C805A3" w:rsidRDefault="00496D42" w:rsidP="00496D42">
      <w:pPr>
        <w:pStyle w:val="KWFZwischentitel"/>
      </w:pPr>
      <w:r w:rsidRPr="00C805A3">
        <w:t>Projekttitel</w:t>
      </w:r>
    </w:p>
    <w:bookmarkStart w:id="0" w:name="_Hlk170307222" w:displacedByCustomXml="next"/>
    <w:sdt>
      <w:sdtPr>
        <w:id w:val="1010258715"/>
        <w:placeholder>
          <w:docPart w:val="40B740F7CDCF4388AE1B84A9DA0EA3A8"/>
        </w:placeholder>
        <w:showingPlcHdr/>
      </w:sdtPr>
      <w:sdtEndPr/>
      <w:sdtContent>
        <w:bookmarkStart w:id="1" w:name="_GoBack" w:displacedByCustomXml="prev"/>
        <w:p w14:paraId="7FFFA29C" w14:textId="77777777" w:rsidR="007C0B93" w:rsidRPr="00C805A3" w:rsidRDefault="007C0B93" w:rsidP="007C0B9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  <w:bookmarkEnd w:id="1" w:displacedByCustomXml="next"/>
      </w:sdtContent>
    </w:sdt>
    <w:bookmarkEnd w:id="0"/>
    <w:p w14:paraId="0D0E485D" w14:textId="77777777" w:rsidR="00496D42" w:rsidRPr="00C805A3" w:rsidRDefault="00496D42" w:rsidP="00496D42">
      <w:pPr>
        <w:pStyle w:val="KWFZwischentitel"/>
      </w:pPr>
      <w:r w:rsidRPr="00C805A3">
        <w:t>Projektstandort</w:t>
      </w:r>
    </w:p>
    <w:sdt>
      <w:sdtPr>
        <w:id w:val="2050335423"/>
        <w:placeholder>
          <w:docPart w:val="368B362F134849CBA9D548AE133CD2A2"/>
        </w:placeholder>
        <w:showingPlcHdr/>
      </w:sdtPr>
      <w:sdtEndPr/>
      <w:sdtContent>
        <w:p w14:paraId="77FADDD7" w14:textId="77777777" w:rsidR="007C0B93" w:rsidRPr="00C805A3" w:rsidRDefault="007C0B93" w:rsidP="007C0B9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14:paraId="6E1D7AF0" w14:textId="77777777" w:rsidR="00496D42" w:rsidRDefault="00496D42" w:rsidP="00E20E19">
      <w:pPr>
        <w:pStyle w:val="KWFZwischentitel"/>
      </w:pPr>
      <w:r w:rsidRPr="00C805A3">
        <w:t>Projektzeitraum</w:t>
      </w:r>
    </w:p>
    <w:p w14:paraId="7C023083" w14:textId="2319DF4C" w:rsidR="003A3ABE" w:rsidRPr="003A3ABE" w:rsidRDefault="00366A13" w:rsidP="003A3ABE">
      <w:sdt>
        <w:sdtPr>
          <w:alias w:val="Datum"/>
          <w:tag w:val="Datum"/>
          <w:id w:val="1175849145"/>
          <w:placeholder>
            <w:docPart w:val="0188162E015B44E1A007C19CDB7A758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E44796" w:rsidRPr="008D4003">
            <w:rPr>
              <w:rStyle w:val="Platzhaltertext"/>
            </w:rPr>
            <w:t>Klicken oder tippen Sie, um ein Datum einzugeben.</w:t>
          </w:r>
        </w:sdtContent>
      </w:sdt>
      <w:r w:rsidR="00AC693B">
        <w:t xml:space="preserve"> </w:t>
      </w:r>
      <w:r w:rsidR="003A3ABE">
        <w:t xml:space="preserve">bis </w:t>
      </w:r>
      <w:sdt>
        <w:sdtPr>
          <w:alias w:val="Datum"/>
          <w:tag w:val="Datum"/>
          <w:id w:val="1273135720"/>
          <w:placeholder>
            <w:docPart w:val="47790E6A16AE44248C81EA8642413B6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AC693B" w:rsidRPr="008D4003">
            <w:rPr>
              <w:rStyle w:val="Platzhaltertext"/>
            </w:rPr>
            <w:t>Klicken oder tippen Sie, um ein Datum einzugeben.</w:t>
          </w:r>
        </w:sdtContent>
      </w:sdt>
      <w:r w:rsidR="00AC693B">
        <w:t xml:space="preserve"> </w:t>
      </w:r>
    </w:p>
    <w:p w14:paraId="7B0BFE02" w14:textId="77777777" w:rsidR="003A21C5" w:rsidRDefault="00B76D56" w:rsidP="003A21C5">
      <w:pPr>
        <w:pStyle w:val="KWFZwischentitel"/>
      </w:pPr>
      <w:r w:rsidRPr="00B76D56">
        <w:t>Wurde die Person bereits angestellt</w:t>
      </w:r>
    </w:p>
    <w:p w14:paraId="161C8CA3" w14:textId="77777777" w:rsidR="00B76D56" w:rsidRDefault="00366A13" w:rsidP="00B76D56">
      <w:sdt>
        <w:sdtPr>
          <w:rPr>
            <w:rFonts w:ascii="MS Gothic" w:hAnsi="MS Gothic"/>
            <w:color w:val="7F7F7F" w:themeColor="text1" w:themeTint="80"/>
            <w:sz w:val="24"/>
          </w:rPr>
          <w:id w:val="-154097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D56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B76D56" w:rsidRPr="00B76D56">
        <w:t xml:space="preserve"> Ja</w:t>
      </w:r>
      <w:r w:rsidR="008F3D2C">
        <w:t>,</w:t>
      </w:r>
      <w:r w:rsidR="00B76D56" w:rsidRPr="00B76D56">
        <w:t xml:space="preserve"> seit </w:t>
      </w:r>
      <w:sdt>
        <w:sdtPr>
          <w:alias w:val="Datum"/>
          <w:tag w:val="Datum"/>
          <w:id w:val="-65032273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76D56" w:rsidRPr="008D4003">
            <w:rPr>
              <w:rStyle w:val="Platzhaltertext"/>
            </w:rPr>
            <w:t>Klicken oder tippen Sie, um ein Datum einzugeben.</w:t>
          </w:r>
        </w:sdtContent>
      </w:sdt>
    </w:p>
    <w:p w14:paraId="604C1112" w14:textId="77777777" w:rsidR="00B76D56" w:rsidRPr="00B76D56" w:rsidRDefault="00366A13" w:rsidP="00B76D56">
      <w:sdt>
        <w:sdtPr>
          <w:rPr>
            <w:rFonts w:ascii="MS Gothic" w:hAnsi="MS Gothic"/>
            <w:color w:val="7F7F7F" w:themeColor="text1" w:themeTint="80"/>
            <w:sz w:val="24"/>
          </w:rPr>
          <w:id w:val="-8492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D56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B76D56" w:rsidRPr="00B76D56">
        <w:t xml:space="preserve"> </w:t>
      </w:r>
      <w:r w:rsidR="00B76D56">
        <w:t>Nein</w:t>
      </w:r>
    </w:p>
    <w:p w14:paraId="6137C0CB" w14:textId="0E8313E4" w:rsidR="00496D42" w:rsidRPr="00C805A3" w:rsidRDefault="007E5D70" w:rsidP="003A21C5">
      <w:pPr>
        <w:pStyle w:val="berschrift1"/>
        <w:rPr>
          <w:lang w:val="de-AT"/>
        </w:rPr>
      </w:pPr>
      <w:r>
        <w:rPr>
          <w:lang w:val="de-AT"/>
        </w:rPr>
        <w:t>Institutions- bzw. Organisations</w:t>
      </w:r>
      <w:r w:rsidR="00B76D56" w:rsidRPr="00B76D56">
        <w:rPr>
          <w:lang w:val="de-AT"/>
        </w:rPr>
        <w:t>beschreibung</w:t>
      </w:r>
    </w:p>
    <w:p w14:paraId="14D91E6B" w14:textId="2AB58622" w:rsidR="00BF6145" w:rsidRDefault="004A27A7" w:rsidP="00BF6145">
      <w:r>
        <w:t xml:space="preserve">Beschreiben Sie </w:t>
      </w:r>
      <w:r w:rsidR="002576E4">
        <w:t xml:space="preserve">bitte </w:t>
      </w:r>
      <w:r>
        <w:t xml:space="preserve">Ihre </w:t>
      </w:r>
      <w:r w:rsidR="002576E4">
        <w:t>Institution bzw. Organisation und mit welchen kooperativen Maßnahmen bereits gearbeitet wird.</w:t>
      </w:r>
    </w:p>
    <w:p w14:paraId="226C7A4E" w14:textId="77777777"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241720623"/>
        <w:placeholder>
          <w:docPart w:val="124CBFF1567846F8BFDB8830F672F39B"/>
        </w:placeholder>
        <w:showingPlcHdr/>
      </w:sdtPr>
      <w:sdtEndPr/>
      <w:sdtContent>
        <w:p w14:paraId="369CD44F" w14:textId="77777777"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14:paraId="3989A999" w14:textId="77777777" w:rsidR="00C805A3" w:rsidRPr="00C805A3" w:rsidRDefault="00C805A3" w:rsidP="00C805A3">
      <w:pPr>
        <w:pStyle w:val="KWFTextfeld"/>
      </w:pPr>
    </w:p>
    <w:p w14:paraId="713C36AF" w14:textId="77777777" w:rsidR="00C805A3" w:rsidRPr="00C805A3" w:rsidRDefault="00C805A3" w:rsidP="00C805A3">
      <w:pPr>
        <w:pStyle w:val="KWFTextfeld"/>
      </w:pPr>
    </w:p>
    <w:p w14:paraId="2E0ACB31" w14:textId="77777777" w:rsidR="00496D42" w:rsidRPr="00C805A3" w:rsidRDefault="00B76D56" w:rsidP="00496D42">
      <w:pPr>
        <w:pStyle w:val="berschrift1"/>
        <w:rPr>
          <w:lang w:val="de-AT"/>
        </w:rPr>
      </w:pPr>
      <w:r w:rsidRPr="00B76D56">
        <w:rPr>
          <w:lang w:val="de-AT"/>
        </w:rPr>
        <w:t>Projektbeschreibung</w:t>
      </w:r>
    </w:p>
    <w:p w14:paraId="6F21D4C4" w14:textId="5D758C52" w:rsidR="00C00E6B" w:rsidRDefault="002576E4" w:rsidP="00B76D56">
      <w:r>
        <w:t>Beschreiben Sie Ihr Projekt mittels einer</w:t>
      </w:r>
      <w:r w:rsidR="007E5D70" w:rsidRPr="00E746BA">
        <w:t xml:space="preserve"> kurze</w:t>
      </w:r>
      <w:r>
        <w:t>n</w:t>
      </w:r>
      <w:r w:rsidR="007E5D70" w:rsidRPr="00E746BA">
        <w:t xml:space="preserve"> und aussagekräftige</w:t>
      </w:r>
      <w:r>
        <w:t>n</w:t>
      </w:r>
      <w:r w:rsidR="007E5D70" w:rsidRPr="00E746BA">
        <w:t xml:space="preserve"> Projektzusammenfassung</w:t>
      </w:r>
      <w:r w:rsidR="007E5D70">
        <w:t xml:space="preserve"> und </w:t>
      </w:r>
      <w:r>
        <w:t xml:space="preserve">erläutern Sie die </w:t>
      </w:r>
      <w:r w:rsidR="007E5D70">
        <w:t>geplanten Neuerungen im Bereich Technologie</w:t>
      </w:r>
      <w:r w:rsidR="00CF3531">
        <w:t>- bzw. Wissens</w:t>
      </w:r>
      <w:r w:rsidR="007E5D70">
        <w:t>transfer und Kooperation.</w:t>
      </w:r>
      <w:r w:rsidR="00CD5B54">
        <w:t xml:space="preserve"> </w:t>
      </w:r>
      <w:r w:rsidR="004A04CF">
        <w:t>Bitte inkludieren Sie die Antworten zu folgenden Fragen in Ihrer Beschreibung</w:t>
      </w:r>
      <w:r w:rsidR="00CD5B54">
        <w:t>:</w:t>
      </w:r>
    </w:p>
    <w:p w14:paraId="55690425" w14:textId="2B72F194" w:rsidR="00CD5B54" w:rsidRPr="0089629E" w:rsidRDefault="00CD5B54" w:rsidP="002576E4">
      <w:pPr>
        <w:pStyle w:val="KWFListeAufzhlungszeichen"/>
        <w:rPr>
          <w:lang w:val="de-AT"/>
        </w:rPr>
      </w:pPr>
      <w:r w:rsidRPr="0089629E">
        <w:rPr>
          <w:lang w:val="de-AT"/>
        </w:rPr>
        <w:t xml:space="preserve">Motivation der </w:t>
      </w:r>
      <w:r w:rsidR="00CF3531" w:rsidRPr="0089629E">
        <w:rPr>
          <w:lang w:val="de-AT"/>
        </w:rPr>
        <w:t>Projektumsetzung</w:t>
      </w:r>
    </w:p>
    <w:p w14:paraId="644166B7" w14:textId="68FE2485" w:rsidR="00CD5B54" w:rsidRPr="0089629E" w:rsidRDefault="00CD5B54" w:rsidP="002576E4">
      <w:pPr>
        <w:pStyle w:val="KWFListeAufzhlungszeichen"/>
        <w:rPr>
          <w:lang w:val="de-AT"/>
        </w:rPr>
      </w:pPr>
      <w:r w:rsidRPr="0089629E">
        <w:rPr>
          <w:lang w:val="de-AT"/>
        </w:rPr>
        <w:t>Rolle der Person i</w:t>
      </w:r>
      <w:r w:rsidR="00CF3531" w:rsidRPr="0089629E">
        <w:rPr>
          <w:lang w:val="de-AT"/>
        </w:rPr>
        <w:t>n der Organisation</w:t>
      </w:r>
    </w:p>
    <w:p w14:paraId="3F970B5C" w14:textId="4ED9D1B6" w:rsidR="00CD5B54" w:rsidRPr="0089629E" w:rsidRDefault="00CD5B54" w:rsidP="00E77837">
      <w:pPr>
        <w:pStyle w:val="KWFListeAufzhlungszeichen"/>
        <w:rPr>
          <w:lang w:val="de-AT"/>
        </w:rPr>
      </w:pPr>
      <w:r w:rsidRPr="0089629E">
        <w:rPr>
          <w:lang w:val="de-AT"/>
        </w:rPr>
        <w:t>Betreuung und Unterstützung der Person i</w:t>
      </w:r>
      <w:r w:rsidR="00CF3531" w:rsidRPr="0089629E">
        <w:rPr>
          <w:lang w:val="de-AT"/>
        </w:rPr>
        <w:t>n der Organisation</w:t>
      </w:r>
    </w:p>
    <w:p w14:paraId="4CDBA0FF" w14:textId="615A81D9" w:rsidR="00CD5B54" w:rsidRPr="0089629E" w:rsidRDefault="00CD5B54">
      <w:pPr>
        <w:pStyle w:val="KWFListeAufzhlungszeichen"/>
        <w:rPr>
          <w:lang w:val="de-AT"/>
        </w:rPr>
      </w:pPr>
      <w:r w:rsidRPr="0089629E">
        <w:rPr>
          <w:lang w:val="de-AT"/>
        </w:rPr>
        <w:t>Herausforderungen der Projektumsetzung</w:t>
      </w:r>
    </w:p>
    <w:p w14:paraId="68344A48" w14:textId="4BA8ECBE" w:rsidR="00CD5B54" w:rsidRPr="004A04CF" w:rsidRDefault="00CD5B54">
      <w:pPr>
        <w:pStyle w:val="KWFListeAufzhlungszeichen"/>
        <w:rPr>
          <w:lang w:val="de-AT"/>
        </w:rPr>
      </w:pPr>
      <w:r w:rsidRPr="0089629E">
        <w:rPr>
          <w:lang w:val="de-AT"/>
        </w:rPr>
        <w:t>Weitere Beschäftigung der geförderten Person nach dem Förderungsprojekt (Tätigkeit und Finanzierung</w:t>
      </w:r>
      <w:r w:rsidRPr="002576E4">
        <w:rPr>
          <w:lang w:val="de-AT"/>
        </w:rPr>
        <w:t>)</w:t>
      </w:r>
    </w:p>
    <w:p w14:paraId="203DFDEF" w14:textId="4D334CDC" w:rsidR="00496D42" w:rsidRPr="00C805A3" w:rsidRDefault="00496D42" w:rsidP="00C805A3">
      <w:pPr>
        <w:pStyle w:val="KWFMarginaltext"/>
      </w:pPr>
      <w:r w:rsidRPr="00C805A3">
        <w:t xml:space="preserve">Maximal </w:t>
      </w:r>
      <w:r w:rsidR="00CD5B54">
        <w:t>5</w:t>
      </w:r>
      <w:r w:rsidRPr="00C805A3">
        <w:t>.000 Zeichen</w:t>
      </w:r>
    </w:p>
    <w:sdt>
      <w:sdtPr>
        <w:id w:val="-1232377478"/>
        <w:placeholder>
          <w:docPart w:val="FAA17A820703464BB1178357EBA19D5E"/>
        </w:placeholder>
        <w:showingPlcHdr/>
      </w:sdtPr>
      <w:sdtEndPr/>
      <w:sdtContent>
        <w:p w14:paraId="05438DBF" w14:textId="77777777"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14:paraId="0BA19CA6" w14:textId="77777777" w:rsidR="00C805A3" w:rsidRPr="00C805A3" w:rsidRDefault="00C805A3" w:rsidP="00C805A3">
      <w:pPr>
        <w:pStyle w:val="KWFTextfeld"/>
      </w:pPr>
    </w:p>
    <w:p w14:paraId="520351FD" w14:textId="77777777" w:rsidR="00C805A3" w:rsidRPr="00C805A3" w:rsidRDefault="00C805A3" w:rsidP="00C805A3">
      <w:pPr>
        <w:pStyle w:val="KWFTextfeld"/>
      </w:pPr>
    </w:p>
    <w:p w14:paraId="501A7E0E" w14:textId="31DBAC10" w:rsidR="007E5D70" w:rsidRPr="00C805A3" w:rsidRDefault="007E5D70" w:rsidP="007E5D70">
      <w:pPr>
        <w:pStyle w:val="berschrift1"/>
        <w:rPr>
          <w:lang w:val="de-AT"/>
        </w:rPr>
      </w:pPr>
      <w:r>
        <w:rPr>
          <w:lang w:val="de-AT"/>
        </w:rPr>
        <w:t xml:space="preserve">Konkrete </w:t>
      </w:r>
      <w:r w:rsidR="007017DE">
        <w:rPr>
          <w:lang w:val="de-AT"/>
        </w:rPr>
        <w:t>Kooperationsm</w:t>
      </w:r>
      <w:r>
        <w:rPr>
          <w:lang w:val="de-AT"/>
        </w:rPr>
        <w:t xml:space="preserve">aßnahmen </w:t>
      </w:r>
    </w:p>
    <w:p w14:paraId="2362C84A" w14:textId="6DDD1B96" w:rsidR="007E5D70" w:rsidRPr="00CC2C0B" w:rsidRDefault="004A04CF" w:rsidP="007E5D70">
      <w:r>
        <w:t>Führen Sie</w:t>
      </w:r>
      <w:r w:rsidR="007017DE" w:rsidRPr="00FF06C4">
        <w:t xml:space="preserve"> </w:t>
      </w:r>
      <w:r>
        <w:t>die konkreten</w:t>
      </w:r>
      <w:r w:rsidRPr="00FF06C4">
        <w:t xml:space="preserve"> Maßnahmen</w:t>
      </w:r>
      <w:r>
        <w:t xml:space="preserve"> nachfolgend auf</w:t>
      </w:r>
      <w:r w:rsidR="00CF3531">
        <w:t>, die durch das Vorhaben umgesetzt werden</w:t>
      </w:r>
      <w:r w:rsidR="007017DE">
        <w:t>.</w:t>
      </w:r>
    </w:p>
    <w:p w14:paraId="1FAA7343" w14:textId="77777777" w:rsidR="007E5D70" w:rsidRPr="00C805A3" w:rsidRDefault="007E5D70" w:rsidP="007E5D70">
      <w:pPr>
        <w:pStyle w:val="KWFMarginaltext"/>
      </w:pPr>
      <w:r w:rsidRPr="00C805A3">
        <w:t>Maximal 5.000 Zeichen</w:t>
      </w:r>
    </w:p>
    <w:sdt>
      <w:sdtPr>
        <w:rPr>
          <w:rStyle w:val="Platzhaltertext"/>
        </w:rPr>
        <w:id w:val="-1541361869"/>
        <w:placeholder>
          <w:docPart w:val="11E38587595D476EA228FB8CA02D0B07"/>
        </w:placeholder>
      </w:sdtPr>
      <w:sdtEndPr>
        <w:rPr>
          <w:rStyle w:val="Platzhaltertext"/>
        </w:rPr>
      </w:sdtEndPr>
      <w:sdtContent>
        <w:p w14:paraId="7F874433" w14:textId="068A305D" w:rsidR="00F62898" w:rsidRDefault="0089629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 xml:space="preserve">Wie erfolgt die Stärkung der Sichtbarkeit </w:t>
          </w:r>
          <w:r w:rsidR="007017DE" w:rsidRPr="00F62898">
            <w:rPr>
              <w:rStyle w:val="Platzhaltertext"/>
            </w:rPr>
            <w:t>(z.B. Dialog, Wissensaustausch</w:t>
          </w:r>
          <w:r w:rsidRPr="00F62898">
            <w:rPr>
              <w:rStyle w:val="Platzhaltertext"/>
            </w:rPr>
            <w:t>, Schaffen neuer Kooperationen und Kooperationsformen</w:t>
          </w:r>
          <w:r w:rsidR="007017DE" w:rsidRPr="00F62898">
            <w:rPr>
              <w:rStyle w:val="Platzhaltertext"/>
            </w:rPr>
            <w:t>)</w:t>
          </w:r>
          <w:r w:rsidRPr="00F62898">
            <w:rPr>
              <w:rStyle w:val="Platzhaltertext"/>
            </w:rPr>
            <w:t xml:space="preserve"> und die Akquise neuer Kooperationspartner?</w:t>
          </w:r>
        </w:p>
        <w:p w14:paraId="51823C63" w14:textId="77777777" w:rsidR="00F62898" w:rsidRPr="00F62898" w:rsidRDefault="00F62898" w:rsidP="00E44796">
          <w:pPr>
            <w:pStyle w:val="KWFTextfeld"/>
            <w:tabs>
              <w:tab w:val="left" w:pos="426"/>
              <w:tab w:val="left" w:pos="851"/>
            </w:tabs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  <w:p w14:paraId="0C537789" w14:textId="77777777" w:rsidR="00F62898" w:rsidRPr="00F62898" w:rsidRDefault="00F62898" w:rsidP="00E44796">
          <w:pPr>
            <w:pStyle w:val="KWFTextfeld"/>
            <w:tabs>
              <w:tab w:val="left" w:pos="426"/>
              <w:tab w:val="left" w:pos="851"/>
            </w:tabs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  <w:p w14:paraId="33772638" w14:textId="315C6361" w:rsidR="007017DE" w:rsidRPr="00F62898" w:rsidRDefault="00F62898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W</w:t>
          </w:r>
          <w:r w:rsidR="00A206FA" w:rsidRPr="00F62898">
            <w:rPr>
              <w:rStyle w:val="Platzhaltertext"/>
            </w:rPr>
            <w:t xml:space="preserve">elche Maßnahmen </w:t>
          </w:r>
          <w:r w:rsidRPr="00F62898">
            <w:rPr>
              <w:rStyle w:val="Platzhaltertext"/>
            </w:rPr>
            <w:t>stärken die</w:t>
          </w:r>
          <w:r w:rsidR="00A206FA" w:rsidRPr="00F62898">
            <w:rPr>
              <w:rStyle w:val="Platzhaltertext"/>
            </w:rPr>
            <w:t xml:space="preserve"> </w:t>
          </w:r>
          <w:r w:rsidR="007017DE" w:rsidRPr="00F62898">
            <w:rPr>
              <w:rStyle w:val="Platzhaltertext"/>
            </w:rPr>
            <w:t xml:space="preserve">Zusammenarbeit der Technologie-, Forschungs- und Bildungseinrichtungen </w:t>
          </w:r>
          <w:r w:rsidR="00A206FA" w:rsidRPr="00F62898">
            <w:rPr>
              <w:rStyle w:val="Platzhaltertext"/>
            </w:rPr>
            <w:t>und</w:t>
          </w:r>
          <w:r w:rsidR="007017DE" w:rsidRPr="00F62898">
            <w:rPr>
              <w:rStyle w:val="Platzhaltertext"/>
            </w:rPr>
            <w:t xml:space="preserve"> </w:t>
          </w:r>
          <w:r w:rsidRPr="00F62898">
            <w:rPr>
              <w:rStyle w:val="Platzhaltertext"/>
            </w:rPr>
            <w:t>welche gemeinsamen</w:t>
          </w:r>
          <w:r w:rsidR="007017DE" w:rsidRPr="00F62898">
            <w:rPr>
              <w:rStyle w:val="Platzhaltertext"/>
            </w:rPr>
            <w:t>, organisationsübergreifender Projektvorhaben</w:t>
          </w:r>
          <w:r w:rsidRPr="00F62898">
            <w:rPr>
              <w:rStyle w:val="Platzhaltertext"/>
            </w:rPr>
            <w:t xml:space="preserve"> sind vorstellbar</w:t>
          </w:r>
          <w:r w:rsidR="00A206FA" w:rsidRPr="00F62898">
            <w:rPr>
              <w:rStyle w:val="Platzhaltertext"/>
            </w:rPr>
            <w:t>?</w:t>
          </w:r>
        </w:p>
        <w:p w14:paraId="7D01FC4B" w14:textId="77777777" w:rsidR="007017DE" w:rsidRPr="00F62898" w:rsidRDefault="007017D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  <w:p w14:paraId="6B86050E" w14:textId="77777777" w:rsidR="007017DE" w:rsidRPr="00F62898" w:rsidRDefault="007017D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  <w:p w14:paraId="3D1673E6" w14:textId="3209AFE8" w:rsidR="007017DE" w:rsidRPr="00F62898" w:rsidRDefault="00A206FA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 xml:space="preserve">Welche Maßnahmen </w:t>
          </w:r>
          <w:r w:rsidR="00F62898" w:rsidRPr="00F62898">
            <w:rPr>
              <w:rStyle w:val="Platzhaltertext"/>
            </w:rPr>
            <w:t xml:space="preserve">unterstützen dabei neue </w:t>
          </w:r>
          <w:r w:rsidR="007017DE" w:rsidRPr="00F62898">
            <w:rPr>
              <w:rStyle w:val="Platzhaltertext"/>
            </w:rPr>
            <w:t xml:space="preserve">Innovationspotentiale </w:t>
          </w:r>
          <w:r w:rsidR="00F62898" w:rsidRPr="00F62898">
            <w:rPr>
              <w:rStyle w:val="Platzhaltertext"/>
            </w:rPr>
            <w:t>in</w:t>
          </w:r>
          <w:r w:rsidR="007017DE" w:rsidRPr="00F62898">
            <w:rPr>
              <w:rStyle w:val="Platzhaltertext"/>
            </w:rPr>
            <w:t xml:space="preserve"> Kärntner </w:t>
          </w:r>
          <w:r w:rsidR="00F62898" w:rsidRPr="00F62898">
            <w:rPr>
              <w:rStyle w:val="Platzhaltertext"/>
            </w:rPr>
            <w:t>Unternehmen aufzudecken?</w:t>
          </w:r>
        </w:p>
        <w:p w14:paraId="048522EC" w14:textId="77777777" w:rsidR="007017DE" w:rsidRPr="00F62898" w:rsidRDefault="007017D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  <w:p w14:paraId="0F040745" w14:textId="77777777" w:rsidR="007017DE" w:rsidRPr="00F62898" w:rsidRDefault="007017D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  <w:p w14:paraId="7231EA81" w14:textId="40889870" w:rsidR="007017DE" w:rsidRPr="00F62898" w:rsidRDefault="007017D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Welche wissenschaftlichen Ressourcen (Forschungsergebnisse, Forschungsinfrastruktur, Forschungspersonal) können Sie für die Unterstützung von Unternehmen bei deren Entwicklung von neuen Produkten, Verfahren bzw. Dienstleistungen anbieten?</w:t>
          </w:r>
        </w:p>
        <w:p w14:paraId="7FFE5ABC" w14:textId="3744DE02" w:rsidR="007017DE" w:rsidRPr="00F62898" w:rsidRDefault="007017D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  <w:p w14:paraId="6914838A" w14:textId="53A43865" w:rsidR="007E5D70" w:rsidRPr="00F62898" w:rsidRDefault="007017DE" w:rsidP="00F62898">
          <w:pPr>
            <w:pStyle w:val="KWFTextfeld"/>
            <w:rPr>
              <w:rStyle w:val="Platzhaltertext"/>
            </w:rPr>
          </w:pPr>
          <w:r w:rsidRPr="00F62898">
            <w:rPr>
              <w:rStyle w:val="Platzhaltertext"/>
            </w:rPr>
            <w:t>•</w:t>
          </w:r>
          <w:r w:rsidRPr="00F62898">
            <w:rPr>
              <w:rStyle w:val="Platzhaltertext"/>
            </w:rPr>
            <w:tab/>
            <w:t>…</w:t>
          </w:r>
        </w:p>
      </w:sdtContent>
    </w:sdt>
    <w:p w14:paraId="530739CC" w14:textId="77777777" w:rsidR="007E5D70" w:rsidRPr="00C805A3" w:rsidRDefault="007E5D70" w:rsidP="007E5D70">
      <w:pPr>
        <w:pStyle w:val="KWFTextfeld"/>
      </w:pPr>
    </w:p>
    <w:p w14:paraId="574119D4" w14:textId="77777777" w:rsidR="007E5D70" w:rsidRPr="00C805A3" w:rsidRDefault="007E5D70" w:rsidP="007E5D70">
      <w:pPr>
        <w:pStyle w:val="KWFTextfeld"/>
      </w:pPr>
    </w:p>
    <w:p w14:paraId="245E3E61" w14:textId="3C5069FA" w:rsidR="007E5D70" w:rsidRPr="00C805A3" w:rsidRDefault="007017DE" w:rsidP="007E5D70">
      <w:pPr>
        <w:pStyle w:val="berschrift1"/>
        <w:rPr>
          <w:lang w:val="de-AT"/>
        </w:rPr>
      </w:pPr>
      <w:r>
        <w:rPr>
          <w:lang w:val="de-AT"/>
        </w:rPr>
        <w:t>Outputs und Indikatoren</w:t>
      </w:r>
    </w:p>
    <w:p w14:paraId="4E8BE029" w14:textId="4DE57E2F" w:rsidR="007E5D70" w:rsidRPr="00CC2C0B" w:rsidRDefault="005D12EC" w:rsidP="007E5D70">
      <w:r>
        <w:t>Geben Sie bitte geplante</w:t>
      </w:r>
      <w:r w:rsidR="007017DE" w:rsidRPr="00E746BA">
        <w:t xml:space="preserve"> </w:t>
      </w:r>
      <w:r w:rsidR="00CF3531">
        <w:t>konkrete</w:t>
      </w:r>
      <w:r w:rsidR="007017DE" w:rsidRPr="00E746BA">
        <w:t xml:space="preserve"> Outputs</w:t>
      </w:r>
      <w:r w:rsidR="00CF3531">
        <w:t xml:space="preserve"> und </w:t>
      </w:r>
      <w:r w:rsidR="007017DE" w:rsidRPr="00E746BA">
        <w:t>messbar</w:t>
      </w:r>
      <w:r w:rsidR="00CF3531">
        <w:t>e</w:t>
      </w:r>
      <w:r w:rsidR="007017DE" w:rsidRPr="00E746BA">
        <w:t xml:space="preserve"> </w:t>
      </w:r>
      <w:r w:rsidR="00CF3531">
        <w:t>Indikatoren</w:t>
      </w:r>
      <w:r>
        <w:t xml:space="preserve"> an</w:t>
      </w:r>
      <w:r w:rsidR="00CF3531">
        <w:t xml:space="preserve"> (z.B. </w:t>
      </w:r>
      <w:r w:rsidR="007017DE" w:rsidRPr="00E746BA">
        <w:t xml:space="preserve">Anzahl </w:t>
      </w:r>
      <w:r w:rsidR="007017DE">
        <w:t>der kooperativen Projekte</w:t>
      </w:r>
      <w:r w:rsidR="007017DE" w:rsidRPr="00E746BA">
        <w:t xml:space="preserve">, </w:t>
      </w:r>
      <w:r w:rsidR="00BB7ECC">
        <w:t>durchgeführte</w:t>
      </w:r>
      <w:r w:rsidR="00CF3531">
        <w:t xml:space="preserve"> </w:t>
      </w:r>
      <w:r w:rsidR="007017DE" w:rsidRPr="00E746BA">
        <w:t>Veranstaltungen</w:t>
      </w:r>
      <w:r w:rsidR="007017DE">
        <w:t>, neue Unternehmenskontakte</w:t>
      </w:r>
      <w:r w:rsidR="00CF3531">
        <w:t>, initiierte Innovationsprojekte in Kärntner Unternehmen,</w:t>
      </w:r>
      <w:r w:rsidR="007017DE">
        <w:t xml:space="preserve"> </w:t>
      </w:r>
      <w:r w:rsidR="00CF3531">
        <w:t>…)</w:t>
      </w:r>
      <w:r w:rsidR="00BB7ECC">
        <w:t>,</w:t>
      </w:r>
      <w:r w:rsidR="0089629E">
        <w:t xml:space="preserve"> die durch die Projektumsetzung erreicht werden</w:t>
      </w:r>
      <w:r w:rsidR="00CF3531">
        <w:t>.</w:t>
      </w:r>
    </w:p>
    <w:p w14:paraId="67236553" w14:textId="2B0FAF6E" w:rsidR="007E5D70" w:rsidRPr="00C805A3" w:rsidRDefault="007E5D70" w:rsidP="007E5D70">
      <w:pPr>
        <w:pStyle w:val="KWFMarginaltext"/>
      </w:pPr>
      <w:r w:rsidRPr="00C805A3">
        <w:t xml:space="preserve">Maximal </w:t>
      </w:r>
      <w:r w:rsidR="007017DE">
        <w:t>1</w:t>
      </w:r>
      <w:r w:rsidRPr="00C805A3">
        <w:t>.000 Zeichen</w:t>
      </w:r>
    </w:p>
    <w:sdt>
      <w:sdtPr>
        <w:id w:val="-1784490835"/>
        <w:placeholder>
          <w:docPart w:val="0E1D773D92914C04820B26A576DF0F98"/>
        </w:placeholder>
        <w:showingPlcHdr/>
      </w:sdtPr>
      <w:sdtEndPr/>
      <w:sdtContent>
        <w:p w14:paraId="53F31896" w14:textId="77777777" w:rsidR="007E5D70" w:rsidRPr="00C805A3" w:rsidRDefault="007E5D70" w:rsidP="007E5D70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14:paraId="300320DD" w14:textId="77777777" w:rsidR="007E5D70" w:rsidRPr="00C805A3" w:rsidRDefault="007E5D70" w:rsidP="007E5D70">
      <w:pPr>
        <w:pStyle w:val="KWFTextfeld"/>
      </w:pPr>
    </w:p>
    <w:p w14:paraId="0310871F" w14:textId="77777777" w:rsidR="007E5D70" w:rsidRPr="00C805A3" w:rsidRDefault="007E5D70" w:rsidP="007E5D70">
      <w:pPr>
        <w:pStyle w:val="KWFTextfeld"/>
      </w:pPr>
    </w:p>
    <w:p w14:paraId="1C3A8204" w14:textId="77777777" w:rsidR="00CD5B54" w:rsidRDefault="00CD5B54" w:rsidP="00CD5B54">
      <w:pPr>
        <w:pStyle w:val="berschrift1"/>
        <w:rPr>
          <w:lang w:val="de-AT"/>
        </w:rPr>
      </w:pPr>
      <w:r>
        <w:rPr>
          <w:lang w:val="de-AT"/>
        </w:rPr>
        <w:t>Netzwerkprogramme</w:t>
      </w:r>
    </w:p>
    <w:p w14:paraId="0A3CC7AD" w14:textId="44FA9F79" w:rsidR="00B76D56" w:rsidRPr="00B76D56" w:rsidRDefault="00B76D56" w:rsidP="003A3ABE">
      <w:r w:rsidRPr="00B76D56">
        <w:t>Hat d</w:t>
      </w:r>
      <w:r w:rsidR="00CD5B54">
        <w:t xml:space="preserve">ie Organisation bzw. Institution </w:t>
      </w:r>
      <w:r w:rsidRPr="00B76D56">
        <w:t>bereits an einem Durchgang teilgenommen?</w:t>
      </w:r>
    </w:p>
    <w:p w14:paraId="58C4E1CE" w14:textId="47A8F9ED" w:rsidR="003A3ABE" w:rsidRDefault="00366A13" w:rsidP="003A3ABE">
      <w:sdt>
        <w:sdtPr>
          <w:rPr>
            <w:rFonts w:ascii="MS Gothic" w:hAnsi="MS Gothic"/>
            <w:color w:val="7F7F7F" w:themeColor="text1" w:themeTint="80"/>
            <w:sz w:val="24"/>
          </w:rPr>
          <w:id w:val="111639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BE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3A3ABE" w:rsidRPr="00B76D56">
        <w:t xml:space="preserve"> </w:t>
      </w:r>
      <w:bookmarkStart w:id="2" w:name="_Hlk177037507"/>
      <w:r w:rsidR="003A3ABE">
        <w:t>Mehrmals</w:t>
      </w:r>
      <w:r w:rsidR="00896A31">
        <w:t xml:space="preserve"> </w:t>
      </w:r>
      <w:bookmarkStart w:id="3" w:name="_Hlk177029238"/>
      <w:r w:rsidR="00BF6145">
        <w:t>(</w:t>
      </w:r>
      <w:r w:rsidR="00CD5B54">
        <w:t>Kooperations</w:t>
      </w:r>
      <w:r w:rsidR="00BF6145" w:rsidRPr="00F8054E">
        <w:t>.TALENT</w:t>
      </w:r>
      <w:r w:rsidR="00BF6145">
        <w:t>)</w:t>
      </w:r>
      <w:bookmarkEnd w:id="3"/>
    </w:p>
    <w:bookmarkEnd w:id="2"/>
    <w:p w14:paraId="14179140" w14:textId="5890B56C" w:rsidR="003A3ABE" w:rsidRDefault="00366A13" w:rsidP="003A3ABE">
      <w:sdt>
        <w:sdtPr>
          <w:rPr>
            <w:rFonts w:ascii="MS Gothic" w:hAnsi="MS Gothic"/>
            <w:color w:val="7F7F7F" w:themeColor="text1" w:themeTint="80"/>
            <w:sz w:val="24"/>
          </w:rPr>
          <w:id w:val="-137724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BE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3A3ABE" w:rsidRPr="00B76D56">
        <w:t xml:space="preserve"> </w:t>
      </w:r>
      <w:r w:rsidR="003A3ABE">
        <w:t>Einma</w:t>
      </w:r>
      <w:bookmarkStart w:id="4" w:name="_Hlk177037496"/>
      <w:r w:rsidR="003A3ABE">
        <w:t>l</w:t>
      </w:r>
      <w:r w:rsidR="00896A31">
        <w:t xml:space="preserve"> </w:t>
      </w:r>
      <w:r w:rsidR="00BF6145">
        <w:t>(</w:t>
      </w:r>
      <w:r w:rsidR="00CD5B54">
        <w:t>Kooperations</w:t>
      </w:r>
      <w:r w:rsidR="00CD5B54" w:rsidRPr="00F8054E">
        <w:t>.TALENT</w:t>
      </w:r>
      <w:r w:rsidR="00BF6145">
        <w:t>)</w:t>
      </w:r>
      <w:bookmarkEnd w:id="4"/>
    </w:p>
    <w:p w14:paraId="672C0FED" w14:textId="77777777" w:rsidR="003A3ABE" w:rsidRDefault="00366A13" w:rsidP="003A3ABE">
      <w:sdt>
        <w:sdtPr>
          <w:rPr>
            <w:rFonts w:ascii="MS Gothic" w:hAnsi="MS Gothic"/>
            <w:color w:val="7F7F7F" w:themeColor="text1" w:themeTint="80"/>
            <w:sz w:val="24"/>
          </w:rPr>
          <w:id w:val="-163401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BE" w:rsidRPr="00B76D56">
            <w:rPr>
              <w:rFonts w:ascii="MS Gothic" w:eastAsia="MS Gothic" w:hAnsi="MS Gothic" w:hint="eastAsia"/>
              <w:color w:val="7F7F7F" w:themeColor="text1" w:themeTint="80"/>
              <w:sz w:val="24"/>
            </w:rPr>
            <w:t>☐</w:t>
          </w:r>
        </w:sdtContent>
      </w:sdt>
      <w:r w:rsidR="003A3ABE" w:rsidRPr="00B76D56">
        <w:t xml:space="preserve"> </w:t>
      </w:r>
      <w:r w:rsidR="003A3ABE">
        <w:t>Nie</w:t>
      </w:r>
    </w:p>
    <w:p w14:paraId="23975FB3" w14:textId="77777777" w:rsidR="00BF6145" w:rsidRDefault="00896A31" w:rsidP="003A3ABE">
      <w:r>
        <w:t>Beantworten Sie bitte die folgenden Fragen:</w:t>
      </w:r>
    </w:p>
    <w:p w14:paraId="65DBFA98" w14:textId="0DD4AD71"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Sind die Teilnehmerinnen bzw. Teilnehmer der vorhergehenden Runden noch i</w:t>
      </w:r>
      <w:r w:rsidR="00CF3531">
        <w:rPr>
          <w:lang w:val="de-AT"/>
        </w:rPr>
        <w:t xml:space="preserve">n der Organisation </w:t>
      </w:r>
      <w:r w:rsidRPr="00B76D56">
        <w:rPr>
          <w:lang w:val="de-AT"/>
        </w:rPr>
        <w:t>beschäftigt? Falls ja, in welcher Funktion?</w:t>
      </w:r>
    </w:p>
    <w:p w14:paraId="432993BA" w14:textId="73F1A41E" w:rsidR="00B76D56" w:rsidRPr="00B76D56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>Welche Coaching- und Ausbildungsinhalte unterstützen d</w:t>
      </w:r>
      <w:r w:rsidR="00CD5B54">
        <w:rPr>
          <w:lang w:val="de-AT"/>
        </w:rPr>
        <w:t xml:space="preserve">ie </w:t>
      </w:r>
      <w:r w:rsidRPr="00B76D56">
        <w:rPr>
          <w:lang w:val="de-AT"/>
        </w:rPr>
        <w:t xml:space="preserve">Person bei der Projektumsetzung? </w:t>
      </w:r>
    </w:p>
    <w:p w14:paraId="2D151FBD" w14:textId="60BD7515" w:rsidR="00496D42" w:rsidRPr="00C805A3" w:rsidRDefault="00B76D56" w:rsidP="00B76D56">
      <w:pPr>
        <w:pStyle w:val="KWFListeAufzhlungszeichen"/>
        <w:rPr>
          <w:lang w:val="de-AT"/>
        </w:rPr>
      </w:pPr>
      <w:r w:rsidRPr="00B76D56">
        <w:rPr>
          <w:lang w:val="de-AT"/>
        </w:rPr>
        <w:t xml:space="preserve">Welche Effekte </w:t>
      </w:r>
      <w:r w:rsidR="00CF3531" w:rsidRPr="00B76D56">
        <w:rPr>
          <w:lang w:val="de-AT"/>
        </w:rPr>
        <w:t>erwarten</w:t>
      </w:r>
      <w:r w:rsidRPr="00B76D56">
        <w:rPr>
          <w:lang w:val="de-AT"/>
        </w:rPr>
        <w:t xml:space="preserve"> </w:t>
      </w:r>
      <w:r w:rsidR="00CF3531">
        <w:rPr>
          <w:lang w:val="de-AT"/>
        </w:rPr>
        <w:t xml:space="preserve">sie </w:t>
      </w:r>
      <w:r w:rsidRPr="00B76D56">
        <w:rPr>
          <w:lang w:val="de-AT"/>
        </w:rPr>
        <w:t xml:space="preserve">sich durch </w:t>
      </w:r>
      <w:r w:rsidR="00CD5B54">
        <w:rPr>
          <w:lang w:val="de-AT"/>
        </w:rPr>
        <w:t>die</w:t>
      </w:r>
      <w:r w:rsidRPr="00B76D56">
        <w:rPr>
          <w:lang w:val="de-AT"/>
        </w:rPr>
        <w:t xml:space="preserve"> Teilnahme am Programm (z.B.: Basis für künftige Kooperationen, Aus- und Weiterbildungsinhalte, Wissensaufbau </w:t>
      </w:r>
      <w:r w:rsidR="00CF3531">
        <w:rPr>
          <w:lang w:val="de-AT"/>
        </w:rPr>
        <w:t>in der Organisation</w:t>
      </w:r>
      <w:r w:rsidRPr="00B76D56">
        <w:rPr>
          <w:lang w:val="de-AT"/>
        </w:rPr>
        <w:t>, monetäre Anreize, …)?</w:t>
      </w:r>
    </w:p>
    <w:p w14:paraId="1E6F4EFC" w14:textId="77777777" w:rsidR="00496D42" w:rsidRPr="00C805A3" w:rsidRDefault="00496D42" w:rsidP="00C805A3">
      <w:pPr>
        <w:pStyle w:val="KWFMarginaltext"/>
      </w:pPr>
      <w:r w:rsidRPr="00C805A3">
        <w:t xml:space="preserve">Maximal </w:t>
      </w:r>
      <w:r w:rsidR="003A3ABE">
        <w:t>3</w:t>
      </w:r>
      <w:r w:rsidRPr="00C805A3">
        <w:t>.000 Zeichen</w:t>
      </w:r>
    </w:p>
    <w:sdt>
      <w:sdtPr>
        <w:id w:val="-1516381964"/>
        <w:placeholder>
          <w:docPart w:val="A9D9966AC8494299AC92F21A26A33A83"/>
        </w:placeholder>
        <w:showingPlcHdr/>
      </w:sdtPr>
      <w:sdtEndPr/>
      <w:sdtContent>
        <w:p w14:paraId="2F35CB4D" w14:textId="77777777"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14:paraId="3DC513D4" w14:textId="77777777" w:rsidR="00C805A3" w:rsidRPr="00C805A3" w:rsidRDefault="00C805A3" w:rsidP="00C805A3">
      <w:pPr>
        <w:pStyle w:val="KWFTextfeld"/>
      </w:pPr>
    </w:p>
    <w:p w14:paraId="4C967119" w14:textId="77777777" w:rsidR="00C805A3" w:rsidRPr="00C805A3" w:rsidRDefault="00C805A3" w:rsidP="00C805A3">
      <w:pPr>
        <w:pStyle w:val="KWFTextfeld"/>
      </w:pPr>
    </w:p>
    <w:p w14:paraId="427DB80E" w14:textId="7E47C051" w:rsidR="00496D42" w:rsidRPr="00C805A3" w:rsidRDefault="003A3ABE" w:rsidP="00496D42">
      <w:pPr>
        <w:pStyle w:val="berschrift1"/>
        <w:rPr>
          <w:lang w:val="de-AT"/>
        </w:rPr>
      </w:pPr>
      <w:r w:rsidRPr="003A3ABE">
        <w:rPr>
          <w:lang w:val="de-AT"/>
        </w:rPr>
        <w:t xml:space="preserve">Beitrag </w:t>
      </w:r>
      <w:r w:rsidR="00CF3531">
        <w:rPr>
          <w:lang w:val="de-AT"/>
        </w:rPr>
        <w:t>der</w:t>
      </w:r>
      <w:r w:rsidRPr="003A3ABE">
        <w:rPr>
          <w:lang w:val="de-AT"/>
        </w:rPr>
        <w:t xml:space="preserve"> </w:t>
      </w:r>
      <w:r w:rsidR="00CF3531">
        <w:rPr>
          <w:lang w:val="de-AT"/>
        </w:rPr>
        <w:t>Organisation</w:t>
      </w:r>
      <w:r w:rsidRPr="003A3ABE">
        <w:rPr>
          <w:lang w:val="de-AT"/>
        </w:rPr>
        <w:t xml:space="preserve"> </w:t>
      </w:r>
      <w:r w:rsidR="00896A31">
        <w:rPr>
          <w:lang w:val="de-AT"/>
        </w:rPr>
        <w:br/>
      </w:r>
      <w:r w:rsidRPr="003A3ABE">
        <w:rPr>
          <w:lang w:val="de-AT"/>
        </w:rPr>
        <w:t>zum Netzwerkprogramm</w:t>
      </w:r>
    </w:p>
    <w:p w14:paraId="6C0AC11B" w14:textId="48BA4F4E" w:rsidR="003A3ABE" w:rsidRPr="003A3ABE" w:rsidRDefault="003A3ABE" w:rsidP="003A3ABE">
      <w:r w:rsidRPr="003A3ABE">
        <w:t xml:space="preserve">Das Netzwerk lebt von einer aktiven Teilnahme der beteiligten </w:t>
      </w:r>
      <w:r w:rsidR="007017DE">
        <w:t>Führungskräfte</w:t>
      </w:r>
      <w:r w:rsidR="00896A31">
        <w:t>. Beantworten Sie bitte die folgenden Fragen:</w:t>
      </w:r>
    </w:p>
    <w:p w14:paraId="739F28B5" w14:textId="0734F20D" w:rsidR="003A3ABE" w:rsidRPr="003A3ABE" w:rsidRDefault="003A3ABE" w:rsidP="003A3ABE">
      <w:pPr>
        <w:pStyle w:val="KWFListeAufzhlungszeichen"/>
        <w:rPr>
          <w:lang w:val="de-AT"/>
        </w:rPr>
      </w:pPr>
      <w:r w:rsidRPr="003A3ABE">
        <w:rPr>
          <w:lang w:val="de-AT"/>
        </w:rPr>
        <w:t>In welcher Form kann d</w:t>
      </w:r>
      <w:r w:rsidR="00CF3531">
        <w:rPr>
          <w:lang w:val="de-AT"/>
        </w:rPr>
        <w:t xml:space="preserve">ie Organisation </w:t>
      </w:r>
      <w:r w:rsidRPr="003A3ABE">
        <w:rPr>
          <w:lang w:val="de-AT"/>
        </w:rPr>
        <w:t>einen Beitrag für das Netzwerk leisten (</w:t>
      </w:r>
      <w:r w:rsidR="00896A31">
        <w:rPr>
          <w:lang w:val="de-AT"/>
        </w:rPr>
        <w:t>b</w:t>
      </w:r>
      <w:r w:rsidRPr="003A3ABE">
        <w:rPr>
          <w:lang w:val="de-AT"/>
        </w:rPr>
        <w:t>spw. Einbringung von Erfahrungsberichten &amp; Learnings, aktive Teilnahme einer Führungskraft an einem Kaminabend bzw. Führungskräfteformaten, Bereitstellung von Räumlichkeiten, ...)?</w:t>
      </w:r>
    </w:p>
    <w:p w14:paraId="3BE9AA5B" w14:textId="1A09302A" w:rsidR="00496D42" w:rsidRPr="003A3ABE" w:rsidRDefault="003A3ABE" w:rsidP="00CD430B">
      <w:pPr>
        <w:pStyle w:val="KWFListeAufzhlungszeichen"/>
        <w:rPr>
          <w:lang w:val="de-AT"/>
        </w:rPr>
      </w:pPr>
      <w:r w:rsidRPr="003A3ABE">
        <w:rPr>
          <w:lang w:val="de-AT"/>
        </w:rPr>
        <w:t>Haben Sie Interesse an der Entwicklung des Coaching-Programms mitzuwirken</w:t>
      </w:r>
      <w:r w:rsidR="00896A31">
        <w:rPr>
          <w:lang w:val="de-AT"/>
        </w:rPr>
        <w:t>?</w:t>
      </w:r>
      <w:r w:rsidRPr="003A3ABE">
        <w:rPr>
          <w:lang w:val="de-AT"/>
        </w:rPr>
        <w:t xml:space="preserve"> Das Ziel ist, die Sichtweise der </w:t>
      </w:r>
      <w:r w:rsidR="00CF3531">
        <w:rPr>
          <w:lang w:val="de-AT"/>
        </w:rPr>
        <w:t>Führungskr</w:t>
      </w:r>
      <w:r w:rsidR="005D12EC">
        <w:rPr>
          <w:lang w:val="de-AT"/>
        </w:rPr>
        <w:t>äfte</w:t>
      </w:r>
      <w:r w:rsidRPr="003A3ABE">
        <w:rPr>
          <w:lang w:val="de-AT"/>
        </w:rPr>
        <w:t xml:space="preserve"> (Inputs, Wünsche, ...) in das Programm </w:t>
      </w:r>
      <w:r w:rsidR="00896A31">
        <w:rPr>
          <w:lang w:val="de-AT"/>
        </w:rPr>
        <w:t>mit</w:t>
      </w:r>
      <w:r w:rsidRPr="003A3ABE">
        <w:rPr>
          <w:lang w:val="de-AT"/>
        </w:rPr>
        <w:t>einfließen zu</w:t>
      </w:r>
      <w:r w:rsidR="00896A31">
        <w:rPr>
          <w:lang w:val="de-AT"/>
        </w:rPr>
        <w:t xml:space="preserve"> lassen.</w:t>
      </w:r>
    </w:p>
    <w:p w14:paraId="0E392F9E" w14:textId="77777777" w:rsidR="00496D42" w:rsidRPr="00C805A3" w:rsidRDefault="00496D42" w:rsidP="00C805A3">
      <w:pPr>
        <w:pStyle w:val="KWFMarginaltext"/>
      </w:pPr>
      <w:r w:rsidRPr="00C805A3">
        <w:t xml:space="preserve">Maximal </w:t>
      </w:r>
      <w:r w:rsidR="003A3ABE">
        <w:t>5</w:t>
      </w:r>
      <w:r w:rsidRPr="00C805A3">
        <w:t>.000 Zeichen</w:t>
      </w:r>
    </w:p>
    <w:sdt>
      <w:sdtPr>
        <w:id w:val="593821667"/>
        <w:placeholder>
          <w:docPart w:val="523DD63AC48A45A488BE9457FE28115C"/>
        </w:placeholder>
        <w:showingPlcHdr/>
      </w:sdtPr>
      <w:sdtEndPr/>
      <w:sdtContent>
        <w:p w14:paraId="42E4699C" w14:textId="77777777"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14:paraId="4FB45BC4" w14:textId="77777777" w:rsidR="00C805A3" w:rsidRPr="00C805A3" w:rsidRDefault="00C805A3" w:rsidP="00C805A3">
      <w:pPr>
        <w:pStyle w:val="KWFTextfeld"/>
      </w:pPr>
    </w:p>
    <w:p w14:paraId="55313CBA" w14:textId="77777777" w:rsidR="00C805A3" w:rsidRPr="00C805A3" w:rsidRDefault="00C805A3" w:rsidP="00C805A3">
      <w:pPr>
        <w:pStyle w:val="KWFTextfeld"/>
      </w:pPr>
    </w:p>
    <w:p w14:paraId="5CF39332" w14:textId="77777777" w:rsidR="00496D42" w:rsidRDefault="00A0244F" w:rsidP="00E20E19">
      <w:pPr>
        <w:pStyle w:val="berschrift1"/>
        <w:rPr>
          <w:lang w:val="de-AT"/>
        </w:rPr>
      </w:pPr>
      <w:r>
        <w:rPr>
          <w:lang w:val="de-AT"/>
        </w:rPr>
        <w:lastRenderedPageBreak/>
        <w:t>Projektkosten und Förderungshöhe</w:t>
      </w:r>
    </w:p>
    <w:p w14:paraId="7379ED32" w14:textId="15787BE1" w:rsidR="00896A31" w:rsidRDefault="00E02247" w:rsidP="00E02247">
      <w:r>
        <w:t xml:space="preserve">In der folgenden Tabelle sind die Projektkosten und max. Förderungshöhen im Produkt </w:t>
      </w:r>
      <w:r w:rsidR="00896A31">
        <w:t>»</w:t>
      </w:r>
      <w:r w:rsidR="00CD5B54">
        <w:t>Kooperations</w:t>
      </w:r>
      <w:r>
        <w:t>.TALENT</w:t>
      </w:r>
      <w:r w:rsidR="00896A31">
        <w:t>«</w:t>
      </w:r>
      <w:r>
        <w:t xml:space="preserve"> abgebildet. Bitte verwenden Sie diese </w:t>
      </w:r>
      <w:r w:rsidR="00766720">
        <w:t xml:space="preserve">Werte </w:t>
      </w:r>
      <w:r>
        <w:t>auch im KWF-</w:t>
      </w:r>
      <w:r w:rsidR="00766720">
        <w:t>P</w:t>
      </w:r>
      <w:r>
        <w:t>ortal:</w:t>
      </w:r>
    </w:p>
    <w:tbl>
      <w:tblPr>
        <w:tblStyle w:val="Tabellenraster"/>
        <w:tblW w:w="0" w:type="auto"/>
        <w:tblBorders>
          <w:left w:val="single" w:sz="48" w:space="0" w:color="FFFFFF" w:themeColor="background1"/>
          <w:right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753"/>
        <w:gridCol w:w="1599"/>
        <w:gridCol w:w="1480"/>
      </w:tblGrid>
      <w:tr w:rsidR="00896A31" w:rsidRPr="00AE73F5" w14:paraId="0E777C13" w14:textId="77777777" w:rsidTr="00CD5B54">
        <w:tc>
          <w:tcPr>
            <w:tcW w:w="2753" w:type="dxa"/>
          </w:tcPr>
          <w:p w14:paraId="278D83F6" w14:textId="77777777" w:rsidR="00896A31" w:rsidRPr="00AE73F5" w:rsidRDefault="00896A31" w:rsidP="00CD5B54">
            <w:pPr>
              <w:pStyle w:val="KWFTabelle-berschrift"/>
            </w:pPr>
            <w:r w:rsidRPr="00AB0842">
              <w:t>Kostenkategorie</w:t>
            </w:r>
          </w:p>
        </w:tc>
        <w:tc>
          <w:tcPr>
            <w:tcW w:w="1599" w:type="dxa"/>
          </w:tcPr>
          <w:p w14:paraId="7B0C4450" w14:textId="77777777" w:rsidR="00896A31" w:rsidRPr="00AE73F5" w:rsidRDefault="00896A31" w:rsidP="00CD5B54">
            <w:pPr>
              <w:pStyle w:val="KWFTabelle-berschrift"/>
            </w:pPr>
            <w:r w:rsidRPr="00AB0842">
              <w:t>Projektkosten</w:t>
            </w:r>
            <w:r w:rsidRPr="00AB0842">
              <w:br/>
              <w:t>in EUR</w:t>
            </w:r>
          </w:p>
        </w:tc>
        <w:tc>
          <w:tcPr>
            <w:tcW w:w="1480" w:type="dxa"/>
          </w:tcPr>
          <w:p w14:paraId="20A5AA00" w14:textId="77777777" w:rsidR="00896A31" w:rsidRPr="00AE73F5" w:rsidRDefault="00896A31" w:rsidP="00CD5B54">
            <w:pPr>
              <w:pStyle w:val="KWFTabelle-berschrift"/>
            </w:pPr>
            <w:r w:rsidRPr="00AB0842">
              <w:t>max. Förderungs-höhe in EUR</w:t>
            </w:r>
          </w:p>
        </w:tc>
      </w:tr>
      <w:tr w:rsidR="00896A31" w:rsidRPr="00AE73F5" w14:paraId="5395420A" w14:textId="77777777" w:rsidTr="00CD5B54">
        <w:tc>
          <w:tcPr>
            <w:tcW w:w="5832" w:type="dxa"/>
            <w:gridSpan w:val="3"/>
          </w:tcPr>
          <w:p w14:paraId="18DF8F9D" w14:textId="77777777" w:rsidR="00896A31" w:rsidRPr="00AE73F5" w:rsidRDefault="00896A31" w:rsidP="00CD5B54">
            <w:pPr>
              <w:pStyle w:val="KWFTabelle"/>
            </w:pPr>
            <w:r w:rsidRPr="00AB0842">
              <w:rPr>
                <w:b/>
              </w:rPr>
              <w:t>Personalkosten</w:t>
            </w:r>
          </w:p>
        </w:tc>
      </w:tr>
      <w:tr w:rsidR="00896A31" w:rsidRPr="00AE73F5" w14:paraId="3474AEC1" w14:textId="77777777" w:rsidTr="00CD5B54">
        <w:tc>
          <w:tcPr>
            <w:tcW w:w="2753" w:type="dxa"/>
          </w:tcPr>
          <w:p w14:paraId="201368D4" w14:textId="77777777" w:rsidR="00896A31" w:rsidRPr="00AE73F5" w:rsidRDefault="00896A31" w:rsidP="00CD5B54">
            <w:pPr>
              <w:pStyle w:val="KWFTabelle"/>
            </w:pPr>
            <w:r w:rsidRPr="00AB0842">
              <w:t>Bruttogehalt inkl. Nebenkosten (Jahr 1)</w:t>
            </w:r>
          </w:p>
        </w:tc>
        <w:tc>
          <w:tcPr>
            <w:tcW w:w="1599" w:type="dxa"/>
          </w:tcPr>
          <w:p w14:paraId="23A955C6" w14:textId="258D9DD0" w:rsidR="00896A31" w:rsidRPr="00AE73F5" w:rsidRDefault="00CD5B54" w:rsidP="00CD5B54">
            <w:pPr>
              <w:pStyle w:val="KWFTabelle"/>
            </w:pPr>
            <w:r>
              <w:t>60</w:t>
            </w:r>
            <w:r w:rsidR="00896A31" w:rsidRPr="00AB0842">
              <w:t>.000</w:t>
            </w:r>
            <w:r w:rsidR="00896A31">
              <w:t>,-</w:t>
            </w:r>
          </w:p>
        </w:tc>
        <w:tc>
          <w:tcPr>
            <w:tcW w:w="1480" w:type="dxa"/>
          </w:tcPr>
          <w:p w14:paraId="324C4EB8" w14:textId="009DF397" w:rsidR="00896A31" w:rsidRPr="00AE73F5" w:rsidRDefault="00CD5B54" w:rsidP="00CD5B54">
            <w:pPr>
              <w:pStyle w:val="KWFTabelle"/>
              <w:jc w:val="right"/>
            </w:pPr>
            <w:r>
              <w:t>51</w:t>
            </w:r>
            <w:r w:rsidR="00896A31" w:rsidRPr="00AB0842">
              <w:t>.000</w:t>
            </w:r>
            <w:r w:rsidR="00896A31">
              <w:t>,-</w:t>
            </w:r>
          </w:p>
        </w:tc>
      </w:tr>
      <w:tr w:rsidR="00896A31" w:rsidRPr="00AE73F5" w14:paraId="203EC04A" w14:textId="77777777" w:rsidTr="00CD5B54">
        <w:tc>
          <w:tcPr>
            <w:tcW w:w="2753" w:type="dxa"/>
          </w:tcPr>
          <w:p w14:paraId="7B60E7A5" w14:textId="77777777" w:rsidR="00896A31" w:rsidRPr="00AE73F5" w:rsidRDefault="00896A31" w:rsidP="00CD5B54">
            <w:pPr>
              <w:pStyle w:val="KWFTabelle"/>
            </w:pPr>
            <w:r w:rsidRPr="00AB0842">
              <w:t>Bruttogehalt inkl. Nebenkosten (Jahr 2)</w:t>
            </w:r>
          </w:p>
        </w:tc>
        <w:tc>
          <w:tcPr>
            <w:tcW w:w="1599" w:type="dxa"/>
          </w:tcPr>
          <w:p w14:paraId="4FA3945C" w14:textId="4C958475" w:rsidR="00896A31" w:rsidRPr="00AE73F5" w:rsidRDefault="00CD5B54" w:rsidP="00CD5B54">
            <w:pPr>
              <w:pStyle w:val="KWFTabelle"/>
            </w:pPr>
            <w:r>
              <w:t>6</w:t>
            </w:r>
            <w:r w:rsidR="00896A31" w:rsidRPr="00AB0842">
              <w:t>0.000</w:t>
            </w:r>
            <w:r w:rsidR="00896A31">
              <w:t>,-</w:t>
            </w:r>
          </w:p>
        </w:tc>
        <w:tc>
          <w:tcPr>
            <w:tcW w:w="1480" w:type="dxa"/>
          </w:tcPr>
          <w:p w14:paraId="517F6B28" w14:textId="6AD210CB" w:rsidR="00896A31" w:rsidRPr="00AE73F5" w:rsidRDefault="00CD5B54" w:rsidP="00CD5B54">
            <w:pPr>
              <w:pStyle w:val="KWFTabelle"/>
              <w:jc w:val="right"/>
            </w:pPr>
            <w:r>
              <w:t>51</w:t>
            </w:r>
            <w:r w:rsidR="00896A31" w:rsidRPr="00AB0842">
              <w:t>.000</w:t>
            </w:r>
            <w:r w:rsidR="00896A31">
              <w:t>,-</w:t>
            </w:r>
          </w:p>
        </w:tc>
      </w:tr>
      <w:tr w:rsidR="0060201B" w:rsidRPr="00AE73F5" w14:paraId="620FE273" w14:textId="77777777" w:rsidTr="00CD5B54">
        <w:tc>
          <w:tcPr>
            <w:tcW w:w="5832" w:type="dxa"/>
            <w:gridSpan w:val="3"/>
          </w:tcPr>
          <w:p w14:paraId="226399CC" w14:textId="40FD52FB" w:rsidR="0060201B" w:rsidRPr="00AB0842" w:rsidRDefault="0060201B" w:rsidP="0060201B">
            <w:pPr>
              <w:pStyle w:val="KWFTabelle"/>
            </w:pPr>
            <w:r w:rsidRPr="00AB0842">
              <w:rPr>
                <w:b/>
              </w:rPr>
              <w:t>Innovationsberatungsdienste und</w:t>
            </w:r>
            <w:r>
              <w:rPr>
                <w:b/>
              </w:rPr>
              <w:br/>
            </w:r>
            <w:r w:rsidRPr="00AB0842">
              <w:rPr>
                <w:b/>
              </w:rPr>
              <w:t>innovationsunterstützende Dienste</w:t>
            </w:r>
          </w:p>
        </w:tc>
      </w:tr>
      <w:tr w:rsidR="0060201B" w:rsidRPr="00AE73F5" w14:paraId="75F072E6" w14:textId="77777777" w:rsidTr="00CD5B54">
        <w:tc>
          <w:tcPr>
            <w:tcW w:w="2753" w:type="dxa"/>
          </w:tcPr>
          <w:p w14:paraId="166F5096" w14:textId="608E5AEA" w:rsidR="0060201B" w:rsidRPr="00AB0842" w:rsidRDefault="0060201B" w:rsidP="0060201B">
            <w:pPr>
              <w:pStyle w:val="KWFTabelle"/>
            </w:pPr>
            <w:r w:rsidRPr="00AB0842">
              <w:t>Coachingprogramm »</w:t>
            </w:r>
            <w:r w:rsidR="00CD5B54">
              <w:t>Innovations</w:t>
            </w:r>
            <w:r w:rsidRPr="00AB0842">
              <w:t>management«</w:t>
            </w:r>
          </w:p>
        </w:tc>
        <w:tc>
          <w:tcPr>
            <w:tcW w:w="1599" w:type="dxa"/>
          </w:tcPr>
          <w:p w14:paraId="4773592B" w14:textId="120A782D" w:rsidR="0060201B" w:rsidRPr="00AB0842" w:rsidRDefault="00626B9D" w:rsidP="0060201B">
            <w:pPr>
              <w:pStyle w:val="KWFTabelle"/>
            </w:pPr>
            <w:r>
              <w:t>20</w:t>
            </w:r>
            <w:r w:rsidR="0060201B" w:rsidRPr="00AB0842">
              <w:t>.000</w:t>
            </w:r>
            <w:r w:rsidR="0060201B">
              <w:t>,-</w:t>
            </w:r>
          </w:p>
        </w:tc>
        <w:tc>
          <w:tcPr>
            <w:tcW w:w="1480" w:type="dxa"/>
          </w:tcPr>
          <w:p w14:paraId="2F3095D2" w14:textId="7A41298F" w:rsidR="0060201B" w:rsidRPr="00AB0842" w:rsidRDefault="00626B9D" w:rsidP="0060201B">
            <w:pPr>
              <w:pStyle w:val="KWFTabelle"/>
              <w:jc w:val="right"/>
            </w:pPr>
            <w:r>
              <w:t>20</w:t>
            </w:r>
            <w:r w:rsidR="0060201B" w:rsidRPr="00AB0842">
              <w:t>.000</w:t>
            </w:r>
            <w:r w:rsidR="0060201B">
              <w:t>,-</w:t>
            </w:r>
          </w:p>
        </w:tc>
      </w:tr>
      <w:tr w:rsidR="0060201B" w:rsidRPr="00AE73F5" w14:paraId="0EF8776D" w14:textId="77777777" w:rsidTr="00CD5B54">
        <w:tc>
          <w:tcPr>
            <w:tcW w:w="2753" w:type="dxa"/>
          </w:tcPr>
          <w:p w14:paraId="2474EB0D" w14:textId="77777777" w:rsidR="0060201B" w:rsidRPr="00AB0842" w:rsidRDefault="0060201B" w:rsidP="0060201B">
            <w:pPr>
              <w:pStyle w:val="KWFTabelle"/>
            </w:pPr>
            <w:r w:rsidRPr="00AB0842">
              <w:t>Individuelle Aus- und Weiterbildungsmaßnahmen</w:t>
            </w:r>
          </w:p>
        </w:tc>
        <w:tc>
          <w:tcPr>
            <w:tcW w:w="1599" w:type="dxa"/>
          </w:tcPr>
          <w:p w14:paraId="346A1130" w14:textId="77777777" w:rsidR="0060201B" w:rsidRPr="00AB0842" w:rsidRDefault="0060201B" w:rsidP="0060201B">
            <w:pPr>
              <w:pStyle w:val="KWFTabelle"/>
            </w:pPr>
            <w:r w:rsidRPr="00AB0842">
              <w:t>10.000</w:t>
            </w:r>
            <w:r>
              <w:t>,-</w:t>
            </w:r>
          </w:p>
        </w:tc>
        <w:tc>
          <w:tcPr>
            <w:tcW w:w="1480" w:type="dxa"/>
          </w:tcPr>
          <w:p w14:paraId="64223281" w14:textId="77777777" w:rsidR="0060201B" w:rsidRPr="00AB0842" w:rsidRDefault="0060201B" w:rsidP="0060201B">
            <w:pPr>
              <w:pStyle w:val="KWFTabelle"/>
              <w:jc w:val="right"/>
            </w:pPr>
            <w:r w:rsidRPr="00AB0842">
              <w:t>7.500</w:t>
            </w:r>
            <w:r>
              <w:t>,-</w:t>
            </w:r>
          </w:p>
        </w:tc>
      </w:tr>
      <w:tr w:rsidR="0060201B" w:rsidRPr="00AE73F5" w14:paraId="32E0F2D0" w14:textId="77777777" w:rsidTr="00CD5B54">
        <w:tc>
          <w:tcPr>
            <w:tcW w:w="2753" w:type="dxa"/>
          </w:tcPr>
          <w:p w14:paraId="6D0A4E09" w14:textId="77777777" w:rsidR="0060201B" w:rsidRPr="00AB0842" w:rsidRDefault="0060201B" w:rsidP="0060201B">
            <w:pPr>
              <w:pStyle w:val="KWFTabelle"/>
            </w:pPr>
            <w:r w:rsidRPr="00AB0842">
              <w:t>Externe Unterstützungsleistungen</w:t>
            </w:r>
          </w:p>
        </w:tc>
        <w:tc>
          <w:tcPr>
            <w:tcW w:w="1599" w:type="dxa"/>
          </w:tcPr>
          <w:p w14:paraId="3F60AD60" w14:textId="77777777" w:rsidR="0060201B" w:rsidRPr="00AB0842" w:rsidRDefault="0060201B" w:rsidP="0060201B">
            <w:pPr>
              <w:pStyle w:val="KWFTabelle"/>
            </w:pPr>
            <w:r w:rsidRPr="00AB0842">
              <w:t>10.000</w:t>
            </w:r>
            <w:r>
              <w:t>,-</w:t>
            </w:r>
          </w:p>
        </w:tc>
        <w:tc>
          <w:tcPr>
            <w:tcW w:w="1480" w:type="dxa"/>
          </w:tcPr>
          <w:p w14:paraId="7AE80A52" w14:textId="77777777" w:rsidR="0060201B" w:rsidRPr="00AB0842" w:rsidRDefault="0060201B" w:rsidP="0060201B">
            <w:pPr>
              <w:pStyle w:val="KWFTabelle"/>
              <w:jc w:val="right"/>
            </w:pPr>
            <w:r w:rsidRPr="00AB0842">
              <w:t>7.500</w:t>
            </w:r>
            <w:r>
              <w:t>,-</w:t>
            </w:r>
          </w:p>
        </w:tc>
      </w:tr>
      <w:tr w:rsidR="0060201B" w:rsidRPr="00AE73F5" w14:paraId="597319CA" w14:textId="77777777" w:rsidTr="00CD5B54">
        <w:tc>
          <w:tcPr>
            <w:tcW w:w="2753" w:type="dxa"/>
          </w:tcPr>
          <w:p w14:paraId="7ACFD553" w14:textId="77777777" w:rsidR="0060201B" w:rsidRPr="00AB0842" w:rsidRDefault="0060201B" w:rsidP="0060201B">
            <w:pPr>
              <w:pStyle w:val="KWFTabelle"/>
            </w:pPr>
            <w:r w:rsidRPr="00AB0842">
              <w:rPr>
                <w:b/>
              </w:rPr>
              <w:t>Gesamt</w:t>
            </w:r>
          </w:p>
        </w:tc>
        <w:tc>
          <w:tcPr>
            <w:tcW w:w="1599" w:type="dxa"/>
          </w:tcPr>
          <w:p w14:paraId="1237C119" w14:textId="452EE329" w:rsidR="0060201B" w:rsidRPr="00AB0842" w:rsidRDefault="0060201B" w:rsidP="0060201B">
            <w:pPr>
              <w:pStyle w:val="KWFTabelle"/>
            </w:pPr>
            <w:r w:rsidRPr="00AB0842">
              <w:rPr>
                <w:b/>
              </w:rPr>
              <w:t>1</w:t>
            </w:r>
            <w:r w:rsidR="00626B9D">
              <w:rPr>
                <w:b/>
              </w:rPr>
              <w:t>6</w:t>
            </w:r>
            <w:r w:rsidRPr="00AB0842">
              <w:rPr>
                <w:b/>
              </w:rPr>
              <w:t>0.000</w:t>
            </w:r>
            <w:r>
              <w:rPr>
                <w:b/>
              </w:rPr>
              <w:t>,-</w:t>
            </w:r>
          </w:p>
        </w:tc>
        <w:tc>
          <w:tcPr>
            <w:tcW w:w="1480" w:type="dxa"/>
          </w:tcPr>
          <w:p w14:paraId="7FF79DF1" w14:textId="17994FD5" w:rsidR="0060201B" w:rsidRPr="00AB0842" w:rsidRDefault="00626B9D" w:rsidP="0060201B">
            <w:pPr>
              <w:pStyle w:val="KWFTabelle"/>
              <w:jc w:val="right"/>
            </w:pPr>
            <w:r>
              <w:rPr>
                <w:b/>
              </w:rPr>
              <w:t>137</w:t>
            </w:r>
            <w:r w:rsidR="0060201B" w:rsidRPr="00AB0842">
              <w:rPr>
                <w:b/>
              </w:rPr>
              <w:t>.000</w:t>
            </w:r>
            <w:r w:rsidR="0060201B">
              <w:rPr>
                <w:b/>
              </w:rPr>
              <w:t>,-</w:t>
            </w:r>
          </w:p>
        </w:tc>
      </w:tr>
    </w:tbl>
    <w:p w14:paraId="67FD7AF8" w14:textId="77777777" w:rsidR="003A3ABE" w:rsidRPr="00C805A3" w:rsidRDefault="003A3ABE" w:rsidP="00A0244F">
      <w:pPr>
        <w:pStyle w:val="KWFListeAufzhlungszeichen"/>
        <w:numPr>
          <w:ilvl w:val="0"/>
          <w:numId w:val="0"/>
        </w:numPr>
        <w:rPr>
          <w:lang w:val="de-AT"/>
        </w:rPr>
      </w:pPr>
    </w:p>
    <w:sectPr w:rsidR="003A3ABE" w:rsidRPr="00C805A3" w:rsidSect="00555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9288" w14:textId="77777777" w:rsidR="00CD5B54" w:rsidRDefault="00CD5B54" w:rsidP="007F75F5">
      <w:r>
        <w:separator/>
      </w:r>
    </w:p>
    <w:p w14:paraId="05B35343" w14:textId="77777777" w:rsidR="00CD5B54" w:rsidRDefault="00CD5B54"/>
    <w:p w14:paraId="4B8DDB60" w14:textId="77777777" w:rsidR="00CD5B54" w:rsidRDefault="00CD5B54"/>
  </w:endnote>
  <w:endnote w:type="continuationSeparator" w:id="0">
    <w:p w14:paraId="707263BF" w14:textId="77777777" w:rsidR="00CD5B54" w:rsidRDefault="00CD5B54" w:rsidP="007F75F5">
      <w:r>
        <w:continuationSeparator/>
      </w:r>
    </w:p>
    <w:p w14:paraId="6F698222" w14:textId="77777777" w:rsidR="00CD5B54" w:rsidRDefault="00CD5B54"/>
    <w:p w14:paraId="3DB233FC" w14:textId="77777777" w:rsidR="00CD5B54" w:rsidRDefault="00CD5B54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  <w:p w14:paraId="78811818" w14:textId="77777777" w:rsidR="00CD5B54" w:rsidRDefault="00CD5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9B3CA" w14:textId="259DC536" w:rsidR="00CD5B54" w:rsidRDefault="00CD5B54" w:rsidP="00C805A3">
    <w:pPr>
      <w:pStyle w:val="Fuzeile"/>
      <w:tabs>
        <w:tab w:val="clear" w:pos="9072"/>
      </w:tabs>
    </w:pPr>
    <w:bookmarkStart w:id="5" w:name="OLE_LINK1"/>
    <w:bookmarkStart w:id="6" w:name="OLE_LINK2"/>
    <w:bookmarkStart w:id="7" w:name="OLE_LINK3"/>
    <w:bookmarkStart w:id="8" w:name="OLE_LINK4"/>
    <w:bookmarkStart w:id="9" w:name="OLE_LINK5"/>
    <w:bookmarkStart w:id="10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366A13">
      <w:rPr>
        <w:noProof/>
      </w:rPr>
      <w:t>04</w:t>
    </w:r>
    <w:r w:rsidRPr="005B4A9E">
      <w:fldChar w:fldCharType="end"/>
    </w:r>
    <w:bookmarkEnd w:id="5"/>
    <w:bookmarkEnd w:id="6"/>
    <w:bookmarkEnd w:id="7"/>
    <w:bookmarkEnd w:id="8"/>
    <w:bookmarkEnd w:id="9"/>
    <w:bookmarkEnd w:id="10"/>
    <w:r w:rsidRPr="005B4A9E">
      <w:tab/>
    </w:r>
    <w:r>
      <w:tab/>
      <w:t>01.00-24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3CE5" w14:textId="730D4ABC" w:rsidR="00CD5B54" w:rsidRDefault="00CD5B54" w:rsidP="00C805A3">
    <w:pPr>
      <w:pStyle w:val="Fuzeile"/>
      <w:tabs>
        <w:tab w:val="clear" w:pos="9072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366A13">
      <w:rPr>
        <w:noProof/>
      </w:rPr>
      <w:t>04</w:t>
    </w:r>
    <w:r w:rsidRPr="005B4A9E">
      <w:fldChar w:fldCharType="end"/>
    </w:r>
    <w:r w:rsidRPr="005B4A9E">
      <w:tab/>
    </w:r>
    <w:r>
      <w:tab/>
      <w:t>01.00-24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67A04" w14:textId="77777777" w:rsidR="00CD5B54" w:rsidRDefault="00CD5B54" w:rsidP="00D3422A">
      <w:pPr>
        <w:pStyle w:val="KWFFunote"/>
      </w:pPr>
      <w:r>
        <w:separator/>
      </w:r>
    </w:p>
    <w:p w14:paraId="2FA391D1" w14:textId="77777777" w:rsidR="00CD5B54" w:rsidRDefault="00CD5B54"/>
  </w:footnote>
  <w:footnote w:type="continuationSeparator" w:id="0">
    <w:p w14:paraId="6111A8E0" w14:textId="77777777" w:rsidR="00CD5B54" w:rsidRDefault="00CD5B54" w:rsidP="007F75F5">
      <w:r>
        <w:continuationSeparator/>
      </w:r>
    </w:p>
    <w:p w14:paraId="7D8872C3" w14:textId="77777777" w:rsidR="00CD5B54" w:rsidRDefault="00CD5B54"/>
    <w:p w14:paraId="76A7976D" w14:textId="77777777" w:rsidR="00CD5B54" w:rsidRDefault="00CD5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5FB0" w14:textId="77777777" w:rsidR="00CD5B54" w:rsidRDefault="00CD5B54" w:rsidP="00C805A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7A786A27" wp14:editId="788D4ED4">
          <wp:simplePos x="0" y="0"/>
          <wp:positionH relativeFrom="column">
            <wp:posOffset>3957955</wp:posOffset>
          </wp:positionH>
          <wp:positionV relativeFrom="page">
            <wp:posOffset>8519</wp:posOffset>
          </wp:positionV>
          <wp:extent cx="2512060" cy="10658475"/>
          <wp:effectExtent l="0" t="0" r="2540" b="952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4A9E">
      <w:fldChar w:fldCharType="begin"/>
    </w:r>
    <w:r w:rsidRPr="005B4A9E">
      <w:fldChar w:fldCharType="separate"/>
    </w:r>
    <w:r>
      <w:rPr>
        <w:noProof/>
      </w:rPr>
      <w:t>1</w:t>
    </w:r>
    <w:r w:rsidRPr="005B4A9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9B52" w14:textId="77777777" w:rsidR="00CD5B54" w:rsidRDefault="00CD5B5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16142C" wp14:editId="4A10D13F">
          <wp:simplePos x="0" y="0"/>
          <wp:positionH relativeFrom="column">
            <wp:posOffset>4102100</wp:posOffset>
          </wp:positionH>
          <wp:positionV relativeFrom="page">
            <wp:posOffset>266329</wp:posOffset>
          </wp:positionV>
          <wp:extent cx="2364740" cy="10033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ne_EU-Logo_Leiste_fuer_KWF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0474F4" w14:textId="77777777" w:rsidR="00CD5B54" w:rsidRDefault="00CD5B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D0244E"/>
    <w:multiLevelType w:val="hybridMultilevel"/>
    <w:tmpl w:val="D79AE628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013EA"/>
    <w:multiLevelType w:val="hybridMultilevel"/>
    <w:tmpl w:val="50680008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7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8" w15:restartNumberingAfterBreak="0">
    <w:nsid w:val="3A5C1FDA"/>
    <w:multiLevelType w:val="hybridMultilevel"/>
    <w:tmpl w:val="57BADDB2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455338E"/>
    <w:multiLevelType w:val="multilevel"/>
    <w:tmpl w:val="0E58AC16"/>
    <w:numStyleLink w:val="111111"/>
  </w:abstractNum>
  <w:abstractNum w:abstractNumId="21" w15:restartNumberingAfterBreak="0">
    <w:nsid w:val="46950DD6"/>
    <w:multiLevelType w:val="hybridMultilevel"/>
    <w:tmpl w:val="1D62BD56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5D62"/>
    <w:multiLevelType w:val="hybridMultilevel"/>
    <w:tmpl w:val="51548864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51733"/>
    <w:multiLevelType w:val="hybridMultilevel"/>
    <w:tmpl w:val="7EC019C6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56467EA4"/>
    <w:multiLevelType w:val="hybridMultilevel"/>
    <w:tmpl w:val="63CAA43C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8" w15:restartNumberingAfterBreak="0">
    <w:nsid w:val="5F37114E"/>
    <w:multiLevelType w:val="hybridMultilevel"/>
    <w:tmpl w:val="EEE2180E"/>
    <w:lvl w:ilvl="0" w:tplc="B57283E8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63D27"/>
    <w:multiLevelType w:val="multilevel"/>
    <w:tmpl w:val="8F72A39C"/>
    <w:numStyleLink w:val="KWFListe"/>
  </w:abstractNum>
  <w:abstractNum w:abstractNumId="30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31" w15:restartNumberingAfterBreak="0">
    <w:nsid w:val="78AC1DF2"/>
    <w:multiLevelType w:val="hybridMultilevel"/>
    <w:tmpl w:val="E774CC9A"/>
    <w:lvl w:ilvl="0" w:tplc="BE4CDE4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30"/>
  </w:num>
  <w:num w:numId="5">
    <w:abstractNumId w:val="12"/>
  </w:num>
  <w:num w:numId="6">
    <w:abstractNumId w:val="29"/>
  </w:num>
  <w:num w:numId="7">
    <w:abstractNumId w:val="20"/>
  </w:num>
  <w:num w:numId="8">
    <w:abstractNumId w:val="25"/>
  </w:num>
  <w:num w:numId="9">
    <w:abstractNumId w:val="32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</w:num>
  <w:num w:numId="28">
    <w:abstractNumId w:val="14"/>
  </w:num>
  <w:num w:numId="29">
    <w:abstractNumId w:val="14"/>
  </w:num>
  <w:num w:numId="30">
    <w:abstractNumId w:val="28"/>
  </w:num>
  <w:num w:numId="31">
    <w:abstractNumId w:val="22"/>
  </w:num>
  <w:num w:numId="32">
    <w:abstractNumId w:val="15"/>
  </w:num>
  <w:num w:numId="33">
    <w:abstractNumId w:val="26"/>
  </w:num>
  <w:num w:numId="34">
    <w:abstractNumId w:val="23"/>
  </w:num>
  <w:num w:numId="35">
    <w:abstractNumId w:val="31"/>
  </w:num>
  <w:num w:numId="36">
    <w:abstractNumId w:val="13"/>
  </w:num>
  <w:num w:numId="37">
    <w:abstractNumId w:val="18"/>
  </w:num>
  <w:num w:numId="3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trackRevisions/>
  <w:documentProtection w:edit="forms" w:enforcement="1" w:cryptProviderType="rsaAES" w:cryptAlgorithmClass="hash" w:cryptAlgorithmType="typeAny" w:cryptAlgorithmSid="14" w:cryptSpinCount="100000" w:hash="ihzNtfxXTvl4fwa3wIzjJsdGc1AQRLIVUo2E2T3uM5CLESvZMhXR53DcXEyyGVE+EUIXqQd0gf040ylxjTpRuA==" w:salt="k8hKh6nxhWvGhmyt9PnUAg==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42"/>
    <w:rsid w:val="00000572"/>
    <w:rsid w:val="00003934"/>
    <w:rsid w:val="00003CB3"/>
    <w:rsid w:val="0000616D"/>
    <w:rsid w:val="00024365"/>
    <w:rsid w:val="00027659"/>
    <w:rsid w:val="00031D83"/>
    <w:rsid w:val="0004169E"/>
    <w:rsid w:val="000417ED"/>
    <w:rsid w:val="00060645"/>
    <w:rsid w:val="00071ACF"/>
    <w:rsid w:val="000A25E4"/>
    <w:rsid w:val="000B5C8B"/>
    <w:rsid w:val="000C7096"/>
    <w:rsid w:val="000E23DF"/>
    <w:rsid w:val="0010712A"/>
    <w:rsid w:val="0012780C"/>
    <w:rsid w:val="00130243"/>
    <w:rsid w:val="00132900"/>
    <w:rsid w:val="00143751"/>
    <w:rsid w:val="00160BA0"/>
    <w:rsid w:val="00166629"/>
    <w:rsid w:val="0017038B"/>
    <w:rsid w:val="001777AD"/>
    <w:rsid w:val="0019359B"/>
    <w:rsid w:val="001A009C"/>
    <w:rsid w:val="001A35CF"/>
    <w:rsid w:val="001A4CEC"/>
    <w:rsid w:val="001D15CF"/>
    <w:rsid w:val="001D3AF2"/>
    <w:rsid w:val="002252D6"/>
    <w:rsid w:val="00252DCE"/>
    <w:rsid w:val="002576E4"/>
    <w:rsid w:val="0027141C"/>
    <w:rsid w:val="00274D17"/>
    <w:rsid w:val="002B4617"/>
    <w:rsid w:val="002D0F4D"/>
    <w:rsid w:val="002D6877"/>
    <w:rsid w:val="002E3149"/>
    <w:rsid w:val="00300D45"/>
    <w:rsid w:val="00317E19"/>
    <w:rsid w:val="0033326E"/>
    <w:rsid w:val="003412D7"/>
    <w:rsid w:val="00353421"/>
    <w:rsid w:val="00361446"/>
    <w:rsid w:val="00366A13"/>
    <w:rsid w:val="00394363"/>
    <w:rsid w:val="003A21C5"/>
    <w:rsid w:val="003A3ABE"/>
    <w:rsid w:val="003A5BA9"/>
    <w:rsid w:val="003B3917"/>
    <w:rsid w:val="003C4C84"/>
    <w:rsid w:val="003E4059"/>
    <w:rsid w:val="004027B5"/>
    <w:rsid w:val="0040415F"/>
    <w:rsid w:val="00405616"/>
    <w:rsid w:val="00411EE8"/>
    <w:rsid w:val="00496D42"/>
    <w:rsid w:val="004A04CF"/>
    <w:rsid w:val="004A27A7"/>
    <w:rsid w:val="004D6AB4"/>
    <w:rsid w:val="00500531"/>
    <w:rsid w:val="005316B5"/>
    <w:rsid w:val="005344D9"/>
    <w:rsid w:val="00543FCB"/>
    <w:rsid w:val="00555A88"/>
    <w:rsid w:val="00557FAE"/>
    <w:rsid w:val="0056301B"/>
    <w:rsid w:val="00565621"/>
    <w:rsid w:val="00565CD2"/>
    <w:rsid w:val="00592636"/>
    <w:rsid w:val="0059602C"/>
    <w:rsid w:val="005B1EFB"/>
    <w:rsid w:val="005B223C"/>
    <w:rsid w:val="005B4A9E"/>
    <w:rsid w:val="005B7B46"/>
    <w:rsid w:val="005D12EC"/>
    <w:rsid w:val="005D51AB"/>
    <w:rsid w:val="005D74AF"/>
    <w:rsid w:val="005D74F3"/>
    <w:rsid w:val="005E41DE"/>
    <w:rsid w:val="005F1A05"/>
    <w:rsid w:val="005F6F90"/>
    <w:rsid w:val="00600048"/>
    <w:rsid w:val="0060201B"/>
    <w:rsid w:val="00610789"/>
    <w:rsid w:val="00626B9D"/>
    <w:rsid w:val="00631347"/>
    <w:rsid w:val="00640024"/>
    <w:rsid w:val="00650FA2"/>
    <w:rsid w:val="00651F75"/>
    <w:rsid w:val="00656479"/>
    <w:rsid w:val="00677589"/>
    <w:rsid w:val="00683650"/>
    <w:rsid w:val="00687B37"/>
    <w:rsid w:val="006A7A21"/>
    <w:rsid w:val="006B381F"/>
    <w:rsid w:val="006B73C4"/>
    <w:rsid w:val="006D45BA"/>
    <w:rsid w:val="006E4137"/>
    <w:rsid w:val="006F1D08"/>
    <w:rsid w:val="006F27CE"/>
    <w:rsid w:val="007017DE"/>
    <w:rsid w:val="00702245"/>
    <w:rsid w:val="00713015"/>
    <w:rsid w:val="00747DCD"/>
    <w:rsid w:val="00750515"/>
    <w:rsid w:val="007510A2"/>
    <w:rsid w:val="00751C83"/>
    <w:rsid w:val="00752D98"/>
    <w:rsid w:val="00760070"/>
    <w:rsid w:val="00761923"/>
    <w:rsid w:val="00766720"/>
    <w:rsid w:val="00774D33"/>
    <w:rsid w:val="007767AC"/>
    <w:rsid w:val="00781513"/>
    <w:rsid w:val="007832F9"/>
    <w:rsid w:val="007A04D7"/>
    <w:rsid w:val="007A3C9F"/>
    <w:rsid w:val="007B5F57"/>
    <w:rsid w:val="007C0B93"/>
    <w:rsid w:val="007C2A8F"/>
    <w:rsid w:val="007C4D24"/>
    <w:rsid w:val="007E5D70"/>
    <w:rsid w:val="007F75F5"/>
    <w:rsid w:val="00801EB5"/>
    <w:rsid w:val="00802F73"/>
    <w:rsid w:val="008148F7"/>
    <w:rsid w:val="008162A8"/>
    <w:rsid w:val="00851330"/>
    <w:rsid w:val="00854AB1"/>
    <w:rsid w:val="00890DCC"/>
    <w:rsid w:val="0089519A"/>
    <w:rsid w:val="0089629E"/>
    <w:rsid w:val="00896A31"/>
    <w:rsid w:val="008A4EDF"/>
    <w:rsid w:val="008B4656"/>
    <w:rsid w:val="008E059D"/>
    <w:rsid w:val="008E0E62"/>
    <w:rsid w:val="008E59B6"/>
    <w:rsid w:val="008E59C6"/>
    <w:rsid w:val="008F3D2C"/>
    <w:rsid w:val="008F431D"/>
    <w:rsid w:val="009146D2"/>
    <w:rsid w:val="00920501"/>
    <w:rsid w:val="00926518"/>
    <w:rsid w:val="0093111C"/>
    <w:rsid w:val="0094080D"/>
    <w:rsid w:val="009471FC"/>
    <w:rsid w:val="009501DD"/>
    <w:rsid w:val="00957C4C"/>
    <w:rsid w:val="00970E82"/>
    <w:rsid w:val="00975C08"/>
    <w:rsid w:val="009C50C7"/>
    <w:rsid w:val="009E6EDA"/>
    <w:rsid w:val="00A0244F"/>
    <w:rsid w:val="00A206FA"/>
    <w:rsid w:val="00A37CCC"/>
    <w:rsid w:val="00A55490"/>
    <w:rsid w:val="00A55972"/>
    <w:rsid w:val="00A74A9B"/>
    <w:rsid w:val="00A8654C"/>
    <w:rsid w:val="00A93998"/>
    <w:rsid w:val="00A95F78"/>
    <w:rsid w:val="00AA04F3"/>
    <w:rsid w:val="00AB0842"/>
    <w:rsid w:val="00AB1875"/>
    <w:rsid w:val="00AC4DDC"/>
    <w:rsid w:val="00AC693B"/>
    <w:rsid w:val="00B31208"/>
    <w:rsid w:val="00B40AA9"/>
    <w:rsid w:val="00B44F93"/>
    <w:rsid w:val="00B478ED"/>
    <w:rsid w:val="00B626DB"/>
    <w:rsid w:val="00B70B29"/>
    <w:rsid w:val="00B7577E"/>
    <w:rsid w:val="00B76D56"/>
    <w:rsid w:val="00B81AD0"/>
    <w:rsid w:val="00B86A9F"/>
    <w:rsid w:val="00BB3294"/>
    <w:rsid w:val="00BB37CF"/>
    <w:rsid w:val="00BB7ECC"/>
    <w:rsid w:val="00BD590B"/>
    <w:rsid w:val="00BE6CC5"/>
    <w:rsid w:val="00BF6145"/>
    <w:rsid w:val="00C00E6B"/>
    <w:rsid w:val="00C037A1"/>
    <w:rsid w:val="00C121F3"/>
    <w:rsid w:val="00C228A7"/>
    <w:rsid w:val="00C23277"/>
    <w:rsid w:val="00C34701"/>
    <w:rsid w:val="00C42D2B"/>
    <w:rsid w:val="00C51C1B"/>
    <w:rsid w:val="00C703BB"/>
    <w:rsid w:val="00C74C6E"/>
    <w:rsid w:val="00C805A3"/>
    <w:rsid w:val="00C85369"/>
    <w:rsid w:val="00CA6064"/>
    <w:rsid w:val="00CB3B5E"/>
    <w:rsid w:val="00CB7DCF"/>
    <w:rsid w:val="00CC2C0B"/>
    <w:rsid w:val="00CC3D00"/>
    <w:rsid w:val="00CC70A8"/>
    <w:rsid w:val="00CD1F66"/>
    <w:rsid w:val="00CD430B"/>
    <w:rsid w:val="00CD5B54"/>
    <w:rsid w:val="00CE3052"/>
    <w:rsid w:val="00CF3531"/>
    <w:rsid w:val="00D00EB6"/>
    <w:rsid w:val="00D04F9D"/>
    <w:rsid w:val="00D22B7B"/>
    <w:rsid w:val="00D328F3"/>
    <w:rsid w:val="00D332BB"/>
    <w:rsid w:val="00D3422A"/>
    <w:rsid w:val="00D448FC"/>
    <w:rsid w:val="00D55A04"/>
    <w:rsid w:val="00D67BF9"/>
    <w:rsid w:val="00D73863"/>
    <w:rsid w:val="00D82704"/>
    <w:rsid w:val="00D92782"/>
    <w:rsid w:val="00D962EC"/>
    <w:rsid w:val="00DB415F"/>
    <w:rsid w:val="00DC46F5"/>
    <w:rsid w:val="00DC6EF1"/>
    <w:rsid w:val="00DD1CEF"/>
    <w:rsid w:val="00DE3FDE"/>
    <w:rsid w:val="00E01F6E"/>
    <w:rsid w:val="00E02247"/>
    <w:rsid w:val="00E037AC"/>
    <w:rsid w:val="00E056C9"/>
    <w:rsid w:val="00E12528"/>
    <w:rsid w:val="00E20E19"/>
    <w:rsid w:val="00E21D8F"/>
    <w:rsid w:val="00E221AB"/>
    <w:rsid w:val="00E25FD1"/>
    <w:rsid w:val="00E35067"/>
    <w:rsid w:val="00E42318"/>
    <w:rsid w:val="00E44796"/>
    <w:rsid w:val="00E54F32"/>
    <w:rsid w:val="00E66FD5"/>
    <w:rsid w:val="00E67551"/>
    <w:rsid w:val="00E77837"/>
    <w:rsid w:val="00EA08F3"/>
    <w:rsid w:val="00EA1729"/>
    <w:rsid w:val="00EA17B7"/>
    <w:rsid w:val="00EA2596"/>
    <w:rsid w:val="00EB1EFA"/>
    <w:rsid w:val="00EB1F60"/>
    <w:rsid w:val="00EC35B2"/>
    <w:rsid w:val="00ED32F8"/>
    <w:rsid w:val="00ED5CE6"/>
    <w:rsid w:val="00EE3DA0"/>
    <w:rsid w:val="00F101A3"/>
    <w:rsid w:val="00F161DA"/>
    <w:rsid w:val="00F244CD"/>
    <w:rsid w:val="00F25A5A"/>
    <w:rsid w:val="00F42129"/>
    <w:rsid w:val="00F57CA5"/>
    <w:rsid w:val="00F62898"/>
    <w:rsid w:val="00F63C4D"/>
    <w:rsid w:val="00F64EA2"/>
    <w:rsid w:val="00F6633E"/>
    <w:rsid w:val="00F70C5F"/>
    <w:rsid w:val="00F72161"/>
    <w:rsid w:val="00F90C7E"/>
    <w:rsid w:val="00F95CEB"/>
    <w:rsid w:val="00FC3146"/>
    <w:rsid w:val="00FC31E6"/>
    <w:rsid w:val="00FD0B91"/>
    <w:rsid w:val="00FF4A84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3487A86"/>
  <w15:chartTrackingRefBased/>
  <w15:docId w15:val="{4E67B7D4-6068-497A-AF0C-D7E15539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rsid w:val="00650FA2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650FA2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650FA2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650FA2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650FA2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650FA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50FA2"/>
  </w:style>
  <w:style w:type="paragraph" w:styleId="Sprechblasentext">
    <w:name w:val="Balloon Text"/>
    <w:basedOn w:val="Standard"/>
    <w:semiHidden/>
    <w:rsid w:val="00650FA2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650FA2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650FA2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650FA2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650FA2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650FA2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650FA2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650FA2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650FA2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650FA2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650FA2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650FA2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650FA2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650FA2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650FA2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650FA2"/>
    <w:pPr>
      <w:numPr>
        <w:numId w:val="3"/>
      </w:numPr>
    </w:pPr>
  </w:style>
  <w:style w:type="numbering" w:customStyle="1" w:styleId="KWF-Nummerierung">
    <w:name w:val="KWF-Nummerierung"/>
    <w:uiPriority w:val="99"/>
    <w:rsid w:val="00650FA2"/>
    <w:pPr>
      <w:numPr>
        <w:numId w:val="4"/>
      </w:numPr>
    </w:pPr>
  </w:style>
  <w:style w:type="numbering" w:customStyle="1" w:styleId="KWFListe">
    <w:name w:val="KWF_Liste"/>
    <w:uiPriority w:val="99"/>
    <w:rsid w:val="00650FA2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650FA2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650FA2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650FA2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650FA2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650FA2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650FA2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650FA2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650FA2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650FA2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650FA2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650FA2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650FA2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650FA2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650FA2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650FA2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650FA2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650FA2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650FA2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650FA2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650FA2"/>
    <w:rPr>
      <w:b/>
    </w:rPr>
  </w:style>
  <w:style w:type="character" w:styleId="Platzhaltertext">
    <w:name w:val="Placeholder Text"/>
    <w:basedOn w:val="Absatz-Standardschriftart"/>
    <w:uiPriority w:val="99"/>
    <w:semiHidden/>
    <w:rsid w:val="00650FA2"/>
    <w:rPr>
      <w:color w:val="808080"/>
    </w:rPr>
  </w:style>
  <w:style w:type="character" w:customStyle="1" w:styleId="KWFHaupttextFett">
    <w:name w:val="KWF_Haupttext_Fett"/>
    <w:basedOn w:val="Absatz-Standardschriftart"/>
    <w:rsid w:val="00650FA2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650FA2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650FA2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650FA2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650FA2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650FA2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650FA2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650FA2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650FA2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650FA2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650FA2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650FA2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650FA2"/>
    <w:pPr>
      <w:spacing w:after="0" w:line="240" w:lineRule="auto"/>
    </w:pPr>
  </w:style>
  <w:style w:type="paragraph" w:customStyle="1" w:styleId="KWFTextfeld">
    <w:name w:val="KWF_Textfeld"/>
    <w:basedOn w:val="Standard"/>
    <w:rsid w:val="007C0B93"/>
    <w:pPr>
      <w:shd w:val="pct10" w:color="auto" w:fill="auto"/>
      <w:tabs>
        <w:tab w:val="clear" w:pos="357"/>
        <w:tab w:val="clear" w:pos="851"/>
        <w:tab w:val="clear" w:pos="5954"/>
      </w:tabs>
    </w:pPr>
    <w:rPr>
      <w:color w:val="7F7F7F" w:themeColor="text1" w:themeTint="80"/>
    </w:rPr>
  </w:style>
  <w:style w:type="character" w:styleId="Fett">
    <w:name w:val="Strong"/>
    <w:basedOn w:val="Absatz-Standardschriftart"/>
    <w:uiPriority w:val="22"/>
    <w:qFormat/>
    <w:rsid w:val="00A0244F"/>
    <w:rPr>
      <w:b/>
      <w:bCs/>
    </w:rPr>
  </w:style>
  <w:style w:type="character" w:customStyle="1" w:styleId="KWFHaupttextZchn">
    <w:name w:val="KWF_Haupttext Zchn"/>
    <w:rsid w:val="00CC2C0B"/>
    <w:rPr>
      <w:rFonts w:ascii="Corbel" w:hAnsi="Corbe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6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A3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A31"/>
    <w:rPr>
      <w:rFonts w:ascii="Corbel" w:hAnsi="Corbe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A31"/>
    <w:rPr>
      <w:rFonts w:ascii="Corbel" w:hAnsi="Corbel"/>
      <w:b/>
      <w:bCs/>
      <w:lang w:eastAsia="de-DE"/>
    </w:rPr>
  </w:style>
  <w:style w:type="paragraph" w:styleId="berarbeitung">
    <w:name w:val="Revision"/>
    <w:hidden/>
    <w:uiPriority w:val="99"/>
    <w:semiHidden/>
    <w:rsid w:val="0089629E"/>
    <w:rPr>
      <w:rFonts w:ascii="Corbel" w:hAnsi="Corbe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B740F7CDCF4388AE1B84A9DA0E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04D3-9F78-40E6-86A3-D52E68D0F2B6}"/>
      </w:docPartPr>
      <w:docPartBody>
        <w:p w:rsidR="007D445B" w:rsidRDefault="00BE009B" w:rsidP="00BE009B">
          <w:pPr>
            <w:pStyle w:val="40B740F7CDCF4388AE1B84A9DA0EA3A8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8B362F134849CBA9D548AE133CD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E882B-E05F-44E8-B47C-511219F617E9}"/>
      </w:docPartPr>
      <w:docPartBody>
        <w:p w:rsidR="007D445B" w:rsidRDefault="00BE009B" w:rsidP="00BE009B">
          <w:pPr>
            <w:pStyle w:val="368B362F134849CBA9D548AE133CD2A2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4CBFF1567846F8BFDB8830F672F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CBF64-2232-40A5-B19B-0A266A51A8E5}"/>
      </w:docPartPr>
      <w:docPartBody>
        <w:p w:rsidR="007D445B" w:rsidRDefault="00BE009B" w:rsidP="00BE009B">
          <w:pPr>
            <w:pStyle w:val="124CBFF1567846F8BFDB8830F672F39B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A17A820703464BB1178357EBA19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D855-D39B-4A8D-B9CF-49C9716BE460}"/>
      </w:docPartPr>
      <w:docPartBody>
        <w:p w:rsidR="007D445B" w:rsidRDefault="00BE009B" w:rsidP="00BE009B">
          <w:pPr>
            <w:pStyle w:val="FAA17A820703464BB1178357EBA19D5E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D9966AC8494299AC92F21A26A33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7CDEF-832F-4E24-9745-D78956A61CF4}"/>
      </w:docPartPr>
      <w:docPartBody>
        <w:p w:rsidR="007D445B" w:rsidRDefault="00BE009B" w:rsidP="00BE009B">
          <w:pPr>
            <w:pStyle w:val="A9D9966AC8494299AC92F21A26A33A83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3DD63AC48A45A488BE9457FE281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216A1-D06D-45CA-8B0B-9A0A1C3B60E9}"/>
      </w:docPartPr>
      <w:docPartBody>
        <w:p w:rsidR="007D445B" w:rsidRDefault="00BE009B" w:rsidP="00BE009B">
          <w:pPr>
            <w:pStyle w:val="523DD63AC48A45A488BE9457FE28115C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DDA02-3EAA-4F5A-9A87-64408F6384FD}"/>
      </w:docPartPr>
      <w:docPartBody>
        <w:p w:rsidR="00B26197" w:rsidRDefault="003510D3">
          <w:r w:rsidRPr="008D400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1D773D92914C04820B26A576DF0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E638B-2905-4D9A-938B-0FF60D467FB4}"/>
      </w:docPartPr>
      <w:docPartBody>
        <w:p w:rsidR="00C94D39" w:rsidRDefault="00C94D39" w:rsidP="00C94D39">
          <w:pPr>
            <w:pStyle w:val="0E1D773D92914C04820B26A576DF0F98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E38587595D476EA228FB8CA02D0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723BC-E5AA-4857-B3DB-90743CEE7AC4}"/>
      </w:docPartPr>
      <w:docPartBody>
        <w:p w:rsidR="00C94D39" w:rsidRDefault="00C94D39" w:rsidP="00C94D39">
          <w:pPr>
            <w:pStyle w:val="11E38587595D476EA228FB8CA02D0B07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88162E015B44E1A007C19CDB7A7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C3138-E0D6-4ABE-BDD8-F221DC11E9D8}"/>
      </w:docPartPr>
      <w:docPartBody>
        <w:p w:rsidR="003E19B2" w:rsidRDefault="00692A43" w:rsidP="00692A43">
          <w:pPr>
            <w:pStyle w:val="0188162E015B44E1A007C19CDB7A7589"/>
          </w:pPr>
          <w:r w:rsidRPr="008D400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7790E6A16AE44248C81EA8642413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8FAC9-316A-4646-BB0B-50504D6242C9}"/>
      </w:docPartPr>
      <w:docPartBody>
        <w:p w:rsidR="003E19B2" w:rsidRDefault="00692A43" w:rsidP="00692A43">
          <w:pPr>
            <w:pStyle w:val="47790E6A16AE44248C81EA8642413B6A"/>
          </w:pPr>
          <w:r w:rsidRPr="008D400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9B"/>
    <w:rsid w:val="003510D3"/>
    <w:rsid w:val="003E19B2"/>
    <w:rsid w:val="00692A43"/>
    <w:rsid w:val="007D445B"/>
    <w:rsid w:val="00B26197"/>
    <w:rsid w:val="00BE009B"/>
    <w:rsid w:val="00C94D39"/>
    <w:rsid w:val="00C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2A43"/>
    <w:rPr>
      <w:color w:val="808080"/>
    </w:rPr>
  </w:style>
  <w:style w:type="paragraph" w:customStyle="1" w:styleId="B2BF2C72E5604D3289576175EB97AA2D">
    <w:name w:val="B2BF2C72E5604D3289576175EB97AA2D"/>
    <w:rsid w:val="00BE009B"/>
  </w:style>
  <w:style w:type="character" w:customStyle="1" w:styleId="KWFTextfeld">
    <w:name w:val="KWF_Textfeld"/>
    <w:basedOn w:val="Absatz-Standardschriftart"/>
    <w:uiPriority w:val="1"/>
    <w:rsid w:val="00BE009B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paragraph" w:customStyle="1" w:styleId="B2BF2C72E5604D3289576175EB97AA2D1">
    <w:name w:val="B2BF2C72E5604D3289576175EB97AA2D1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73ABB761B0BC48248C6FE97F87021FC4">
    <w:name w:val="73ABB761B0BC48248C6FE97F87021FC4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9E074334580E4D4FA5A763474F63561C">
    <w:name w:val="9E074334580E4D4FA5A763474F63561C"/>
    <w:rsid w:val="00BE009B"/>
  </w:style>
  <w:style w:type="paragraph" w:customStyle="1" w:styleId="B44D6418069D4F5C8A957B75B07B7629">
    <w:name w:val="B44D6418069D4F5C8A957B75B07B7629"/>
    <w:rsid w:val="00BE009B"/>
  </w:style>
  <w:style w:type="paragraph" w:customStyle="1" w:styleId="B6A92CCC2E344B3399ADFA58E3F44EE8">
    <w:name w:val="B6A92CCC2E344B3399ADFA58E3F44EE8"/>
    <w:rsid w:val="00BE009B"/>
  </w:style>
  <w:style w:type="paragraph" w:customStyle="1" w:styleId="40B740F7CDCF4388AE1B84A9DA0EA3A8">
    <w:name w:val="40B740F7CDCF4388AE1B84A9DA0EA3A8"/>
    <w:rsid w:val="00BE009B"/>
  </w:style>
  <w:style w:type="paragraph" w:customStyle="1" w:styleId="368B362F134849CBA9D548AE133CD2A2">
    <w:name w:val="368B362F134849CBA9D548AE133CD2A2"/>
    <w:rsid w:val="00BE009B"/>
  </w:style>
  <w:style w:type="paragraph" w:customStyle="1" w:styleId="B3053D5796C44F5685AD6D5F25B0D71D">
    <w:name w:val="B3053D5796C44F5685AD6D5F25B0D71D"/>
    <w:rsid w:val="00BE009B"/>
  </w:style>
  <w:style w:type="paragraph" w:customStyle="1" w:styleId="AB562191EB7E4A74ADB16C71138CB35A">
    <w:name w:val="AB562191EB7E4A74ADB16C71138CB35A"/>
    <w:rsid w:val="00BE009B"/>
  </w:style>
  <w:style w:type="paragraph" w:customStyle="1" w:styleId="124CBFF1567846F8BFDB8830F672F39B">
    <w:name w:val="124CBFF1567846F8BFDB8830F672F39B"/>
    <w:rsid w:val="00BE009B"/>
  </w:style>
  <w:style w:type="paragraph" w:customStyle="1" w:styleId="FAA17A820703464BB1178357EBA19D5E">
    <w:name w:val="FAA17A820703464BB1178357EBA19D5E"/>
    <w:rsid w:val="00BE009B"/>
  </w:style>
  <w:style w:type="paragraph" w:customStyle="1" w:styleId="6BBF1BB99DF0407C8CD3D11CAA45E532">
    <w:name w:val="6BBF1BB99DF0407C8CD3D11CAA45E532"/>
    <w:rsid w:val="00BE009B"/>
  </w:style>
  <w:style w:type="paragraph" w:customStyle="1" w:styleId="A9D9966AC8494299AC92F21A26A33A83">
    <w:name w:val="A9D9966AC8494299AC92F21A26A33A83"/>
    <w:rsid w:val="00BE009B"/>
  </w:style>
  <w:style w:type="paragraph" w:customStyle="1" w:styleId="523DD63AC48A45A488BE9457FE28115C">
    <w:name w:val="523DD63AC48A45A488BE9457FE28115C"/>
    <w:rsid w:val="00BE009B"/>
  </w:style>
  <w:style w:type="paragraph" w:customStyle="1" w:styleId="78C2AB5AB938427588CD2739D7AE2EAA">
    <w:name w:val="78C2AB5AB938427588CD2739D7AE2EAA"/>
    <w:rsid w:val="00BE009B"/>
  </w:style>
  <w:style w:type="paragraph" w:customStyle="1" w:styleId="95122DD05AE8430D931C3CBCB5351A57">
    <w:name w:val="95122DD05AE8430D931C3CBCB5351A57"/>
    <w:rsid w:val="00BE009B"/>
  </w:style>
  <w:style w:type="paragraph" w:customStyle="1" w:styleId="1111804554DA4E9D9AD151B21AED5F8F">
    <w:name w:val="1111804554DA4E9D9AD151B21AED5F8F"/>
    <w:rsid w:val="003510D3"/>
  </w:style>
  <w:style w:type="paragraph" w:customStyle="1" w:styleId="8AAFAD518ABA4ED38B61E5D92F572A61">
    <w:name w:val="8AAFAD518ABA4ED38B61E5D92F572A61"/>
    <w:rsid w:val="003510D3"/>
  </w:style>
  <w:style w:type="paragraph" w:customStyle="1" w:styleId="0E1D773D92914C04820B26A576DF0F98">
    <w:name w:val="0E1D773D92914C04820B26A576DF0F98"/>
    <w:rsid w:val="00C94D39"/>
  </w:style>
  <w:style w:type="paragraph" w:customStyle="1" w:styleId="11E38587595D476EA228FB8CA02D0B07">
    <w:name w:val="11E38587595D476EA228FB8CA02D0B07"/>
    <w:rsid w:val="00C94D39"/>
  </w:style>
  <w:style w:type="paragraph" w:customStyle="1" w:styleId="844DC8252FAA4ADCB5FA6AC86C9278EF">
    <w:name w:val="844DC8252FAA4ADCB5FA6AC86C9278EF"/>
    <w:rsid w:val="00C94D39"/>
  </w:style>
  <w:style w:type="paragraph" w:customStyle="1" w:styleId="0188162E015B44E1A007C19CDB7A7589">
    <w:name w:val="0188162E015B44E1A007C19CDB7A7589"/>
    <w:rsid w:val="00692A43"/>
  </w:style>
  <w:style w:type="paragraph" w:customStyle="1" w:styleId="47790E6A16AE44248C81EA8642413B6A">
    <w:name w:val="47790E6A16AE44248C81EA8642413B6A"/>
    <w:rsid w:val="00692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5300-AB0F-4CD6-93CD-744F227B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KWF_Vorlage-Logo_01-00_23</Template>
  <TotalTime>0</TotalTime>
  <Pages>4</Pages>
  <Words>567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</vt:lpstr>
    </vt:vector>
  </TitlesOfParts>
  <Company>KWF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</dc:title>
  <dc:subject/>
  <dc:creator>Krch, Martin</dc:creator>
  <cp:keywords/>
  <dc:description/>
  <cp:lastModifiedBy>Hainig, Simon</cp:lastModifiedBy>
  <cp:revision>14</cp:revision>
  <cp:lastPrinted>2023-04-26T13:02:00Z</cp:lastPrinted>
  <dcterms:created xsi:type="dcterms:W3CDTF">2024-10-21T12:57:00Z</dcterms:created>
  <dcterms:modified xsi:type="dcterms:W3CDTF">2024-10-28T13:34:00Z</dcterms:modified>
</cp:coreProperties>
</file>