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9487" w14:textId="77777777" w:rsidR="00641BA3" w:rsidRPr="00D458F5" w:rsidRDefault="00641BA3" w:rsidP="00641BA3">
      <w:pPr>
        <w:pStyle w:val="KWFTitel-01"/>
      </w:pPr>
      <w:r w:rsidRPr="00D458F5">
        <w:t xml:space="preserve">Einreichung zum </w:t>
      </w:r>
      <w:r>
        <w:br/>
      </w:r>
      <w:r w:rsidRPr="00D458F5">
        <w:t xml:space="preserve">Innovations- und Forschungspreis des Landes Kärnten </w:t>
      </w:r>
    </w:p>
    <w:p w14:paraId="41B8E0E6" w14:textId="77777777" w:rsidR="00641BA3" w:rsidRDefault="00641BA3" w:rsidP="00641BA3">
      <w:pPr>
        <w:pStyle w:val="KWFTitel-02"/>
      </w:pPr>
      <w:r>
        <w:t>Unternehmensdaten</w:t>
      </w:r>
    </w:p>
    <w:p w14:paraId="6C98B9EF" w14:textId="49FF5AF8" w:rsidR="00641BA3" w:rsidRPr="00207D3F" w:rsidRDefault="00641BA3" w:rsidP="00D30BC1">
      <w:pPr>
        <w:pStyle w:val="KWFZwischentitel"/>
        <w:rPr>
          <w:sz w:val="22"/>
          <w:szCs w:val="22"/>
          <w:highlight w:val="yellow"/>
        </w:rPr>
      </w:pPr>
      <w:r w:rsidRPr="00207D3F">
        <w:rPr>
          <w:sz w:val="22"/>
          <w:szCs w:val="22"/>
        </w:rPr>
        <w:t>Firmenwortlaut</w:t>
      </w:r>
      <w:r w:rsidR="00155574">
        <w:rPr>
          <w:sz w:val="22"/>
          <w:szCs w:val="22"/>
        </w:rPr>
        <w:t xml:space="preserve"> </w:t>
      </w:r>
    </w:p>
    <w:sdt>
      <w:sdtPr>
        <w:rPr>
          <w:color w:val="auto"/>
        </w:rPr>
        <w:id w:val="319706739"/>
        <w:placeholder>
          <w:docPart w:val="C9AE30EA357A47D882518D8BFF6991D0"/>
        </w:placeholder>
      </w:sdtPr>
      <w:sdtEndPr/>
      <w:sdtContent>
        <w:p w14:paraId="3A21F29F" w14:textId="77777777" w:rsidR="00641BA3" w:rsidRPr="00A47EE7" w:rsidRDefault="00641BA3" w:rsidP="0071033F">
          <w:pPr>
            <w:pStyle w:val="KWFTextfeld"/>
          </w:pPr>
          <w:r w:rsidRPr="00A47EE7">
            <w:t>Klicken oder tippen Sie hier, um Text einzugeben.</w:t>
          </w:r>
        </w:p>
        <w:p w14:paraId="43658DB6" w14:textId="77777777" w:rsidR="00641BA3" w:rsidRPr="0012336A" w:rsidRDefault="00641BA3" w:rsidP="00641BA3"/>
        <w:p w14:paraId="29FA51B1" w14:textId="77777777" w:rsidR="00641BA3" w:rsidRPr="00D458F5" w:rsidRDefault="005310A4" w:rsidP="00641BA3"/>
      </w:sdtContent>
    </w:sdt>
    <w:p w14:paraId="031CAD39" w14:textId="53C42571" w:rsidR="00641BA3" w:rsidRPr="00641BA3" w:rsidRDefault="00641BA3" w:rsidP="00641BA3">
      <w:pPr>
        <w:pStyle w:val="KWFZwischentitel"/>
        <w:rPr>
          <w:bCs/>
          <w:sz w:val="22"/>
          <w:szCs w:val="22"/>
        </w:rPr>
      </w:pPr>
      <w:r w:rsidRPr="00641BA3">
        <w:rPr>
          <w:bCs/>
          <w:sz w:val="22"/>
          <w:szCs w:val="22"/>
        </w:rPr>
        <w:t>Sitzadresse</w:t>
      </w:r>
    </w:p>
    <w:tbl>
      <w:tblPr>
        <w:tblStyle w:val="Tabellenraster"/>
        <w:tblW w:w="7222" w:type="dxa"/>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1556"/>
        <w:gridCol w:w="5666"/>
      </w:tblGrid>
      <w:tr w:rsidR="00641BA3" w:rsidRPr="00AE73F5" w14:paraId="53AD5A31" w14:textId="77777777" w:rsidTr="00414CC4">
        <w:trPr>
          <w:trHeight w:val="194"/>
        </w:trPr>
        <w:tc>
          <w:tcPr>
            <w:tcW w:w="1500" w:type="dxa"/>
          </w:tcPr>
          <w:p w14:paraId="7E2E26D7" w14:textId="66DEE6EE" w:rsidR="00641BA3" w:rsidRPr="00AE73F5" w:rsidRDefault="00641BA3" w:rsidP="00414CC4">
            <w:pPr>
              <w:pStyle w:val="KWFTabelle"/>
            </w:pPr>
            <w:r>
              <w:t xml:space="preserve">Straße und </w:t>
            </w:r>
            <w:r>
              <w:br/>
              <w:t>Hausnummer</w:t>
            </w:r>
          </w:p>
        </w:tc>
        <w:tc>
          <w:tcPr>
            <w:tcW w:w="5722" w:type="dxa"/>
          </w:tcPr>
          <w:sdt>
            <w:sdtPr>
              <w:id w:val="-885023474"/>
              <w:placeholder>
                <w:docPart w:val="A447D85B16D443EDB4BD31C5AC6F5443"/>
              </w:placeholder>
              <w:showingPlcHdr/>
            </w:sdtPr>
            <w:sdtEndPr/>
            <w:sdtContent>
              <w:p w14:paraId="4B94FCB8" w14:textId="77777777" w:rsidR="00641BA3" w:rsidRDefault="00641BA3" w:rsidP="0071033F">
                <w:pPr>
                  <w:pStyle w:val="KWFTextfeld"/>
                </w:pPr>
                <w:r w:rsidRPr="00A47EE7">
                  <w:t>Klicken oder tippen Sie hier, um Text einzugeben.</w:t>
                </w:r>
              </w:p>
            </w:sdtContent>
          </w:sdt>
          <w:p w14:paraId="2DAFFDEE" w14:textId="77777777" w:rsidR="00641BA3" w:rsidRPr="00AE73F5" w:rsidRDefault="00641BA3" w:rsidP="00414CC4">
            <w:pPr>
              <w:pStyle w:val="KWFTabelle"/>
            </w:pPr>
          </w:p>
        </w:tc>
      </w:tr>
      <w:tr w:rsidR="00641BA3" w:rsidRPr="00AE73F5" w14:paraId="5F67A266" w14:textId="77777777" w:rsidTr="00414CC4">
        <w:trPr>
          <w:trHeight w:val="349"/>
        </w:trPr>
        <w:tc>
          <w:tcPr>
            <w:tcW w:w="1500" w:type="dxa"/>
          </w:tcPr>
          <w:p w14:paraId="3C69F5A0" w14:textId="77777777" w:rsidR="00641BA3" w:rsidRPr="00AE73F5" w:rsidRDefault="00641BA3" w:rsidP="00414CC4">
            <w:pPr>
              <w:pStyle w:val="KWFTabelle"/>
            </w:pPr>
            <w:r>
              <w:t xml:space="preserve">Postleitzahl und </w:t>
            </w:r>
            <w:r>
              <w:br/>
              <w:t>Ort</w:t>
            </w:r>
          </w:p>
        </w:tc>
        <w:tc>
          <w:tcPr>
            <w:tcW w:w="5722" w:type="dxa"/>
          </w:tcPr>
          <w:sdt>
            <w:sdtPr>
              <w:id w:val="-1509830280"/>
              <w:placeholder>
                <w:docPart w:val="83E6F3AA6C9746118451F0372AC5684C"/>
              </w:placeholder>
              <w:showingPlcHdr/>
            </w:sdtPr>
            <w:sdtEndPr/>
            <w:sdtContent>
              <w:p w14:paraId="4800BD36"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4BE6DD61" w14:textId="77777777" w:rsidTr="00414CC4">
        <w:trPr>
          <w:trHeight w:val="338"/>
        </w:trPr>
        <w:tc>
          <w:tcPr>
            <w:tcW w:w="1500" w:type="dxa"/>
          </w:tcPr>
          <w:p w14:paraId="25CDFE78" w14:textId="77777777" w:rsidR="00641BA3" w:rsidRPr="00AE73F5" w:rsidRDefault="00641BA3" w:rsidP="00414CC4">
            <w:pPr>
              <w:pStyle w:val="KWFTabelle"/>
            </w:pPr>
            <w:r>
              <w:t>Land</w:t>
            </w:r>
          </w:p>
        </w:tc>
        <w:tc>
          <w:tcPr>
            <w:tcW w:w="5722" w:type="dxa"/>
          </w:tcPr>
          <w:sdt>
            <w:sdtPr>
              <w:id w:val="1853840746"/>
              <w:placeholder>
                <w:docPart w:val="ABC1DEAD71CB42F789858641C1FC6772"/>
              </w:placeholder>
              <w:showingPlcHdr/>
            </w:sdtPr>
            <w:sdtEndPr/>
            <w:sdtContent>
              <w:p w14:paraId="6AA80C25"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1BD0BE0C" w14:textId="77777777" w:rsidTr="00414CC4">
        <w:trPr>
          <w:trHeight w:val="349"/>
        </w:trPr>
        <w:tc>
          <w:tcPr>
            <w:tcW w:w="1500" w:type="dxa"/>
          </w:tcPr>
          <w:p w14:paraId="72C7A854" w14:textId="77777777" w:rsidR="00641BA3" w:rsidRPr="00AE73F5" w:rsidRDefault="00641BA3" w:rsidP="00414CC4">
            <w:pPr>
              <w:pStyle w:val="KWFTabelle"/>
            </w:pPr>
            <w:r>
              <w:t>E-Mail-Adresse</w:t>
            </w:r>
          </w:p>
        </w:tc>
        <w:tc>
          <w:tcPr>
            <w:tcW w:w="5722" w:type="dxa"/>
          </w:tcPr>
          <w:sdt>
            <w:sdtPr>
              <w:id w:val="341524091"/>
              <w:placeholder>
                <w:docPart w:val="082530CEBF73465EB7033D4ACD66FE42"/>
              </w:placeholder>
              <w:showingPlcHdr/>
            </w:sdtPr>
            <w:sdtEndPr/>
            <w:sdtContent>
              <w:p w14:paraId="70919367"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167A4C17" w14:textId="77777777" w:rsidTr="00414CC4">
        <w:trPr>
          <w:trHeight w:val="349"/>
        </w:trPr>
        <w:tc>
          <w:tcPr>
            <w:tcW w:w="1500" w:type="dxa"/>
          </w:tcPr>
          <w:p w14:paraId="32178DEE" w14:textId="77777777" w:rsidR="00641BA3" w:rsidRDefault="00641BA3" w:rsidP="00414CC4">
            <w:pPr>
              <w:pStyle w:val="KWFTabelle"/>
            </w:pPr>
            <w:r>
              <w:t>Telefonnummer</w:t>
            </w:r>
          </w:p>
        </w:tc>
        <w:tc>
          <w:tcPr>
            <w:tcW w:w="5722" w:type="dxa"/>
          </w:tcPr>
          <w:sdt>
            <w:sdtPr>
              <w:id w:val="-168178227"/>
              <w:placeholder>
                <w:docPart w:val="9FD8525BAD35435D87FD36FB00054B61"/>
              </w:placeholder>
              <w:showingPlcHdr/>
            </w:sdtPr>
            <w:sdtEndPr/>
            <w:sdtContent>
              <w:p w14:paraId="4CACA672"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5C043E17" w14:textId="77777777" w:rsidTr="00414CC4">
        <w:trPr>
          <w:trHeight w:val="349"/>
        </w:trPr>
        <w:tc>
          <w:tcPr>
            <w:tcW w:w="1500" w:type="dxa"/>
          </w:tcPr>
          <w:p w14:paraId="6CC5DEAD" w14:textId="77777777" w:rsidR="00641BA3" w:rsidRDefault="00641BA3" w:rsidP="00414CC4">
            <w:pPr>
              <w:pStyle w:val="KWFTabelle"/>
            </w:pPr>
            <w:r>
              <w:t>Internet</w:t>
            </w:r>
          </w:p>
        </w:tc>
        <w:tc>
          <w:tcPr>
            <w:tcW w:w="5722" w:type="dxa"/>
          </w:tcPr>
          <w:sdt>
            <w:sdtPr>
              <w:id w:val="-253365491"/>
              <w:placeholder>
                <w:docPart w:val="265EEEA4D981431F918E8330014D2013"/>
              </w:placeholder>
              <w:showingPlcHdr/>
            </w:sdtPr>
            <w:sdtEndPr/>
            <w:sdtContent>
              <w:p w14:paraId="7DFC8842" w14:textId="77777777" w:rsidR="00641BA3" w:rsidRPr="00A47EE7" w:rsidRDefault="00641BA3" w:rsidP="0071033F">
                <w:pPr>
                  <w:pStyle w:val="KWFTextfeld"/>
                  <w:rPr>
                    <w14:numSpacing w14:val="default"/>
                  </w:rPr>
                </w:pPr>
                <w:r w:rsidRPr="00A47EE7">
                  <w:t>Klicken oder tippen Sie hier, um Text einzugeben.</w:t>
                </w:r>
              </w:p>
            </w:sdtContent>
          </w:sdt>
        </w:tc>
      </w:tr>
    </w:tbl>
    <w:p w14:paraId="29CEEAC6" w14:textId="77777777" w:rsidR="00641BA3" w:rsidRDefault="00641BA3" w:rsidP="00641BA3"/>
    <w:p w14:paraId="02116F6C" w14:textId="77777777" w:rsidR="00641BA3" w:rsidRPr="00641BA3" w:rsidRDefault="00641BA3" w:rsidP="00641BA3">
      <w:pPr>
        <w:pStyle w:val="KWFZwischentitel"/>
        <w:rPr>
          <w:bCs/>
          <w:sz w:val="22"/>
          <w:szCs w:val="22"/>
        </w:rPr>
      </w:pPr>
      <w:r w:rsidRPr="00641BA3">
        <w:rPr>
          <w:bCs/>
          <w:sz w:val="22"/>
          <w:szCs w:val="22"/>
        </w:rPr>
        <w:t>Rechtsform und Identifikation</w:t>
      </w:r>
    </w:p>
    <w:tbl>
      <w:tblPr>
        <w:tblStyle w:val="Tabellenraster"/>
        <w:tblW w:w="7222" w:type="dxa"/>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1956"/>
        <w:gridCol w:w="5266"/>
      </w:tblGrid>
      <w:tr w:rsidR="00641BA3" w:rsidRPr="00AE73F5" w14:paraId="06140FA1" w14:textId="77777777" w:rsidTr="00564D24">
        <w:trPr>
          <w:trHeight w:val="438"/>
        </w:trPr>
        <w:tc>
          <w:tcPr>
            <w:tcW w:w="1956" w:type="dxa"/>
          </w:tcPr>
          <w:p w14:paraId="71EC2C44" w14:textId="77777777" w:rsidR="00641BA3" w:rsidRPr="00AE73F5" w:rsidRDefault="00641BA3" w:rsidP="00414CC4">
            <w:pPr>
              <w:pStyle w:val="KWFTabelle"/>
            </w:pPr>
            <w:r>
              <w:t>Rechtsform</w:t>
            </w:r>
          </w:p>
        </w:tc>
        <w:tc>
          <w:tcPr>
            <w:tcW w:w="5266" w:type="dxa"/>
          </w:tcPr>
          <w:sdt>
            <w:sdtPr>
              <w:id w:val="975113531"/>
              <w:placeholder>
                <w:docPart w:val="8A288355A53848CA82C4DD0B960D178F"/>
              </w:placeholder>
              <w:showingPlcHdr/>
            </w:sdtPr>
            <w:sdtEndPr/>
            <w:sdtContent>
              <w:p w14:paraId="0C6B2917" w14:textId="77777777" w:rsidR="00641BA3" w:rsidRPr="00AE73F5" w:rsidRDefault="00641BA3" w:rsidP="0071033F">
                <w:pPr>
                  <w:pStyle w:val="KWFTextfeld"/>
                </w:pPr>
                <w:r w:rsidRPr="00A47EE7">
                  <w:t>Klicken oder tippen Sie hier, um Text einzugeben.</w:t>
                </w:r>
              </w:p>
            </w:sdtContent>
          </w:sdt>
        </w:tc>
      </w:tr>
      <w:tr w:rsidR="00641BA3" w:rsidRPr="00AE73F5" w14:paraId="59AAE6BC" w14:textId="77777777" w:rsidTr="00564D24">
        <w:trPr>
          <w:trHeight w:val="349"/>
        </w:trPr>
        <w:tc>
          <w:tcPr>
            <w:tcW w:w="1956" w:type="dxa"/>
          </w:tcPr>
          <w:p w14:paraId="4AA856C6" w14:textId="77777777" w:rsidR="00641BA3" w:rsidRPr="00AE73F5" w:rsidRDefault="00641BA3" w:rsidP="00414CC4">
            <w:pPr>
              <w:pStyle w:val="KWFTabelle"/>
            </w:pPr>
            <w:r>
              <w:t>Gründungsdatum</w:t>
            </w:r>
          </w:p>
        </w:tc>
        <w:tc>
          <w:tcPr>
            <w:tcW w:w="5266" w:type="dxa"/>
          </w:tcPr>
          <w:sdt>
            <w:sdtPr>
              <w:id w:val="-345242756"/>
              <w:placeholder>
                <w:docPart w:val="BD3FF560F65E4B4EA45263E2E85C9A5E"/>
              </w:placeholder>
              <w:showingPlcHdr/>
            </w:sdtPr>
            <w:sdtEndPr/>
            <w:sdtContent>
              <w:p w14:paraId="3715C81E"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2E6E30EF" w14:textId="77777777" w:rsidTr="00564D24">
        <w:trPr>
          <w:trHeight w:val="338"/>
        </w:trPr>
        <w:tc>
          <w:tcPr>
            <w:tcW w:w="1956" w:type="dxa"/>
          </w:tcPr>
          <w:p w14:paraId="0C62B136" w14:textId="77777777" w:rsidR="00641BA3" w:rsidRPr="00AE73F5" w:rsidRDefault="00641BA3" w:rsidP="00414CC4">
            <w:pPr>
              <w:pStyle w:val="KWFTabelle"/>
            </w:pPr>
            <w:r>
              <w:t>Firmenbuchnummer</w:t>
            </w:r>
          </w:p>
        </w:tc>
        <w:tc>
          <w:tcPr>
            <w:tcW w:w="5266" w:type="dxa"/>
          </w:tcPr>
          <w:sdt>
            <w:sdtPr>
              <w:id w:val="20988620"/>
              <w:placeholder>
                <w:docPart w:val="883F9945D8344CB6AF698E4BB62DC6E1"/>
              </w:placeholder>
              <w:showingPlcHdr/>
            </w:sdtPr>
            <w:sdtEndPr/>
            <w:sdtContent>
              <w:p w14:paraId="41352235"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0EFEBFFF" w14:textId="77777777" w:rsidTr="00564D24">
        <w:trPr>
          <w:trHeight w:val="349"/>
        </w:trPr>
        <w:tc>
          <w:tcPr>
            <w:tcW w:w="1956" w:type="dxa"/>
          </w:tcPr>
          <w:p w14:paraId="5F722B97" w14:textId="77777777" w:rsidR="00641BA3" w:rsidRDefault="00641BA3" w:rsidP="00414CC4">
            <w:pPr>
              <w:pStyle w:val="KWFTabelle"/>
            </w:pPr>
            <w:r>
              <w:t>Telefonnummer</w:t>
            </w:r>
          </w:p>
        </w:tc>
        <w:tc>
          <w:tcPr>
            <w:tcW w:w="5266" w:type="dxa"/>
          </w:tcPr>
          <w:sdt>
            <w:sdtPr>
              <w:id w:val="854694738"/>
              <w:placeholder>
                <w:docPart w:val="0052EEE25EE04D8797A92C108C0B1D13"/>
              </w:placeholder>
              <w:showingPlcHdr/>
            </w:sdtPr>
            <w:sdtEndPr/>
            <w:sdtContent>
              <w:p w14:paraId="39FF3771"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239CE483" w14:textId="77777777" w:rsidTr="00564D24">
        <w:trPr>
          <w:trHeight w:val="349"/>
        </w:trPr>
        <w:tc>
          <w:tcPr>
            <w:tcW w:w="1956" w:type="dxa"/>
          </w:tcPr>
          <w:p w14:paraId="5E185A39" w14:textId="3118C2F9" w:rsidR="00641BA3" w:rsidRDefault="00641BA3" w:rsidP="00414CC4">
            <w:pPr>
              <w:pStyle w:val="KWFTabelle"/>
            </w:pPr>
            <w:r w:rsidRPr="006D7554">
              <w:t xml:space="preserve">Name der </w:t>
            </w:r>
            <w:r w:rsidR="00DC0118" w:rsidRPr="006D7554">
              <w:t>einreichenden</w:t>
            </w:r>
            <w:r w:rsidRPr="006D7554">
              <w:t xml:space="preserve"> Person</w:t>
            </w:r>
          </w:p>
        </w:tc>
        <w:tc>
          <w:tcPr>
            <w:tcW w:w="5266" w:type="dxa"/>
          </w:tcPr>
          <w:sdt>
            <w:sdtPr>
              <w:id w:val="-373459947"/>
              <w:placeholder>
                <w:docPart w:val="6CD1051FFF044B18B53790360778E240"/>
              </w:placeholder>
              <w:showingPlcHdr/>
            </w:sdtPr>
            <w:sdtEndPr/>
            <w:sdtContent>
              <w:p w14:paraId="674A2C93" w14:textId="77777777" w:rsidR="00641BA3" w:rsidRPr="00A47EE7" w:rsidRDefault="00641BA3" w:rsidP="0071033F">
                <w:pPr>
                  <w:pStyle w:val="KWFTextfeld"/>
                  <w:rPr>
                    <w14:numSpacing w14:val="default"/>
                  </w:rPr>
                </w:pPr>
                <w:r w:rsidRPr="00A47EE7">
                  <w:t>Klicken oder tippen Sie hier, um Text einzugeben.</w:t>
                </w:r>
              </w:p>
            </w:sdtContent>
          </w:sdt>
        </w:tc>
      </w:tr>
    </w:tbl>
    <w:p w14:paraId="4406C8E7" w14:textId="1309C936" w:rsidR="00641BA3" w:rsidRDefault="00641BA3" w:rsidP="00145620"/>
    <w:p w14:paraId="3BF00CD0" w14:textId="2F205782" w:rsidR="005635F2" w:rsidRDefault="00641BA3" w:rsidP="00641BA3">
      <w:pPr>
        <w:tabs>
          <w:tab w:val="clear" w:pos="357"/>
          <w:tab w:val="clear" w:pos="851"/>
          <w:tab w:val="clear" w:pos="5954"/>
        </w:tabs>
        <w:spacing w:after="0" w:line="240" w:lineRule="auto"/>
      </w:pPr>
      <w:r>
        <w:br w:type="page"/>
      </w:r>
    </w:p>
    <w:p w14:paraId="5BBBA1B2" w14:textId="77777777" w:rsidR="00641BA3" w:rsidRPr="0014157C" w:rsidRDefault="00641BA3" w:rsidP="00641BA3">
      <w:pPr>
        <w:pStyle w:val="KWFTitel-02"/>
      </w:pPr>
      <w:r w:rsidRPr="0014157C">
        <w:lastRenderedPageBreak/>
        <w:t>Leitung, Eigentumsverhältnisse, Beteiligungen</w:t>
      </w:r>
    </w:p>
    <w:p w14:paraId="483701C8" w14:textId="77777777" w:rsidR="00641BA3" w:rsidRPr="00641BA3" w:rsidRDefault="00641BA3" w:rsidP="00641BA3">
      <w:pPr>
        <w:pStyle w:val="KWFZwischentitel"/>
        <w:rPr>
          <w:sz w:val="22"/>
          <w:szCs w:val="22"/>
        </w:rPr>
      </w:pPr>
      <w:r w:rsidRPr="00641BA3">
        <w:rPr>
          <w:sz w:val="22"/>
          <w:szCs w:val="22"/>
        </w:rPr>
        <w:t>Geschäftsführung</w:t>
      </w:r>
    </w:p>
    <w:tbl>
      <w:tblPr>
        <w:tblStyle w:val="Tabellenraster"/>
        <w:tblW w:w="7222" w:type="dxa"/>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1556"/>
        <w:gridCol w:w="5666"/>
      </w:tblGrid>
      <w:tr w:rsidR="00641BA3" w:rsidRPr="00AE73F5" w14:paraId="5D74E075" w14:textId="77777777" w:rsidTr="00414CC4">
        <w:trPr>
          <w:trHeight w:val="438"/>
        </w:trPr>
        <w:tc>
          <w:tcPr>
            <w:tcW w:w="1500" w:type="dxa"/>
          </w:tcPr>
          <w:p w14:paraId="014C2084" w14:textId="77777777" w:rsidR="00641BA3" w:rsidRPr="00AE73F5" w:rsidRDefault="00641BA3" w:rsidP="00414CC4">
            <w:pPr>
              <w:pStyle w:val="KWFTabelle"/>
            </w:pPr>
            <w:r>
              <w:t>Anrede</w:t>
            </w:r>
          </w:p>
        </w:tc>
        <w:tc>
          <w:tcPr>
            <w:tcW w:w="5722" w:type="dxa"/>
          </w:tcPr>
          <w:sdt>
            <w:sdtPr>
              <w:id w:val="-1121450681"/>
              <w:placeholder>
                <w:docPart w:val="EF40194D438D42018B7C456D4CE4AE5E"/>
              </w:placeholder>
            </w:sdtPr>
            <w:sdtEndPr/>
            <w:sdtContent>
              <w:sdt>
                <w:sdtPr>
                  <w:id w:val="255415346"/>
                  <w:placeholder>
                    <w:docPart w:val="DefaultPlaceholder_-1854013438"/>
                  </w:placeholder>
                  <w:showingPlcHdr/>
                  <w:dropDownList>
                    <w:listItem w:value="Wählen Sie ein Element aus."/>
                    <w:listItem w:displayText="Frau" w:value="Frau"/>
                    <w:listItem w:displayText="Mann" w:value="Mann"/>
                  </w:dropDownList>
                </w:sdtPr>
                <w:sdtEndPr/>
                <w:sdtContent>
                  <w:p w14:paraId="608806AC" w14:textId="3E240B9E" w:rsidR="00641BA3" w:rsidRPr="00AE73F5" w:rsidRDefault="00C20855" w:rsidP="0071033F">
                    <w:pPr>
                      <w:pStyle w:val="KWFTextfeld"/>
                    </w:pPr>
                    <w:r w:rsidRPr="008F0BB1">
                      <w:rPr>
                        <w:rStyle w:val="Platzhaltertext"/>
                        <w:lang w:eastAsia="de-AT"/>
                      </w:rPr>
                      <w:t>Wählen Sie ein Element aus.</w:t>
                    </w:r>
                  </w:p>
                </w:sdtContent>
              </w:sdt>
            </w:sdtContent>
          </w:sdt>
        </w:tc>
      </w:tr>
      <w:tr w:rsidR="00641BA3" w:rsidRPr="00AE73F5" w14:paraId="6348358F" w14:textId="77777777" w:rsidTr="00414CC4">
        <w:trPr>
          <w:trHeight w:val="349"/>
        </w:trPr>
        <w:tc>
          <w:tcPr>
            <w:tcW w:w="1500" w:type="dxa"/>
          </w:tcPr>
          <w:p w14:paraId="67D3C3FD" w14:textId="77777777" w:rsidR="00641BA3" w:rsidRPr="00AE73F5" w:rsidRDefault="00641BA3" w:rsidP="00414CC4">
            <w:pPr>
              <w:pStyle w:val="KWFTabelle"/>
            </w:pPr>
            <w:r>
              <w:t>Titel</w:t>
            </w:r>
          </w:p>
        </w:tc>
        <w:tc>
          <w:tcPr>
            <w:tcW w:w="5722" w:type="dxa"/>
          </w:tcPr>
          <w:sdt>
            <w:sdtPr>
              <w:id w:val="-1376543163"/>
              <w:placeholder>
                <w:docPart w:val="78DD8A5F293D4F82A9F55A113DE28A1B"/>
              </w:placeholder>
              <w:showingPlcHdr/>
            </w:sdtPr>
            <w:sdtEndPr/>
            <w:sdtContent>
              <w:p w14:paraId="4212B8CC"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27B9406B" w14:textId="77777777" w:rsidTr="00414CC4">
        <w:trPr>
          <w:trHeight w:val="338"/>
        </w:trPr>
        <w:tc>
          <w:tcPr>
            <w:tcW w:w="1500" w:type="dxa"/>
          </w:tcPr>
          <w:p w14:paraId="643BABC7" w14:textId="77777777" w:rsidR="00641BA3" w:rsidRPr="00AE73F5" w:rsidRDefault="00641BA3" w:rsidP="00414CC4">
            <w:pPr>
              <w:pStyle w:val="KWFTabelle"/>
            </w:pPr>
            <w:r>
              <w:t>Vorname</w:t>
            </w:r>
          </w:p>
        </w:tc>
        <w:tc>
          <w:tcPr>
            <w:tcW w:w="5722" w:type="dxa"/>
          </w:tcPr>
          <w:sdt>
            <w:sdtPr>
              <w:id w:val="484672132"/>
              <w:placeholder>
                <w:docPart w:val="BCA6A105F5184140BC866AE07A1CF0F2"/>
              </w:placeholder>
              <w:showingPlcHdr/>
            </w:sdtPr>
            <w:sdtEndPr/>
            <w:sdtContent>
              <w:p w14:paraId="6039E2A8"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36C5FD52" w14:textId="77777777" w:rsidTr="00414CC4">
        <w:trPr>
          <w:trHeight w:val="349"/>
        </w:trPr>
        <w:tc>
          <w:tcPr>
            <w:tcW w:w="1500" w:type="dxa"/>
          </w:tcPr>
          <w:p w14:paraId="08E9063E" w14:textId="77777777" w:rsidR="00641BA3" w:rsidRPr="00AE73F5" w:rsidRDefault="00641BA3" w:rsidP="00414CC4">
            <w:pPr>
              <w:pStyle w:val="KWFTabelle"/>
            </w:pPr>
            <w:r>
              <w:t>Nachname</w:t>
            </w:r>
          </w:p>
        </w:tc>
        <w:tc>
          <w:tcPr>
            <w:tcW w:w="5722" w:type="dxa"/>
          </w:tcPr>
          <w:sdt>
            <w:sdtPr>
              <w:id w:val="1801651394"/>
              <w:placeholder>
                <w:docPart w:val="16C07211C6E54A46991BA1BA29807093"/>
              </w:placeholder>
              <w:showingPlcHdr/>
            </w:sdtPr>
            <w:sdtEndPr/>
            <w:sdtContent>
              <w:p w14:paraId="6EA122EE"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16DDD8F1" w14:textId="77777777" w:rsidTr="00414CC4">
        <w:trPr>
          <w:trHeight w:val="349"/>
        </w:trPr>
        <w:tc>
          <w:tcPr>
            <w:tcW w:w="1500" w:type="dxa"/>
          </w:tcPr>
          <w:p w14:paraId="64940C2D" w14:textId="77777777" w:rsidR="00641BA3" w:rsidRDefault="00641BA3" w:rsidP="00414CC4">
            <w:pPr>
              <w:pStyle w:val="KWFTabelle"/>
            </w:pPr>
            <w:r>
              <w:t>E-Mail-Adresse</w:t>
            </w:r>
          </w:p>
        </w:tc>
        <w:tc>
          <w:tcPr>
            <w:tcW w:w="5722" w:type="dxa"/>
          </w:tcPr>
          <w:sdt>
            <w:sdtPr>
              <w:id w:val="-960409760"/>
              <w:placeholder>
                <w:docPart w:val="AD01CBAEB8124CFFA83ECE08BCD88A6E"/>
              </w:placeholder>
              <w:showingPlcHdr/>
            </w:sdtPr>
            <w:sdtEndPr/>
            <w:sdtContent>
              <w:p w14:paraId="1EA40EF0"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77BA509D" w14:textId="77777777" w:rsidTr="00414CC4">
        <w:trPr>
          <w:trHeight w:val="349"/>
        </w:trPr>
        <w:tc>
          <w:tcPr>
            <w:tcW w:w="1500" w:type="dxa"/>
          </w:tcPr>
          <w:p w14:paraId="57D86187" w14:textId="77777777" w:rsidR="00641BA3" w:rsidRDefault="00641BA3" w:rsidP="00414CC4">
            <w:pPr>
              <w:pStyle w:val="KWFTabelle"/>
            </w:pPr>
            <w:r>
              <w:t>Telefonnummer</w:t>
            </w:r>
          </w:p>
        </w:tc>
        <w:tc>
          <w:tcPr>
            <w:tcW w:w="5722" w:type="dxa"/>
          </w:tcPr>
          <w:sdt>
            <w:sdtPr>
              <w:id w:val="2025208708"/>
              <w:placeholder>
                <w:docPart w:val="85D202B8043C4699938A84A2C9B8832D"/>
              </w:placeholder>
              <w:showingPlcHdr/>
            </w:sdtPr>
            <w:sdtEndPr/>
            <w:sdtContent>
              <w:p w14:paraId="232258ED" w14:textId="77777777" w:rsidR="00641BA3" w:rsidRPr="00A47EE7" w:rsidRDefault="00641BA3" w:rsidP="0071033F">
                <w:pPr>
                  <w:pStyle w:val="KWFTextfeld"/>
                  <w:rPr>
                    <w14:numSpacing w14:val="default"/>
                  </w:rPr>
                </w:pPr>
                <w:r w:rsidRPr="00A47EE7">
                  <w:t>Klicken oder tippen Sie hier, um Text einzugeben.</w:t>
                </w:r>
              </w:p>
            </w:sdtContent>
          </w:sdt>
        </w:tc>
      </w:tr>
    </w:tbl>
    <w:p w14:paraId="6795CACF" w14:textId="77777777" w:rsidR="00D557B9" w:rsidRDefault="00D557B9" w:rsidP="0014157C">
      <w:pPr>
        <w:pStyle w:val="KWFZwischentitel"/>
        <w:rPr>
          <w:sz w:val="28"/>
        </w:rPr>
      </w:pPr>
    </w:p>
    <w:p w14:paraId="7F3FDA67" w14:textId="649B91E7" w:rsidR="00641BA3" w:rsidRDefault="00FC3927" w:rsidP="00641BA3">
      <w:pPr>
        <w:pStyle w:val="KWFTitel-02"/>
      </w:pPr>
      <w:r w:rsidRPr="004D5991">
        <w:t>Unternehmensgröße</w:t>
      </w:r>
    </w:p>
    <w:p w14:paraId="05D2BE14" w14:textId="6A1D1BDA" w:rsidR="00500F27" w:rsidRDefault="00500F27" w:rsidP="00500F27">
      <w:pPr>
        <w:pStyle w:val="KWFZwischentitel"/>
        <w:rPr>
          <w:sz w:val="22"/>
          <w:szCs w:val="22"/>
        </w:rPr>
      </w:pPr>
      <w:r w:rsidRPr="00500F27">
        <w:rPr>
          <w:sz w:val="22"/>
          <w:szCs w:val="22"/>
        </w:rPr>
        <w:t>Die folgenden Daten sind als Summe für den Gesamtverbund (»verbundene Unternehmen« und »Partnerunternehmen«) einzugeben</w:t>
      </w:r>
      <w:r>
        <w:rPr>
          <w:sz w:val="22"/>
          <w:szCs w:val="22"/>
        </w:rPr>
        <w:t>:</w:t>
      </w:r>
    </w:p>
    <w:p w14:paraId="4A14094C" w14:textId="4E0CC94B" w:rsidR="00500F27" w:rsidRPr="00500F27" w:rsidRDefault="00500F27" w:rsidP="00500F27">
      <w:hyperlink r:id="rId8" w:history="1">
        <w:r w:rsidRPr="004D5991">
          <w:rPr>
            <w:rStyle w:val="Hyperlink"/>
          </w:rPr>
          <w:t>Gesamtübersicht zur Unternehmensgrößendefinition gemäß EU-Wettbewerbsrecht</w:t>
        </w:r>
      </w:hyperlink>
    </w:p>
    <w:tbl>
      <w:tblPr>
        <w:tblStyle w:val="Tabellenraster"/>
        <w:tblW w:w="7222" w:type="dxa"/>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1956"/>
        <w:gridCol w:w="5266"/>
      </w:tblGrid>
      <w:tr w:rsidR="00564D24" w:rsidRPr="00A47EE7" w14:paraId="02E49394" w14:textId="77777777" w:rsidTr="00647110">
        <w:trPr>
          <w:trHeight w:val="349"/>
        </w:trPr>
        <w:tc>
          <w:tcPr>
            <w:tcW w:w="1500" w:type="dxa"/>
          </w:tcPr>
          <w:p w14:paraId="23519302" w14:textId="7B0B59D8" w:rsidR="00564D24" w:rsidRDefault="00564D24" w:rsidP="00647110">
            <w:pPr>
              <w:pStyle w:val="KWFTabelle"/>
            </w:pPr>
            <w:r>
              <w:t>Unternehmensgröße</w:t>
            </w:r>
          </w:p>
        </w:tc>
        <w:tc>
          <w:tcPr>
            <w:tcW w:w="5722" w:type="dxa"/>
          </w:tcPr>
          <w:sdt>
            <w:sdtPr>
              <w:id w:val="1902482560"/>
              <w:placeholder>
                <w:docPart w:val="3ACAD34C378044B39AB18F0A0B8F459D"/>
              </w:placeholder>
            </w:sdtPr>
            <w:sdtEndPr/>
            <w:sdtContent>
              <w:sdt>
                <w:sdtPr>
                  <w:id w:val="-1343779012"/>
                  <w:placeholder>
                    <w:docPart w:val="0649C3E87474472E8493F1E33DEA28A6"/>
                  </w:placeholder>
                  <w:showingPlcHdr/>
                  <w:dropDownList>
                    <w:listItem w:value="Wählen Sie ein Element aus."/>
                    <w:listItem w:displayText="Kleinstunternehmen" w:value="Kleinstunternehmen"/>
                    <w:listItem w:displayText="Klein- und Mittelunternehmen" w:value="Klein- und Mittelunternehmen"/>
                    <w:listItem w:displayText="Großunternehmen" w:value="Großunternehmen"/>
                    <w:listItem w:displayText="Forschungseinrichtung" w:value="Forschungseinrichtung"/>
                  </w:dropDownList>
                </w:sdtPr>
                <w:sdtEndPr/>
                <w:sdtContent>
                  <w:p w14:paraId="0B818554" w14:textId="18ED90DA" w:rsidR="00564D24" w:rsidRPr="00564D24" w:rsidRDefault="00564D24" w:rsidP="00647110">
                    <w:pPr>
                      <w:pStyle w:val="KWFTextfeld"/>
                      <w:rPr>
                        <w:color w:val="auto"/>
                        <w14:numSpacing w14:val="default"/>
                      </w:rPr>
                    </w:pPr>
                    <w:r w:rsidRPr="008F0BB1">
                      <w:rPr>
                        <w:rStyle w:val="Platzhaltertext"/>
                        <w:lang w:eastAsia="de-AT"/>
                      </w:rPr>
                      <w:t>Wählen Sie ein Element aus.</w:t>
                    </w:r>
                  </w:p>
                </w:sdtContent>
              </w:sdt>
            </w:sdtContent>
          </w:sdt>
        </w:tc>
      </w:tr>
    </w:tbl>
    <w:tbl>
      <w:tblPr>
        <w:tblStyle w:val="Tabellenraster"/>
        <w:tblW w:w="7060" w:type="dxa"/>
        <w:tblBorders>
          <w:left w:val="single" w:sz="48" w:space="0" w:color="FFFFFF" w:themeColor="background1"/>
          <w:right w:val="single" w:sz="48" w:space="0" w:color="FFFFFF" w:themeColor="background1"/>
          <w:insideV w:val="single" w:sz="48" w:space="0" w:color="FFFFFF" w:themeColor="background1"/>
        </w:tblBorders>
        <w:tblLayout w:type="fixed"/>
        <w:tblLook w:val="04A0" w:firstRow="1" w:lastRow="0" w:firstColumn="1" w:lastColumn="0" w:noHBand="0" w:noVBand="1"/>
      </w:tblPr>
      <w:tblGrid>
        <w:gridCol w:w="1783"/>
        <w:gridCol w:w="1843"/>
        <w:gridCol w:w="1701"/>
        <w:gridCol w:w="1733"/>
      </w:tblGrid>
      <w:tr w:rsidR="00641BA3" w:rsidRPr="00AE73F5" w14:paraId="6C955462" w14:textId="77777777" w:rsidTr="00414CC4">
        <w:trPr>
          <w:trHeight w:val="304"/>
        </w:trPr>
        <w:tc>
          <w:tcPr>
            <w:tcW w:w="1783" w:type="dxa"/>
          </w:tcPr>
          <w:p w14:paraId="2A392554" w14:textId="77777777" w:rsidR="00500F27" w:rsidRDefault="00500F27" w:rsidP="00414CC4">
            <w:pPr>
              <w:pStyle w:val="KWFTabelle-berschrift"/>
            </w:pPr>
          </w:p>
          <w:p w14:paraId="4FAA97F4" w14:textId="0255A21F" w:rsidR="00641BA3" w:rsidRPr="00AE73F5" w:rsidRDefault="00641BA3" w:rsidP="00414CC4">
            <w:pPr>
              <w:pStyle w:val="KWFTabelle-berschrift"/>
            </w:pPr>
            <w:r>
              <w:t>Betriebszahl</w:t>
            </w:r>
          </w:p>
        </w:tc>
        <w:tc>
          <w:tcPr>
            <w:tcW w:w="1843" w:type="dxa"/>
          </w:tcPr>
          <w:p w14:paraId="5E945344" w14:textId="5CA34978" w:rsidR="00641BA3" w:rsidRPr="00AE73F5" w:rsidRDefault="00641BA3" w:rsidP="00414CC4">
            <w:pPr>
              <w:pStyle w:val="KWFTabelle-berschrift"/>
              <w:jc w:val="right"/>
            </w:pPr>
            <w:r>
              <w:t>202</w:t>
            </w:r>
            <w:r w:rsidR="00500F27">
              <w:t>3</w:t>
            </w:r>
          </w:p>
        </w:tc>
        <w:tc>
          <w:tcPr>
            <w:tcW w:w="1701" w:type="dxa"/>
          </w:tcPr>
          <w:p w14:paraId="7B4B398E" w14:textId="2CE5FE34" w:rsidR="00641BA3" w:rsidRPr="00AE73F5" w:rsidRDefault="00641BA3" w:rsidP="00414CC4">
            <w:pPr>
              <w:pStyle w:val="KWFTabelle-berschrift"/>
              <w:jc w:val="right"/>
            </w:pPr>
            <w:r>
              <w:t>202</w:t>
            </w:r>
            <w:r w:rsidR="00500F27">
              <w:t>4</w:t>
            </w:r>
          </w:p>
        </w:tc>
        <w:tc>
          <w:tcPr>
            <w:tcW w:w="1733" w:type="dxa"/>
          </w:tcPr>
          <w:p w14:paraId="0FEC0555" w14:textId="60BDC3E5" w:rsidR="00641BA3" w:rsidRPr="00AE73F5" w:rsidRDefault="00641BA3" w:rsidP="00414CC4">
            <w:pPr>
              <w:pStyle w:val="KWFTabelle-berschrift"/>
              <w:jc w:val="right"/>
            </w:pPr>
            <w:r>
              <w:t>202</w:t>
            </w:r>
            <w:r w:rsidR="00500F27">
              <w:t>5</w:t>
            </w:r>
          </w:p>
        </w:tc>
      </w:tr>
      <w:tr w:rsidR="00641BA3" w:rsidRPr="00AE73F5" w14:paraId="5BD8AC8F" w14:textId="77777777" w:rsidTr="00414CC4">
        <w:trPr>
          <w:trHeight w:val="563"/>
        </w:trPr>
        <w:tc>
          <w:tcPr>
            <w:tcW w:w="1783" w:type="dxa"/>
          </w:tcPr>
          <w:p w14:paraId="37D330E2" w14:textId="77777777" w:rsidR="00641BA3" w:rsidRPr="00EE478C" w:rsidRDefault="00641BA3" w:rsidP="00414CC4">
            <w:pPr>
              <w:pStyle w:val="KWFTabelle"/>
              <w:rPr>
                <w:b/>
              </w:rPr>
            </w:pPr>
            <w:r w:rsidRPr="00EE478C">
              <w:rPr>
                <w:b/>
              </w:rPr>
              <w:t>Bilanzsumme in EUR</w:t>
            </w:r>
          </w:p>
        </w:tc>
        <w:sdt>
          <w:sdtPr>
            <w:id w:val="-501824465"/>
            <w:placeholder>
              <w:docPart w:val="246AD812E9D14312961DBCAA5FB7483C"/>
            </w:placeholder>
            <w:showingPlcHdr/>
          </w:sdtPr>
          <w:sdtEndPr/>
          <w:sdtContent>
            <w:tc>
              <w:tcPr>
                <w:tcW w:w="1843" w:type="dxa"/>
              </w:tcPr>
              <w:p w14:paraId="3C071C8D" w14:textId="15713359" w:rsidR="00641BA3" w:rsidRPr="00AE73F5" w:rsidRDefault="00DF0CB4" w:rsidP="0071033F">
                <w:pPr>
                  <w:pStyle w:val="KWFTextfeld"/>
                </w:pPr>
                <w:r w:rsidRPr="00BB2EA2">
                  <w:rPr>
                    <w:rStyle w:val="Platzhaltertext"/>
                  </w:rPr>
                  <w:t>Klicken oder tippen Sie hier, um Text einzugeben.</w:t>
                </w:r>
              </w:p>
            </w:tc>
          </w:sdtContent>
        </w:sdt>
        <w:sdt>
          <w:sdtPr>
            <w:id w:val="646790389"/>
            <w:placeholder>
              <w:docPart w:val="29CE5265D68F4CFABC3ED99894383D5E"/>
            </w:placeholder>
            <w:showingPlcHdr/>
          </w:sdtPr>
          <w:sdtEndPr/>
          <w:sdtContent>
            <w:tc>
              <w:tcPr>
                <w:tcW w:w="1701" w:type="dxa"/>
              </w:tcPr>
              <w:p w14:paraId="77DF2DE1" w14:textId="13C1D6F3" w:rsidR="00641BA3" w:rsidRPr="00AE73F5" w:rsidRDefault="00DF0CB4" w:rsidP="0071033F">
                <w:pPr>
                  <w:pStyle w:val="KWFTextfeld"/>
                </w:pPr>
                <w:r w:rsidRPr="00BB2EA2">
                  <w:rPr>
                    <w:rStyle w:val="Platzhaltertext"/>
                  </w:rPr>
                  <w:t>Klicken oder tippen Sie hier, um Text einzugeben.</w:t>
                </w:r>
              </w:p>
            </w:tc>
          </w:sdtContent>
        </w:sdt>
        <w:sdt>
          <w:sdtPr>
            <w:id w:val="1877963240"/>
            <w:placeholder>
              <w:docPart w:val="056726996E5540D6B1488782C8E924BD"/>
            </w:placeholder>
            <w:showingPlcHdr/>
          </w:sdtPr>
          <w:sdtEndPr/>
          <w:sdtContent>
            <w:tc>
              <w:tcPr>
                <w:tcW w:w="1733" w:type="dxa"/>
              </w:tcPr>
              <w:p w14:paraId="47EFF6B7" w14:textId="571E61ED" w:rsidR="00641BA3" w:rsidRPr="00AE73F5" w:rsidRDefault="00DF0CB4" w:rsidP="0071033F">
                <w:pPr>
                  <w:pStyle w:val="KWFTextfeld"/>
                </w:pPr>
                <w:r w:rsidRPr="00BB2EA2">
                  <w:rPr>
                    <w:rStyle w:val="Platzhaltertext"/>
                  </w:rPr>
                  <w:t>Klicken oder tippen Sie hier, um Text einzugeben.</w:t>
                </w:r>
              </w:p>
            </w:tc>
          </w:sdtContent>
        </w:sdt>
      </w:tr>
      <w:tr w:rsidR="00641BA3" w:rsidRPr="00AE73F5" w14:paraId="1DE673B5" w14:textId="77777777" w:rsidTr="00414CC4">
        <w:trPr>
          <w:trHeight w:val="563"/>
        </w:trPr>
        <w:tc>
          <w:tcPr>
            <w:tcW w:w="1783" w:type="dxa"/>
          </w:tcPr>
          <w:p w14:paraId="1F8F1908" w14:textId="2CF409DF" w:rsidR="00641BA3" w:rsidRPr="00EE478C" w:rsidRDefault="00641BA3" w:rsidP="00414CC4">
            <w:pPr>
              <w:pStyle w:val="KWFTabelle"/>
              <w:rPr>
                <w:b/>
              </w:rPr>
            </w:pPr>
            <w:r w:rsidRPr="00EE478C">
              <w:rPr>
                <w:b/>
              </w:rPr>
              <w:t xml:space="preserve">Umsatzerlöse </w:t>
            </w:r>
            <w:r w:rsidR="000D174F">
              <w:rPr>
                <w:b/>
              </w:rPr>
              <w:t xml:space="preserve">in EUR </w:t>
            </w:r>
            <w:r w:rsidR="00B3568C">
              <w:rPr>
                <w:b/>
              </w:rPr>
              <w:t>g</w:t>
            </w:r>
            <w:r w:rsidRPr="00EE478C">
              <w:rPr>
                <w:b/>
              </w:rPr>
              <w:t>esamt</w:t>
            </w:r>
          </w:p>
        </w:tc>
        <w:sdt>
          <w:sdtPr>
            <w:id w:val="-1833524784"/>
            <w:placeholder>
              <w:docPart w:val="E38E05B1EDE841EB8E09999A405E2BB2"/>
            </w:placeholder>
            <w:showingPlcHdr/>
          </w:sdtPr>
          <w:sdtEndPr/>
          <w:sdtContent>
            <w:tc>
              <w:tcPr>
                <w:tcW w:w="1843" w:type="dxa"/>
              </w:tcPr>
              <w:p w14:paraId="4FBFFB15" w14:textId="04EB2F30" w:rsidR="00641BA3" w:rsidRPr="00AE73F5" w:rsidRDefault="00DF0CB4" w:rsidP="0071033F">
                <w:pPr>
                  <w:pStyle w:val="KWFTextfeld"/>
                </w:pPr>
                <w:r w:rsidRPr="00BB2EA2">
                  <w:rPr>
                    <w:rStyle w:val="Platzhaltertext"/>
                  </w:rPr>
                  <w:t>Klicken oder tippen Sie hier, um Text einzugeben.</w:t>
                </w:r>
              </w:p>
            </w:tc>
          </w:sdtContent>
        </w:sdt>
        <w:sdt>
          <w:sdtPr>
            <w:id w:val="828790718"/>
            <w:placeholder>
              <w:docPart w:val="49B0A41E890441A7822B93FDA8BC0FDC"/>
            </w:placeholder>
            <w:showingPlcHdr/>
          </w:sdtPr>
          <w:sdtEndPr/>
          <w:sdtContent>
            <w:tc>
              <w:tcPr>
                <w:tcW w:w="1701" w:type="dxa"/>
              </w:tcPr>
              <w:p w14:paraId="131030CB" w14:textId="32E06BF8" w:rsidR="00641BA3" w:rsidRPr="00AE73F5" w:rsidRDefault="00DF0CB4" w:rsidP="0071033F">
                <w:pPr>
                  <w:pStyle w:val="KWFTextfeld"/>
                </w:pPr>
                <w:r w:rsidRPr="00BB2EA2">
                  <w:rPr>
                    <w:rStyle w:val="Platzhaltertext"/>
                  </w:rPr>
                  <w:t>Klicken oder tippen Sie hier, um Text einzugeben.</w:t>
                </w:r>
              </w:p>
            </w:tc>
          </w:sdtContent>
        </w:sdt>
        <w:sdt>
          <w:sdtPr>
            <w:id w:val="-236014459"/>
            <w:placeholder>
              <w:docPart w:val="07863DB6BC1D4400866147403677AD6D"/>
            </w:placeholder>
            <w:showingPlcHdr/>
          </w:sdtPr>
          <w:sdtEndPr/>
          <w:sdtContent>
            <w:tc>
              <w:tcPr>
                <w:tcW w:w="1733" w:type="dxa"/>
              </w:tcPr>
              <w:p w14:paraId="6F2C9F41" w14:textId="22694D6E" w:rsidR="00641BA3" w:rsidRPr="00AE73F5" w:rsidRDefault="00DF0CB4" w:rsidP="0071033F">
                <w:pPr>
                  <w:pStyle w:val="KWFTextfeld"/>
                </w:pPr>
                <w:r w:rsidRPr="00BB2EA2">
                  <w:rPr>
                    <w:rStyle w:val="Platzhaltertext"/>
                  </w:rPr>
                  <w:t>Klicken oder tippen Sie hier, um Text einzugeben.</w:t>
                </w:r>
              </w:p>
            </w:tc>
          </w:sdtContent>
        </w:sdt>
      </w:tr>
      <w:tr w:rsidR="00641BA3" w:rsidRPr="00AE73F5" w14:paraId="0EB1C0C0" w14:textId="77777777" w:rsidTr="00414CC4">
        <w:trPr>
          <w:trHeight w:val="553"/>
        </w:trPr>
        <w:tc>
          <w:tcPr>
            <w:tcW w:w="1783" w:type="dxa"/>
          </w:tcPr>
          <w:p w14:paraId="4F6C82BB" w14:textId="0A425F11" w:rsidR="00641BA3" w:rsidRPr="00EE478C" w:rsidRDefault="00641BA3" w:rsidP="00414CC4">
            <w:pPr>
              <w:pStyle w:val="KWFTabelle"/>
              <w:rPr>
                <w:b/>
                <w:color w:val="FF0000"/>
              </w:rPr>
            </w:pPr>
            <w:r w:rsidRPr="00EE478C">
              <w:rPr>
                <w:b/>
              </w:rPr>
              <w:t>M</w:t>
            </w:r>
            <w:r w:rsidR="00946956">
              <w:rPr>
                <w:b/>
              </w:rPr>
              <w:t>itarbeitende</w:t>
            </w:r>
            <w:r w:rsidRPr="00EE478C">
              <w:rPr>
                <w:b/>
              </w:rPr>
              <w:t xml:space="preserve"> VZÄ im Jahresdurch</w:t>
            </w:r>
            <w:r w:rsidR="00946956">
              <w:rPr>
                <w:b/>
              </w:rPr>
              <w:t>-</w:t>
            </w:r>
            <w:r w:rsidRPr="00EE478C">
              <w:rPr>
                <w:b/>
              </w:rPr>
              <w:t xml:space="preserve">schnitt </w:t>
            </w:r>
          </w:p>
        </w:tc>
        <w:sdt>
          <w:sdtPr>
            <w:id w:val="644937135"/>
            <w:placeholder>
              <w:docPart w:val="790E6D4C053C42EF81D8036419380012"/>
            </w:placeholder>
            <w:showingPlcHdr/>
          </w:sdtPr>
          <w:sdtEndPr/>
          <w:sdtContent>
            <w:tc>
              <w:tcPr>
                <w:tcW w:w="1843" w:type="dxa"/>
              </w:tcPr>
              <w:p w14:paraId="10E02145" w14:textId="381AF4E3" w:rsidR="00641BA3" w:rsidRPr="00AE73F5" w:rsidRDefault="00DF0CB4" w:rsidP="0071033F">
                <w:pPr>
                  <w:pStyle w:val="KWFTextfeld"/>
                </w:pPr>
                <w:r w:rsidRPr="00BB2EA2">
                  <w:rPr>
                    <w:rStyle w:val="Platzhaltertext"/>
                  </w:rPr>
                  <w:t>Klicken oder tippen Sie hier, um Text einzugeben.</w:t>
                </w:r>
              </w:p>
            </w:tc>
          </w:sdtContent>
        </w:sdt>
        <w:sdt>
          <w:sdtPr>
            <w:id w:val="1968692530"/>
            <w:placeholder>
              <w:docPart w:val="BD27E13744184311A013F4EE662571D5"/>
            </w:placeholder>
            <w:showingPlcHdr/>
          </w:sdtPr>
          <w:sdtEndPr/>
          <w:sdtContent>
            <w:tc>
              <w:tcPr>
                <w:tcW w:w="1701" w:type="dxa"/>
              </w:tcPr>
              <w:p w14:paraId="016905AC" w14:textId="7215B89A" w:rsidR="00641BA3" w:rsidRPr="00AE73F5" w:rsidRDefault="00DF0CB4" w:rsidP="0071033F">
                <w:pPr>
                  <w:pStyle w:val="KWFTextfeld"/>
                </w:pPr>
                <w:r w:rsidRPr="00BB2EA2">
                  <w:rPr>
                    <w:rStyle w:val="Platzhaltertext"/>
                  </w:rPr>
                  <w:t>Klicken oder tippen Sie hier, um Text einzugeben.</w:t>
                </w:r>
              </w:p>
            </w:tc>
          </w:sdtContent>
        </w:sdt>
        <w:sdt>
          <w:sdtPr>
            <w:id w:val="813066314"/>
            <w:placeholder>
              <w:docPart w:val="4DE9ADBDEBCD4B96B0A5A34DB017525B"/>
            </w:placeholder>
            <w:showingPlcHdr/>
          </w:sdtPr>
          <w:sdtEndPr/>
          <w:sdtContent>
            <w:tc>
              <w:tcPr>
                <w:tcW w:w="1733" w:type="dxa"/>
              </w:tcPr>
              <w:p w14:paraId="350B5467" w14:textId="3F5C66A0" w:rsidR="00641BA3" w:rsidRPr="00AE73F5" w:rsidRDefault="00DF0CB4" w:rsidP="0071033F">
                <w:pPr>
                  <w:pStyle w:val="KWFTextfeld"/>
                </w:pPr>
                <w:r w:rsidRPr="00BB2EA2">
                  <w:rPr>
                    <w:rStyle w:val="Platzhaltertext"/>
                  </w:rPr>
                  <w:t>Klicken oder tippen Sie hier, um Text einzugeben.</w:t>
                </w:r>
              </w:p>
            </w:tc>
          </w:sdtContent>
        </w:sdt>
      </w:tr>
    </w:tbl>
    <w:p w14:paraId="19102F20" w14:textId="77777777" w:rsidR="00641BA3" w:rsidRDefault="00641BA3">
      <w:pPr>
        <w:tabs>
          <w:tab w:val="clear" w:pos="357"/>
          <w:tab w:val="clear" w:pos="851"/>
          <w:tab w:val="clear" w:pos="5954"/>
        </w:tabs>
        <w:spacing w:after="0" w:line="240" w:lineRule="auto"/>
      </w:pPr>
      <w:r>
        <w:br w:type="page"/>
      </w:r>
    </w:p>
    <w:p w14:paraId="1710C250" w14:textId="77777777" w:rsidR="00641BA3" w:rsidRDefault="00641BA3" w:rsidP="00DC0118">
      <w:pPr>
        <w:pStyle w:val="KWFTitel-02"/>
      </w:pPr>
      <w:r>
        <w:lastRenderedPageBreak/>
        <w:t>Projektbasisdaten</w:t>
      </w:r>
    </w:p>
    <w:p w14:paraId="25883CE1" w14:textId="429C9A84" w:rsidR="00B53B5B" w:rsidRPr="00B53B5B" w:rsidRDefault="00B53B5B" w:rsidP="00B53B5B">
      <w:pPr>
        <w:pStyle w:val="KWFZwischentitel"/>
        <w:rPr>
          <w:sz w:val="22"/>
          <w:szCs w:val="22"/>
        </w:rPr>
      </w:pPr>
      <w:r w:rsidRPr="00B53B5B">
        <w:rPr>
          <w:sz w:val="22"/>
          <w:szCs w:val="22"/>
        </w:rPr>
        <w:t>Projektleitung</w:t>
      </w:r>
    </w:p>
    <w:tbl>
      <w:tblPr>
        <w:tblStyle w:val="Tabellenraster"/>
        <w:tblW w:w="7125" w:type="dxa"/>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2272"/>
        <w:gridCol w:w="4853"/>
      </w:tblGrid>
      <w:tr w:rsidR="00641BA3" w:rsidRPr="00AE73F5" w14:paraId="4B83C2B2" w14:textId="77777777" w:rsidTr="00414CC4">
        <w:trPr>
          <w:trHeight w:val="446"/>
        </w:trPr>
        <w:tc>
          <w:tcPr>
            <w:tcW w:w="2272" w:type="dxa"/>
          </w:tcPr>
          <w:p w14:paraId="78FB3CD1" w14:textId="77777777" w:rsidR="00641BA3" w:rsidRPr="002A539E" w:rsidRDefault="00641BA3" w:rsidP="00414CC4">
            <w:pPr>
              <w:pStyle w:val="Default"/>
              <w:rPr>
                <w:rStyle w:val="KWFHaupttextFett"/>
              </w:rPr>
            </w:pPr>
            <w:r w:rsidRPr="002A539E">
              <w:rPr>
                <w:rStyle w:val="KWFHaupttextFett"/>
              </w:rPr>
              <w:t xml:space="preserve">Anrede </w:t>
            </w:r>
          </w:p>
        </w:tc>
        <w:tc>
          <w:tcPr>
            <w:tcW w:w="4853" w:type="dxa"/>
          </w:tcPr>
          <w:sdt>
            <w:sdtPr>
              <w:id w:val="1891218079"/>
              <w:placeholder>
                <w:docPart w:val="79296637CE664D7CB51A261E057E52FF"/>
              </w:placeholder>
            </w:sdtPr>
            <w:sdtEndPr/>
            <w:sdtContent>
              <w:sdt>
                <w:sdtPr>
                  <w:id w:val="-576672813"/>
                  <w:placeholder>
                    <w:docPart w:val="A48D0F90667342018B44189E0CF74A4B"/>
                  </w:placeholder>
                  <w:showingPlcHdr/>
                  <w:dropDownList>
                    <w:listItem w:value="Wählen Sie ein Element aus."/>
                    <w:listItem w:displayText="Frau" w:value="Frau"/>
                    <w:listItem w:displayText="Mann" w:value="Mann"/>
                  </w:dropDownList>
                </w:sdtPr>
                <w:sdtEndPr/>
                <w:sdtContent>
                  <w:p w14:paraId="5959223F" w14:textId="55853C9A" w:rsidR="00641BA3" w:rsidRPr="00AE73F5" w:rsidRDefault="00C66D5C" w:rsidP="0071033F">
                    <w:pPr>
                      <w:pStyle w:val="KWFTextfeld"/>
                    </w:pPr>
                    <w:r w:rsidRPr="008F0BB1">
                      <w:rPr>
                        <w:rStyle w:val="Platzhaltertext"/>
                        <w:lang w:eastAsia="de-AT"/>
                      </w:rPr>
                      <w:t>Wählen Sie ein Element aus.</w:t>
                    </w:r>
                  </w:p>
                </w:sdtContent>
              </w:sdt>
            </w:sdtContent>
          </w:sdt>
        </w:tc>
      </w:tr>
      <w:tr w:rsidR="00641BA3" w:rsidRPr="00AE73F5" w14:paraId="4CFC1457" w14:textId="77777777" w:rsidTr="00414CC4">
        <w:trPr>
          <w:trHeight w:val="355"/>
        </w:trPr>
        <w:tc>
          <w:tcPr>
            <w:tcW w:w="2272" w:type="dxa"/>
          </w:tcPr>
          <w:p w14:paraId="18D11184" w14:textId="77777777" w:rsidR="00641BA3" w:rsidRPr="002A539E" w:rsidRDefault="00641BA3" w:rsidP="00414CC4">
            <w:pPr>
              <w:pStyle w:val="Default"/>
              <w:rPr>
                <w:rStyle w:val="KWFHaupttextFett"/>
              </w:rPr>
            </w:pPr>
            <w:r w:rsidRPr="002A539E">
              <w:rPr>
                <w:rStyle w:val="KWFHaupttextFett"/>
              </w:rPr>
              <w:t>Titel</w:t>
            </w:r>
          </w:p>
        </w:tc>
        <w:tc>
          <w:tcPr>
            <w:tcW w:w="4853" w:type="dxa"/>
          </w:tcPr>
          <w:sdt>
            <w:sdtPr>
              <w:id w:val="-478458826"/>
              <w:placeholder>
                <w:docPart w:val="5F52A70981C3460A8EDF912504882C21"/>
              </w:placeholder>
              <w:showingPlcHdr/>
            </w:sdtPr>
            <w:sdtEndPr/>
            <w:sdtContent>
              <w:p w14:paraId="2799A92E"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1B1607A6" w14:textId="77777777" w:rsidTr="00414CC4">
        <w:trPr>
          <w:trHeight w:val="344"/>
        </w:trPr>
        <w:tc>
          <w:tcPr>
            <w:tcW w:w="2272" w:type="dxa"/>
          </w:tcPr>
          <w:p w14:paraId="7DA52425" w14:textId="77777777" w:rsidR="00641BA3" w:rsidRPr="002A539E" w:rsidRDefault="00641BA3" w:rsidP="00414CC4">
            <w:pPr>
              <w:pStyle w:val="Default"/>
              <w:rPr>
                <w:rStyle w:val="KWFHaupttextFett"/>
              </w:rPr>
            </w:pPr>
            <w:r w:rsidRPr="002A539E">
              <w:rPr>
                <w:rStyle w:val="KWFHaupttextFett"/>
              </w:rPr>
              <w:t>Vorname</w:t>
            </w:r>
          </w:p>
          <w:p w14:paraId="436897C7" w14:textId="77777777" w:rsidR="00641BA3" w:rsidRPr="002A539E" w:rsidRDefault="00641BA3" w:rsidP="00414CC4">
            <w:pPr>
              <w:pStyle w:val="Default"/>
              <w:rPr>
                <w:rStyle w:val="KWFHaupttextFett"/>
              </w:rPr>
            </w:pPr>
            <w:r w:rsidRPr="002A539E">
              <w:rPr>
                <w:rStyle w:val="KWFHaupttextFett"/>
              </w:rPr>
              <w:t xml:space="preserve"> </w:t>
            </w:r>
          </w:p>
        </w:tc>
        <w:tc>
          <w:tcPr>
            <w:tcW w:w="4853" w:type="dxa"/>
          </w:tcPr>
          <w:sdt>
            <w:sdtPr>
              <w:id w:val="214474075"/>
              <w:placeholder>
                <w:docPart w:val="482395AF215C4AA4AF5916BB5368787A"/>
              </w:placeholder>
              <w:showingPlcHdr/>
            </w:sdtPr>
            <w:sdtEndPr/>
            <w:sdtContent>
              <w:p w14:paraId="1E937C58"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5CEB2A52" w14:textId="77777777" w:rsidTr="00414CC4">
        <w:trPr>
          <w:trHeight w:val="344"/>
        </w:trPr>
        <w:tc>
          <w:tcPr>
            <w:tcW w:w="2272" w:type="dxa"/>
          </w:tcPr>
          <w:p w14:paraId="37303051" w14:textId="77777777" w:rsidR="00641BA3" w:rsidRPr="002A539E" w:rsidRDefault="00641BA3" w:rsidP="00414CC4">
            <w:pPr>
              <w:pStyle w:val="Default"/>
              <w:rPr>
                <w:rStyle w:val="KWFHaupttextFett"/>
              </w:rPr>
            </w:pPr>
            <w:r w:rsidRPr="002A539E">
              <w:rPr>
                <w:rStyle w:val="KWFHaupttextFett"/>
              </w:rPr>
              <w:t>Nachname</w:t>
            </w:r>
          </w:p>
        </w:tc>
        <w:tc>
          <w:tcPr>
            <w:tcW w:w="4853" w:type="dxa"/>
          </w:tcPr>
          <w:sdt>
            <w:sdtPr>
              <w:id w:val="-1537891837"/>
              <w:placeholder>
                <w:docPart w:val="FD97D66E5E6D4F87BFA5B99EAB886859"/>
              </w:placeholder>
              <w:showingPlcHdr/>
            </w:sdtPr>
            <w:sdtEndPr/>
            <w:sdtContent>
              <w:p w14:paraId="4EBA5211" w14:textId="77777777" w:rsidR="00641BA3" w:rsidRPr="00F86AF7" w:rsidRDefault="00641BA3" w:rsidP="0071033F">
                <w:pPr>
                  <w:pStyle w:val="KWFTextfeld"/>
                  <w:rPr>
                    <w14:numSpacing w14:val="default"/>
                  </w:rPr>
                </w:pPr>
                <w:r w:rsidRPr="00A47EE7">
                  <w:t>Klicken oder tippen Sie hier, um Text einzugeben.</w:t>
                </w:r>
              </w:p>
            </w:sdtContent>
          </w:sdt>
        </w:tc>
      </w:tr>
      <w:tr w:rsidR="00641BA3" w:rsidRPr="00AE73F5" w14:paraId="2CEC7C45" w14:textId="77777777" w:rsidTr="00414CC4">
        <w:trPr>
          <w:trHeight w:val="344"/>
        </w:trPr>
        <w:tc>
          <w:tcPr>
            <w:tcW w:w="2272" w:type="dxa"/>
          </w:tcPr>
          <w:p w14:paraId="44C364F4" w14:textId="77777777" w:rsidR="00641BA3" w:rsidRPr="002A539E" w:rsidRDefault="00641BA3" w:rsidP="00414CC4">
            <w:pPr>
              <w:pStyle w:val="Default"/>
              <w:rPr>
                <w:rStyle w:val="KWFHaupttextFett"/>
              </w:rPr>
            </w:pPr>
            <w:r w:rsidRPr="002A539E">
              <w:rPr>
                <w:rStyle w:val="KWFHaupttextFett"/>
              </w:rPr>
              <w:t>E-Mail-Adresse</w:t>
            </w:r>
          </w:p>
        </w:tc>
        <w:tc>
          <w:tcPr>
            <w:tcW w:w="4853" w:type="dxa"/>
          </w:tcPr>
          <w:sdt>
            <w:sdtPr>
              <w:id w:val="235443248"/>
              <w:placeholder>
                <w:docPart w:val="0464B8A92831460BBA13F3F031740EBE"/>
              </w:placeholder>
              <w:showingPlcHdr/>
            </w:sdtPr>
            <w:sdtEndPr/>
            <w:sdtContent>
              <w:p w14:paraId="1704C454" w14:textId="77777777" w:rsidR="00641BA3" w:rsidRPr="00F86AF7" w:rsidRDefault="00641BA3" w:rsidP="0071033F">
                <w:pPr>
                  <w:pStyle w:val="KWFTextfeld"/>
                  <w:rPr>
                    <w14:numSpacing w14:val="default"/>
                  </w:rPr>
                </w:pPr>
                <w:r w:rsidRPr="00A47EE7">
                  <w:t>Klicken oder tippen Sie hier, um Text einzugeben.</w:t>
                </w:r>
              </w:p>
            </w:sdtContent>
          </w:sdt>
        </w:tc>
      </w:tr>
      <w:tr w:rsidR="00641BA3" w:rsidRPr="00AE73F5" w14:paraId="6DB8ECE5" w14:textId="77777777" w:rsidTr="00414CC4">
        <w:trPr>
          <w:trHeight w:val="344"/>
        </w:trPr>
        <w:tc>
          <w:tcPr>
            <w:tcW w:w="2272" w:type="dxa"/>
          </w:tcPr>
          <w:p w14:paraId="07682DEC" w14:textId="77777777" w:rsidR="00641BA3" w:rsidRPr="002A539E" w:rsidRDefault="00641BA3" w:rsidP="00414CC4">
            <w:pPr>
              <w:pStyle w:val="Default"/>
              <w:rPr>
                <w:rStyle w:val="KWFHaupttextFett"/>
              </w:rPr>
            </w:pPr>
            <w:r w:rsidRPr="002A539E">
              <w:rPr>
                <w:rStyle w:val="KWFHaupttextFett"/>
              </w:rPr>
              <w:t>Telefonnummer</w:t>
            </w:r>
          </w:p>
        </w:tc>
        <w:tc>
          <w:tcPr>
            <w:tcW w:w="4853" w:type="dxa"/>
          </w:tcPr>
          <w:sdt>
            <w:sdtPr>
              <w:id w:val="-552616078"/>
              <w:placeholder>
                <w:docPart w:val="4D12C08FE3DC429F91A646E326E15CCC"/>
              </w:placeholder>
              <w:showingPlcHdr/>
            </w:sdtPr>
            <w:sdtEndPr/>
            <w:sdtContent>
              <w:p w14:paraId="42B67BD2" w14:textId="77777777" w:rsidR="00641BA3" w:rsidRPr="00F86AF7" w:rsidRDefault="00641BA3" w:rsidP="0071033F">
                <w:pPr>
                  <w:pStyle w:val="KWFTextfeld"/>
                  <w:rPr>
                    <w14:numSpacing w14:val="default"/>
                  </w:rPr>
                </w:pPr>
                <w:r w:rsidRPr="00A47EE7">
                  <w:t>Klicken oder tippen Sie hier, um Text einzugeben.</w:t>
                </w:r>
              </w:p>
            </w:sdtContent>
          </w:sdt>
        </w:tc>
      </w:tr>
      <w:tr w:rsidR="00E95CE3" w:rsidRPr="00AE73F5" w14:paraId="0B4E65BD" w14:textId="77777777" w:rsidTr="00414CC4">
        <w:trPr>
          <w:trHeight w:val="344"/>
        </w:trPr>
        <w:tc>
          <w:tcPr>
            <w:tcW w:w="2272" w:type="dxa"/>
          </w:tcPr>
          <w:p w14:paraId="21A0592E" w14:textId="131CB178" w:rsidR="00E95CE3" w:rsidRPr="00E95CE3" w:rsidRDefault="00E95CE3" w:rsidP="00414CC4">
            <w:pPr>
              <w:pStyle w:val="Default"/>
              <w:rPr>
                <w:rStyle w:val="KWFHaupttextFett"/>
                <w:bCs w:val="0"/>
              </w:rPr>
            </w:pPr>
            <w:r w:rsidRPr="00E95CE3">
              <w:rPr>
                <w:rStyle w:val="KWFHaupttextFett"/>
                <w:bCs w:val="0"/>
              </w:rPr>
              <w:t>Projektbezogene Mitarbeitende</w:t>
            </w:r>
          </w:p>
        </w:tc>
        <w:tc>
          <w:tcPr>
            <w:tcW w:w="4853" w:type="dxa"/>
          </w:tcPr>
          <w:sdt>
            <w:sdtPr>
              <w:id w:val="1580482038"/>
              <w:placeholder>
                <w:docPart w:val="B19753AA78AF425E9D75C763021B1C75"/>
              </w:placeholder>
              <w:showingPlcHdr/>
            </w:sdtPr>
            <w:sdtEndPr/>
            <w:sdtContent>
              <w:p w14:paraId="1F89FA27" w14:textId="145D0552" w:rsidR="00E95CE3" w:rsidRPr="00E95CE3" w:rsidRDefault="00E95CE3" w:rsidP="0071033F">
                <w:pPr>
                  <w:pStyle w:val="KWFTextfeld"/>
                  <w:rPr>
                    <w:color w:val="auto"/>
                    <w14:numSpacing w14:val="default"/>
                  </w:rPr>
                </w:pPr>
                <w:r w:rsidRPr="00A47EE7">
                  <w:t>Klicken oder tippen Sie hier, um Text einzugeben.</w:t>
                </w:r>
              </w:p>
            </w:sdtContent>
          </w:sdt>
        </w:tc>
      </w:tr>
    </w:tbl>
    <w:p w14:paraId="53C1D05C" w14:textId="77777777" w:rsidR="0014157C" w:rsidRDefault="0014157C" w:rsidP="00145620"/>
    <w:p w14:paraId="4D633A9A" w14:textId="69DCC364" w:rsidR="003E203C" w:rsidRPr="00DF0CB4" w:rsidRDefault="003E203C" w:rsidP="00DC0118">
      <w:pPr>
        <w:pStyle w:val="KWFZwischentitel"/>
        <w:rPr>
          <w:sz w:val="22"/>
          <w:szCs w:val="22"/>
        </w:rPr>
      </w:pPr>
      <w:r w:rsidRPr="00DF0CB4">
        <w:rPr>
          <w:sz w:val="22"/>
          <w:szCs w:val="22"/>
        </w:rPr>
        <w:t>Projektteam</w:t>
      </w:r>
    </w:p>
    <w:tbl>
      <w:tblPr>
        <w:tblStyle w:val="Tabellenraster"/>
        <w:tblW w:w="7125" w:type="dxa"/>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2272"/>
        <w:gridCol w:w="4853"/>
      </w:tblGrid>
      <w:tr w:rsidR="00641BA3" w:rsidRPr="00AE73F5" w14:paraId="32FA493B" w14:textId="77777777" w:rsidTr="00641BA3">
        <w:trPr>
          <w:trHeight w:val="446"/>
        </w:trPr>
        <w:tc>
          <w:tcPr>
            <w:tcW w:w="2272" w:type="dxa"/>
          </w:tcPr>
          <w:p w14:paraId="5ED49B23" w14:textId="77777777" w:rsidR="00641BA3" w:rsidRPr="00D30BC1" w:rsidRDefault="00641BA3" w:rsidP="00414CC4">
            <w:pPr>
              <w:pStyle w:val="Default"/>
              <w:rPr>
                <w:rStyle w:val="KWFHaupttextFett"/>
              </w:rPr>
            </w:pPr>
            <w:r w:rsidRPr="00D30BC1">
              <w:rPr>
                <w:rStyle w:val="KWFHaupttextFett"/>
              </w:rPr>
              <w:t xml:space="preserve">Anrede </w:t>
            </w:r>
          </w:p>
        </w:tc>
        <w:tc>
          <w:tcPr>
            <w:tcW w:w="4853" w:type="dxa"/>
          </w:tcPr>
          <w:sdt>
            <w:sdtPr>
              <w:id w:val="101082783"/>
              <w:placeholder>
                <w:docPart w:val="F546455E2F674A079E7F7497B3597C0B"/>
              </w:placeholder>
            </w:sdtPr>
            <w:sdtEndPr/>
            <w:sdtContent>
              <w:sdt>
                <w:sdtPr>
                  <w:id w:val="-1719967465"/>
                  <w:placeholder>
                    <w:docPart w:val="4B6C986C33BF4C828572674C196622D2"/>
                  </w:placeholder>
                  <w:showingPlcHdr/>
                  <w:dropDownList>
                    <w:listItem w:value="Wählen Sie ein Element aus."/>
                    <w:listItem w:displayText="Frau" w:value="Frau"/>
                    <w:listItem w:displayText="Mann" w:value="Mann"/>
                  </w:dropDownList>
                </w:sdtPr>
                <w:sdtEndPr/>
                <w:sdtContent>
                  <w:p w14:paraId="1D507737" w14:textId="4B9F130E" w:rsidR="00641BA3" w:rsidRPr="00AE73F5" w:rsidRDefault="00B11C35" w:rsidP="0071033F">
                    <w:pPr>
                      <w:pStyle w:val="KWFTextfeld"/>
                    </w:pPr>
                    <w:r w:rsidRPr="008F0BB1">
                      <w:rPr>
                        <w:rStyle w:val="Platzhaltertext"/>
                        <w:lang w:eastAsia="de-AT"/>
                      </w:rPr>
                      <w:t>Wählen Sie ein Element aus.</w:t>
                    </w:r>
                  </w:p>
                </w:sdtContent>
              </w:sdt>
            </w:sdtContent>
          </w:sdt>
        </w:tc>
      </w:tr>
      <w:tr w:rsidR="00641BA3" w:rsidRPr="00AE73F5" w14:paraId="5AB2CFBF" w14:textId="77777777" w:rsidTr="00641BA3">
        <w:trPr>
          <w:trHeight w:val="355"/>
        </w:trPr>
        <w:tc>
          <w:tcPr>
            <w:tcW w:w="2272" w:type="dxa"/>
          </w:tcPr>
          <w:p w14:paraId="46D82484" w14:textId="77777777" w:rsidR="00641BA3" w:rsidRPr="00D30BC1" w:rsidRDefault="00641BA3" w:rsidP="00414CC4">
            <w:pPr>
              <w:pStyle w:val="Default"/>
              <w:rPr>
                <w:rStyle w:val="KWFHaupttextFett"/>
              </w:rPr>
            </w:pPr>
            <w:r w:rsidRPr="00D30BC1">
              <w:rPr>
                <w:rStyle w:val="KWFHaupttextFett"/>
              </w:rPr>
              <w:t>Titel</w:t>
            </w:r>
          </w:p>
        </w:tc>
        <w:tc>
          <w:tcPr>
            <w:tcW w:w="4853" w:type="dxa"/>
          </w:tcPr>
          <w:sdt>
            <w:sdtPr>
              <w:id w:val="809064566"/>
              <w:placeholder>
                <w:docPart w:val="D1C9F222A81342099172ADF15053EF96"/>
              </w:placeholder>
              <w:showingPlcHdr/>
            </w:sdtPr>
            <w:sdtEndPr/>
            <w:sdtContent>
              <w:p w14:paraId="6CFDABC0"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4B31507A" w14:textId="77777777" w:rsidTr="00641BA3">
        <w:trPr>
          <w:trHeight w:val="344"/>
        </w:trPr>
        <w:tc>
          <w:tcPr>
            <w:tcW w:w="2272" w:type="dxa"/>
          </w:tcPr>
          <w:p w14:paraId="18D8BAEA" w14:textId="77777777" w:rsidR="00641BA3" w:rsidRPr="00D30BC1" w:rsidRDefault="00641BA3" w:rsidP="00414CC4">
            <w:pPr>
              <w:pStyle w:val="Default"/>
              <w:rPr>
                <w:rStyle w:val="KWFHaupttextFett"/>
              </w:rPr>
            </w:pPr>
            <w:r w:rsidRPr="00D30BC1">
              <w:rPr>
                <w:rStyle w:val="KWFHaupttextFett"/>
              </w:rPr>
              <w:t>Vorname</w:t>
            </w:r>
          </w:p>
          <w:p w14:paraId="4D876565" w14:textId="77777777" w:rsidR="00641BA3" w:rsidRPr="00D30BC1" w:rsidRDefault="00641BA3" w:rsidP="00414CC4">
            <w:pPr>
              <w:pStyle w:val="Default"/>
              <w:rPr>
                <w:rStyle w:val="KWFHaupttextFett"/>
              </w:rPr>
            </w:pPr>
            <w:r w:rsidRPr="00D30BC1">
              <w:rPr>
                <w:rStyle w:val="KWFHaupttextFett"/>
              </w:rPr>
              <w:t xml:space="preserve"> </w:t>
            </w:r>
          </w:p>
        </w:tc>
        <w:tc>
          <w:tcPr>
            <w:tcW w:w="4853" w:type="dxa"/>
          </w:tcPr>
          <w:sdt>
            <w:sdtPr>
              <w:id w:val="-224374578"/>
              <w:placeholder>
                <w:docPart w:val="ED3B83C86DD647DE82F7B5CCF99C5AAC"/>
              </w:placeholder>
              <w:showingPlcHdr/>
            </w:sdtPr>
            <w:sdtEndPr/>
            <w:sdtContent>
              <w:p w14:paraId="5E49AAFB" w14:textId="77777777" w:rsidR="00641BA3" w:rsidRPr="00A47EE7" w:rsidRDefault="00641BA3" w:rsidP="0071033F">
                <w:pPr>
                  <w:pStyle w:val="KWFTextfeld"/>
                  <w:rPr>
                    <w14:numSpacing w14:val="default"/>
                  </w:rPr>
                </w:pPr>
                <w:r w:rsidRPr="00A47EE7">
                  <w:t>Klicken oder tippen Sie hier, um Text einzugeben.</w:t>
                </w:r>
              </w:p>
            </w:sdtContent>
          </w:sdt>
        </w:tc>
      </w:tr>
      <w:tr w:rsidR="00641BA3" w:rsidRPr="00AE73F5" w14:paraId="12F01830" w14:textId="77777777" w:rsidTr="00641BA3">
        <w:trPr>
          <w:trHeight w:val="344"/>
        </w:trPr>
        <w:tc>
          <w:tcPr>
            <w:tcW w:w="2272" w:type="dxa"/>
          </w:tcPr>
          <w:p w14:paraId="3DE9245F" w14:textId="77777777" w:rsidR="00641BA3" w:rsidRPr="00D30BC1" w:rsidRDefault="00641BA3" w:rsidP="00414CC4">
            <w:pPr>
              <w:pStyle w:val="Default"/>
              <w:rPr>
                <w:rStyle w:val="KWFHaupttextFett"/>
              </w:rPr>
            </w:pPr>
            <w:r w:rsidRPr="00D30BC1">
              <w:rPr>
                <w:rStyle w:val="KWFHaupttextFett"/>
              </w:rPr>
              <w:t>Nachname</w:t>
            </w:r>
          </w:p>
        </w:tc>
        <w:tc>
          <w:tcPr>
            <w:tcW w:w="4853" w:type="dxa"/>
          </w:tcPr>
          <w:sdt>
            <w:sdtPr>
              <w:id w:val="1168134287"/>
              <w:placeholder>
                <w:docPart w:val="BB4A6BB0EDBB4395A6A7F4F086A1248B"/>
              </w:placeholder>
              <w:showingPlcHdr/>
            </w:sdtPr>
            <w:sdtEndPr/>
            <w:sdtContent>
              <w:p w14:paraId="3425385D" w14:textId="77777777" w:rsidR="00641BA3" w:rsidRPr="00F86AF7" w:rsidRDefault="00641BA3" w:rsidP="0071033F">
                <w:pPr>
                  <w:pStyle w:val="KWFTextfeld"/>
                  <w:rPr>
                    <w14:numSpacing w14:val="default"/>
                  </w:rPr>
                </w:pPr>
                <w:r w:rsidRPr="00A47EE7">
                  <w:t>Klicken oder tippen Sie hier, um Text einzugeben.</w:t>
                </w:r>
              </w:p>
            </w:sdtContent>
          </w:sdt>
        </w:tc>
      </w:tr>
      <w:tr w:rsidR="00641BA3" w:rsidRPr="00AE73F5" w14:paraId="66736A2D" w14:textId="77777777" w:rsidTr="00641BA3">
        <w:trPr>
          <w:trHeight w:val="344"/>
        </w:trPr>
        <w:tc>
          <w:tcPr>
            <w:tcW w:w="2272" w:type="dxa"/>
          </w:tcPr>
          <w:p w14:paraId="1FDC9918" w14:textId="77777777" w:rsidR="00641BA3" w:rsidRPr="00D30BC1" w:rsidRDefault="00641BA3" w:rsidP="00414CC4">
            <w:pPr>
              <w:pStyle w:val="Default"/>
              <w:rPr>
                <w:rStyle w:val="KWFHaupttextFett"/>
              </w:rPr>
            </w:pPr>
            <w:r w:rsidRPr="00D30BC1">
              <w:rPr>
                <w:rStyle w:val="KWFHaupttextFett"/>
              </w:rPr>
              <w:t>E-Mail-Adresse</w:t>
            </w:r>
          </w:p>
        </w:tc>
        <w:tc>
          <w:tcPr>
            <w:tcW w:w="4853" w:type="dxa"/>
          </w:tcPr>
          <w:sdt>
            <w:sdtPr>
              <w:id w:val="-1012222340"/>
              <w:placeholder>
                <w:docPart w:val="502564072F1E466BAB4346B2C5BFD16D"/>
              </w:placeholder>
              <w:showingPlcHdr/>
            </w:sdtPr>
            <w:sdtEndPr/>
            <w:sdtContent>
              <w:p w14:paraId="6CE9F546" w14:textId="77777777" w:rsidR="00641BA3" w:rsidRPr="00F86AF7" w:rsidRDefault="00641BA3" w:rsidP="0071033F">
                <w:pPr>
                  <w:pStyle w:val="KWFTextfeld"/>
                  <w:rPr>
                    <w14:numSpacing w14:val="default"/>
                  </w:rPr>
                </w:pPr>
                <w:r w:rsidRPr="00A47EE7">
                  <w:t>Klicken oder tippen Sie hier, um Text einzugeben.</w:t>
                </w:r>
              </w:p>
            </w:sdtContent>
          </w:sdt>
        </w:tc>
      </w:tr>
      <w:tr w:rsidR="00641BA3" w:rsidRPr="00AE73F5" w14:paraId="610E9157" w14:textId="77777777" w:rsidTr="00641BA3">
        <w:trPr>
          <w:trHeight w:val="344"/>
        </w:trPr>
        <w:tc>
          <w:tcPr>
            <w:tcW w:w="2272" w:type="dxa"/>
          </w:tcPr>
          <w:p w14:paraId="74BD21FA" w14:textId="77777777" w:rsidR="00641BA3" w:rsidRPr="00D30BC1" w:rsidRDefault="00641BA3" w:rsidP="00414CC4">
            <w:pPr>
              <w:pStyle w:val="Default"/>
              <w:rPr>
                <w:rStyle w:val="KWFHaupttextFett"/>
              </w:rPr>
            </w:pPr>
            <w:r w:rsidRPr="00D30BC1">
              <w:rPr>
                <w:rStyle w:val="KWFHaupttextFett"/>
              </w:rPr>
              <w:t>Telefonnummer</w:t>
            </w:r>
          </w:p>
        </w:tc>
        <w:tc>
          <w:tcPr>
            <w:tcW w:w="4853" w:type="dxa"/>
          </w:tcPr>
          <w:sdt>
            <w:sdtPr>
              <w:id w:val="118426591"/>
              <w:placeholder>
                <w:docPart w:val="92C5AFA1A6C140C29375D06CB78B1C6A"/>
              </w:placeholder>
              <w:showingPlcHdr/>
            </w:sdtPr>
            <w:sdtEndPr/>
            <w:sdtContent>
              <w:p w14:paraId="16CD67AA" w14:textId="77777777" w:rsidR="00641BA3" w:rsidRPr="00F86AF7" w:rsidRDefault="00641BA3" w:rsidP="0071033F">
                <w:pPr>
                  <w:pStyle w:val="KWFTextfeld"/>
                  <w:rPr>
                    <w14:numSpacing w14:val="default"/>
                  </w:rPr>
                </w:pPr>
                <w:r w:rsidRPr="00A47EE7">
                  <w:t>Klicken oder tippen Sie hier, um Text einzugeben.</w:t>
                </w:r>
              </w:p>
            </w:sdtContent>
          </w:sdt>
        </w:tc>
      </w:tr>
    </w:tbl>
    <w:p w14:paraId="6246F30C" w14:textId="77777777" w:rsidR="005B0143" w:rsidRDefault="005B0143" w:rsidP="00E34F2A">
      <w:pPr>
        <w:pStyle w:val="KWFTitel-02"/>
        <w:rPr>
          <w:highlight w:val="yellow"/>
        </w:rPr>
      </w:pPr>
    </w:p>
    <w:p w14:paraId="7501055E" w14:textId="77777777" w:rsidR="005B0143" w:rsidRDefault="005B0143">
      <w:pPr>
        <w:tabs>
          <w:tab w:val="clear" w:pos="357"/>
          <w:tab w:val="clear" w:pos="851"/>
          <w:tab w:val="clear" w:pos="5954"/>
        </w:tabs>
        <w:spacing w:after="0" w:line="240" w:lineRule="auto"/>
        <w:rPr>
          <w:b/>
          <w:sz w:val="28"/>
          <w:highlight w:val="yellow"/>
        </w:rPr>
      </w:pPr>
      <w:r>
        <w:rPr>
          <w:highlight w:val="yellow"/>
        </w:rPr>
        <w:br w:type="page"/>
      </w:r>
    </w:p>
    <w:p w14:paraId="4A57A76A" w14:textId="037B0BA4" w:rsidR="00830834" w:rsidRPr="004971EA" w:rsidRDefault="00192CBC" w:rsidP="00033087">
      <w:pPr>
        <w:pStyle w:val="KWFTitel-02"/>
      </w:pPr>
      <w:r w:rsidRPr="00033087">
        <w:lastRenderedPageBreak/>
        <w:t>Zustimmungserklärungen</w:t>
      </w:r>
      <w:r w:rsidR="005C4237">
        <w:t xml:space="preserve"> </w:t>
      </w:r>
    </w:p>
    <w:p w14:paraId="284280A0" w14:textId="1361AB55" w:rsidR="00094520" w:rsidRPr="004971EA" w:rsidRDefault="00094520" w:rsidP="00094520">
      <w:pPr>
        <w:pStyle w:val="Listenabsatz"/>
        <w:numPr>
          <w:ilvl w:val="0"/>
          <w:numId w:val="30"/>
        </w:numPr>
      </w:pPr>
      <w:r w:rsidRPr="004971EA">
        <w:t xml:space="preserve">Ich | Wir </w:t>
      </w:r>
      <w:proofErr w:type="spellStart"/>
      <w:r w:rsidRPr="004971EA">
        <w:t>erkläre|n</w:t>
      </w:r>
      <w:proofErr w:type="spellEnd"/>
      <w:r w:rsidRPr="004971EA">
        <w:t xml:space="preserve"> mich | uns bereit, weitere Auskünfte, die der Bearbeitung dieser Einreichung dienen, jederzeit zu erteilen und sämtliche Änderungen gegenüber den Angaben in dieser Einreichung umgehend unter genauer Darlegung der Gründe und Auswirkungen bekanntzugeben.</w:t>
      </w:r>
    </w:p>
    <w:p w14:paraId="55D7CCC0" w14:textId="77777777" w:rsidR="00094520" w:rsidRPr="004971EA" w:rsidRDefault="00094520" w:rsidP="00094520">
      <w:pPr>
        <w:pStyle w:val="Listenabsatz"/>
        <w:numPr>
          <w:ilvl w:val="0"/>
          <w:numId w:val="30"/>
        </w:numPr>
      </w:pPr>
      <w:r w:rsidRPr="004971EA">
        <w:t xml:space="preserve">Ich | Wir </w:t>
      </w:r>
      <w:proofErr w:type="spellStart"/>
      <w:r w:rsidRPr="004971EA">
        <w:t>bestätige|n</w:t>
      </w:r>
      <w:proofErr w:type="spellEnd"/>
      <w:r w:rsidRPr="004971EA">
        <w:t>, dass über das Unternehmen kein Insolvenz- oder Reorganisationsverfahren anhängig ist. Die Annahme eines Sanierungsplans und somit der formale Abschluss des Sanierungsverfahrens ist nicht entscheidend, sondern die gänzliche Erfüllung der Quotenzahlungen. Das heißt, dass der KWF dem Unternehmen keine Förderung gewähren darf, solange nicht alle Quotenzahlungen erfüllt sind. Ferner bestätige(n) ich | wir, dass kein Insolvenzverfahren mangels kostendeckenden Vermögens abgewiesen worden ist.</w:t>
      </w:r>
    </w:p>
    <w:p w14:paraId="1AA1EDEB" w14:textId="7375F53D" w:rsidR="00094520" w:rsidRPr="004971EA" w:rsidRDefault="00094520" w:rsidP="00094520">
      <w:pPr>
        <w:pStyle w:val="Listenabsatz"/>
        <w:numPr>
          <w:ilvl w:val="0"/>
          <w:numId w:val="30"/>
        </w:numPr>
      </w:pPr>
      <w:r w:rsidRPr="004971EA">
        <w:t xml:space="preserve">Ich | wir </w:t>
      </w:r>
      <w:proofErr w:type="spellStart"/>
      <w:r w:rsidRPr="004971EA">
        <w:t>bestätige|n</w:t>
      </w:r>
      <w:proofErr w:type="spellEnd"/>
      <w:r w:rsidRPr="004971EA">
        <w:t xml:space="preserve">, dass kein Entziehungsverfahren gemäß § 361 GewO 1994 oder kein </w:t>
      </w:r>
      <w:proofErr w:type="gramStart"/>
      <w:r w:rsidRPr="004971EA">
        <w:t>diesem gleichwertiges sonstiges Verfahren</w:t>
      </w:r>
      <w:proofErr w:type="gramEnd"/>
      <w:r w:rsidRPr="004971EA">
        <w:t xml:space="preserve"> anhängig ist.</w:t>
      </w:r>
    </w:p>
    <w:p w14:paraId="52D6BE36" w14:textId="0A1FAEA4" w:rsidR="00094520" w:rsidRDefault="00094520" w:rsidP="00094520">
      <w:pPr>
        <w:pStyle w:val="Listenabsatz"/>
        <w:numPr>
          <w:ilvl w:val="0"/>
          <w:numId w:val="30"/>
        </w:numPr>
      </w:pPr>
      <w:r w:rsidRPr="004971EA">
        <w:t xml:space="preserve">Datenschutz – Information nach Artikel 13 und 14 DSGVO: Bei der Verarbeitung von personenbezogenen Daten beachtet der Kärntner Wirtschaftsförderungsfonds die Vorschriften der Datenschutzgrundverordnung (DSGVO </w:t>
      </w:r>
      <w:proofErr w:type="spellStart"/>
      <w:r w:rsidRPr="004971EA">
        <w:t>i.d.g.F</w:t>
      </w:r>
      <w:proofErr w:type="spellEnd"/>
      <w:r w:rsidRPr="004971EA">
        <w:t>.). Die Verarbeitung der personenbezogenen Daten im Rahmen der Bearbeitung der Einreichung erfolgt aufgrund folgender Rechtsgrundlage</w:t>
      </w:r>
      <w:r w:rsidR="007F0209" w:rsidRPr="004971EA">
        <w:t xml:space="preserve">: Verarbeitung zur Erfüllung vertraglicher Pflichten (Art. 6 Abs. 1 </w:t>
      </w:r>
      <w:proofErr w:type="spellStart"/>
      <w:r w:rsidR="007F0209" w:rsidRPr="004971EA">
        <w:t>lit</w:t>
      </w:r>
      <w:proofErr w:type="spellEnd"/>
      <w:r w:rsidR="007F0209" w:rsidRPr="004971EA">
        <w:t xml:space="preserve">. </w:t>
      </w:r>
      <w:r w:rsidR="00DD3E0F" w:rsidRPr="004971EA">
        <w:t>b</w:t>
      </w:r>
      <w:r w:rsidR="007F0209" w:rsidRPr="004971EA">
        <w:t xml:space="preserve"> DSGVO). Ausführliche Informationen sind der Datenschutzerklärung unter </w:t>
      </w:r>
      <w:hyperlink r:id="rId9" w:history="1">
        <w:r w:rsidR="007F0209" w:rsidRPr="007F0209">
          <w:rPr>
            <w:rStyle w:val="Hyperlink"/>
          </w:rPr>
          <w:t>https://kwf.at/datenschutz/</w:t>
        </w:r>
      </w:hyperlink>
      <w:r w:rsidR="007F0209">
        <w:t xml:space="preserve"> zu entnehmen.</w:t>
      </w:r>
    </w:p>
    <w:p w14:paraId="2FC65665" w14:textId="0190AF7C" w:rsidR="00DD3E0F" w:rsidRPr="004971EA" w:rsidRDefault="00DD3E0F" w:rsidP="00094520">
      <w:pPr>
        <w:pStyle w:val="Listenabsatz"/>
        <w:numPr>
          <w:ilvl w:val="0"/>
          <w:numId w:val="30"/>
        </w:numPr>
      </w:pPr>
      <w:r w:rsidRPr="004971EA">
        <w:t xml:space="preserve">Ich | Wir </w:t>
      </w:r>
      <w:proofErr w:type="spellStart"/>
      <w:r w:rsidRPr="004971EA">
        <w:t>bestätige|n</w:t>
      </w:r>
      <w:proofErr w:type="spellEnd"/>
      <w:r w:rsidRPr="004971EA">
        <w:t>, dass alle Angaben und Daten, auch jene in den angeschlossenen Beilagen, richtig und vollständig sind.</w:t>
      </w:r>
    </w:p>
    <w:p w14:paraId="23F099EE" w14:textId="7068D924" w:rsidR="00DD3E0F" w:rsidRPr="004971EA" w:rsidRDefault="00DD3E0F" w:rsidP="00DD3E0F">
      <w:pPr>
        <w:pStyle w:val="Listenabsatz"/>
        <w:numPr>
          <w:ilvl w:val="0"/>
          <w:numId w:val="30"/>
        </w:numPr>
        <w:tabs>
          <w:tab w:val="clear" w:pos="357"/>
          <w:tab w:val="clear" w:pos="851"/>
          <w:tab w:val="clear" w:pos="5954"/>
        </w:tabs>
        <w:spacing w:after="0" w:line="240" w:lineRule="auto"/>
        <w:contextualSpacing w:val="0"/>
      </w:pPr>
      <w:r w:rsidRPr="004971EA">
        <w:t xml:space="preserve">Ich | Wir </w:t>
      </w:r>
      <w:proofErr w:type="spellStart"/>
      <w:r w:rsidRPr="004971EA">
        <w:t>stimme|n</w:t>
      </w:r>
      <w:proofErr w:type="spellEnd"/>
      <w:r w:rsidRPr="004971EA">
        <w:t xml:space="preserve"> der Veröffentlichung von Eckdaten zum Unternehmen und zur Innovation im Rahmen des Innovations- und Forschungspreis des Landes Kärnten zu.</w:t>
      </w:r>
    </w:p>
    <w:p w14:paraId="26A8D90D" w14:textId="4AAFB0EE" w:rsidR="00DD3E0F" w:rsidRPr="004971EA" w:rsidRDefault="00DD3E0F" w:rsidP="00094520">
      <w:pPr>
        <w:pStyle w:val="Listenabsatz"/>
        <w:numPr>
          <w:ilvl w:val="0"/>
          <w:numId w:val="30"/>
        </w:numPr>
      </w:pPr>
      <w:r w:rsidRPr="004971EA">
        <w:t xml:space="preserve">Ich | Wir </w:t>
      </w:r>
      <w:proofErr w:type="spellStart"/>
      <w:r w:rsidRPr="004971EA">
        <w:t>bestätige|n</w:t>
      </w:r>
      <w:proofErr w:type="spellEnd"/>
      <w:r w:rsidRPr="004971EA">
        <w:t>, dass alle im Zusammenhang mit der Einreichung stehenden Verwertungs- und Schutzrechte im Eigentum des einreichenden Unternehmens stehen bzw. eine vertraglich zugesicherte Erlaubnis zur Nutzung von geschütztem IP vorliegt.</w:t>
      </w:r>
    </w:p>
    <w:p w14:paraId="6FBD0B0A" w14:textId="7E606BAB" w:rsidR="00DD3E0F" w:rsidRPr="004971EA" w:rsidRDefault="00DD3E0F" w:rsidP="00094520">
      <w:pPr>
        <w:pStyle w:val="Listenabsatz"/>
        <w:numPr>
          <w:ilvl w:val="0"/>
          <w:numId w:val="30"/>
        </w:numPr>
      </w:pPr>
      <w:r w:rsidRPr="004971EA">
        <w:t>Wir weisen Sie darauf hin, dass nur zeichnungsberechtigte Personen die Einreichung unterzeichnen dürfen.</w:t>
      </w:r>
    </w:p>
    <w:p w14:paraId="1FBE6B78" w14:textId="77777777" w:rsidR="00830834" w:rsidRPr="004971EA" w:rsidRDefault="00830834" w:rsidP="00830834">
      <w:pPr>
        <w:tabs>
          <w:tab w:val="clear" w:pos="357"/>
          <w:tab w:val="clear" w:pos="851"/>
          <w:tab w:val="clear" w:pos="5954"/>
        </w:tabs>
        <w:spacing w:after="0" w:line="240" w:lineRule="auto"/>
      </w:pPr>
      <w:r w:rsidRPr="004971EA">
        <w:br w:type="page"/>
      </w:r>
    </w:p>
    <w:p w14:paraId="043F7A6B" w14:textId="77777777" w:rsidR="008279E2" w:rsidRPr="002B0F2E" w:rsidRDefault="008279E2" w:rsidP="008279E2">
      <w:pPr>
        <w:pStyle w:val="KWFTitel-02"/>
      </w:pPr>
      <w:r>
        <w:lastRenderedPageBreak/>
        <w:t>Innovations</w:t>
      </w:r>
      <w:r w:rsidRPr="00EA62EF">
        <w:t>bezogene Daten</w:t>
      </w:r>
    </w:p>
    <w:p w14:paraId="12480D9A" w14:textId="1156354F" w:rsidR="008279E2" w:rsidRPr="005310A4" w:rsidRDefault="008279E2" w:rsidP="008279E2">
      <w:pPr>
        <w:pStyle w:val="KWFZwischentitel"/>
        <w:rPr>
          <w:b w:val="0"/>
          <w:bCs/>
          <w:highlight w:val="yellow"/>
        </w:rPr>
      </w:pPr>
      <w:r w:rsidRPr="00DF0CB4">
        <w:rPr>
          <w:sz w:val="22"/>
          <w:szCs w:val="22"/>
        </w:rPr>
        <w:t>Titel der Innovation</w:t>
      </w:r>
      <w:r w:rsidR="00A86965">
        <w:rPr>
          <w:sz w:val="22"/>
          <w:szCs w:val="22"/>
        </w:rPr>
        <w:t>:</w:t>
      </w:r>
      <w:r w:rsidRPr="00EA62EF">
        <w:t xml:space="preserve"> </w:t>
      </w:r>
      <w:r w:rsidRPr="005310A4">
        <w:rPr>
          <w:b w:val="0"/>
          <w:bCs/>
        </w:rPr>
        <w:t>(d</w:t>
      </w:r>
      <w:r w:rsidR="007E6EA8" w:rsidRPr="005310A4">
        <w:rPr>
          <w:b w:val="0"/>
          <w:bCs/>
        </w:rPr>
        <w:t>ieser Titel wird bei einer Nominierung auch auf der Urkunde stehen</w:t>
      </w:r>
      <w:r w:rsidRPr="005310A4">
        <w:rPr>
          <w:b w:val="0"/>
          <w:bCs/>
        </w:rPr>
        <w:t>)</w:t>
      </w:r>
    </w:p>
    <w:bookmarkStart w:id="0" w:name="_Hlk170307222" w:displacedByCustomXml="next"/>
    <w:sdt>
      <w:sdtPr>
        <w:id w:val="1010258715"/>
        <w:placeholder>
          <w:docPart w:val="8C5138B906014C319320B37DE276E684"/>
        </w:placeholder>
        <w:showingPlcHdr/>
      </w:sdtPr>
      <w:sdtEndPr/>
      <w:sdtContent>
        <w:p w14:paraId="713E7F4B" w14:textId="77777777" w:rsidR="008279E2" w:rsidRDefault="008279E2" w:rsidP="008279E2">
          <w:pPr>
            <w:pStyle w:val="KWFTextfeld"/>
          </w:pPr>
          <w:r w:rsidRPr="00EA62EF">
            <w:rPr>
              <w:rStyle w:val="Platzhaltertext"/>
            </w:rPr>
            <w:t>Klicken oder tippen Sie hier, um Text einzugeben.</w:t>
          </w:r>
        </w:p>
      </w:sdtContent>
    </w:sdt>
    <w:bookmarkEnd w:id="0" w:displacedByCustomXml="prev"/>
    <w:p w14:paraId="05A662DA" w14:textId="1B0C4A14" w:rsidR="008279E2" w:rsidRPr="002B0F2E" w:rsidRDefault="008279E2" w:rsidP="008279E2">
      <w:pPr>
        <w:pStyle w:val="KWFZwischentitel"/>
      </w:pPr>
      <w:r w:rsidRPr="00DF0CB4">
        <w:rPr>
          <w:sz w:val="22"/>
          <w:szCs w:val="22"/>
        </w:rPr>
        <w:t>Beschreiben Sie Ihr Unternehmen | jenes Geschäftsfeld, in dem die Innovation stattfindet</w:t>
      </w:r>
      <w:r w:rsidR="00A86965">
        <w:rPr>
          <w:sz w:val="22"/>
          <w:szCs w:val="22"/>
        </w:rPr>
        <w:t>:</w:t>
      </w:r>
      <w:r>
        <w:t xml:space="preserve"> </w:t>
      </w:r>
      <w:r w:rsidRPr="005310A4">
        <w:rPr>
          <w:b w:val="0"/>
          <w:iCs/>
        </w:rPr>
        <w:t>(max. 1.000 Zeichen inkl. Leerzeichen)</w:t>
      </w:r>
    </w:p>
    <w:sdt>
      <w:sdtPr>
        <w:id w:val="-107897499"/>
        <w:placeholder>
          <w:docPart w:val="C7354245AC2142A08075CC532FDF32FC"/>
        </w:placeholder>
        <w:showingPlcHdr/>
      </w:sdtPr>
      <w:sdtEndPr/>
      <w:sdtContent>
        <w:p w14:paraId="5B2AE962" w14:textId="77777777" w:rsidR="008279E2" w:rsidRDefault="008279E2" w:rsidP="008279E2">
          <w:pPr>
            <w:pStyle w:val="KWFTextfeld"/>
          </w:pPr>
          <w:r w:rsidRPr="00EA62EF">
            <w:rPr>
              <w:rStyle w:val="Platzhaltertext"/>
            </w:rPr>
            <w:t>Klicken oder tippen Sie hier, um Text einzugeben.</w:t>
          </w:r>
        </w:p>
      </w:sdtContent>
    </w:sdt>
    <w:p w14:paraId="18484A8B" w14:textId="5794003A" w:rsidR="008279E2" w:rsidRPr="005310A4" w:rsidRDefault="008279E2" w:rsidP="008279E2">
      <w:pPr>
        <w:pStyle w:val="KWFZwischentitel"/>
      </w:pPr>
      <w:r w:rsidRPr="00DF0CB4">
        <w:rPr>
          <w:sz w:val="22"/>
          <w:szCs w:val="22"/>
        </w:rPr>
        <w:t>Um welche Innovation handelt es sich konkret</w:t>
      </w:r>
      <w:r w:rsidR="00A86965">
        <w:rPr>
          <w:sz w:val="22"/>
          <w:szCs w:val="22"/>
        </w:rPr>
        <w:t>?</w:t>
      </w:r>
      <w:r w:rsidRPr="00EA62EF">
        <w:rPr>
          <w:b w:val="0"/>
          <w:bCs/>
        </w:rPr>
        <w:t xml:space="preserve"> </w:t>
      </w:r>
      <w:r w:rsidRPr="005310A4">
        <w:rPr>
          <w:b w:val="0"/>
          <w:iCs/>
        </w:rPr>
        <w:t>(max. 1.500 Zeichen inkl. Leerzeichen)</w:t>
      </w:r>
    </w:p>
    <w:sdt>
      <w:sdtPr>
        <w:id w:val="-1002958372"/>
        <w:placeholder>
          <w:docPart w:val="2907177A50BA4209AE94268AC0E68E50"/>
        </w:placeholder>
        <w:showingPlcHdr/>
      </w:sdtPr>
      <w:sdtEndPr/>
      <w:sdtContent>
        <w:p w14:paraId="2860663A" w14:textId="77777777" w:rsidR="008279E2" w:rsidRPr="00116BB9" w:rsidRDefault="008279E2" w:rsidP="008279E2">
          <w:pPr>
            <w:pStyle w:val="KWFTextfeld"/>
          </w:pPr>
          <w:r w:rsidRPr="00EA62EF">
            <w:rPr>
              <w:rStyle w:val="Platzhaltertext"/>
            </w:rPr>
            <w:t>Klicken oder tippen Sie hier, um Text einzugeben.</w:t>
          </w:r>
        </w:p>
      </w:sdtContent>
    </w:sdt>
    <w:p w14:paraId="12E10FF2" w14:textId="77777777" w:rsidR="00A13B02" w:rsidRPr="00DF0CB4" w:rsidRDefault="00A13B02" w:rsidP="00A13B02">
      <w:pPr>
        <w:pStyle w:val="KWFZwischentitel"/>
        <w:rPr>
          <w:sz w:val="22"/>
          <w:szCs w:val="22"/>
        </w:rPr>
      </w:pPr>
      <w:r w:rsidRPr="00DF0CB4">
        <w:rPr>
          <w:sz w:val="22"/>
          <w:szCs w:val="22"/>
        </w:rPr>
        <w:t xml:space="preserve">Wann wurde die Innovation entwickelt? </w:t>
      </w:r>
    </w:p>
    <w:p w14:paraId="522D2B53" w14:textId="7907259F" w:rsidR="008279E2" w:rsidRDefault="00A13B02" w:rsidP="00A13B02">
      <w:r>
        <w:t xml:space="preserve">Von: (Tag | Monat | Jahr) - </w:t>
      </w:r>
      <w:r w:rsidRPr="00D734E6">
        <w:t>Bis:</w:t>
      </w:r>
      <w:r>
        <w:t xml:space="preserve"> (Tag | Monat | Jahr) </w:t>
      </w:r>
    </w:p>
    <w:sdt>
      <w:sdtPr>
        <w:id w:val="615026305"/>
        <w:placeholder>
          <w:docPart w:val="E762E85BA64B49EE987C7FF0A3BE192C"/>
        </w:placeholder>
        <w:showingPlcHdr/>
      </w:sdtPr>
      <w:sdtEndPr/>
      <w:sdtContent>
        <w:p w14:paraId="29E3F189" w14:textId="77777777" w:rsidR="008279E2" w:rsidRDefault="008279E2" w:rsidP="008279E2">
          <w:pPr>
            <w:pStyle w:val="KWFTextfeld"/>
          </w:pPr>
          <w:r w:rsidRPr="00EA62EF">
            <w:rPr>
              <w:rStyle w:val="Platzhaltertext"/>
            </w:rPr>
            <w:t>Klicken oder tippen Sie hier, um Text einzugeben.</w:t>
          </w:r>
        </w:p>
      </w:sdtContent>
    </w:sdt>
    <w:p w14:paraId="355850BE" w14:textId="09FDBCEB" w:rsidR="0076168D" w:rsidRPr="00DF0CB4" w:rsidRDefault="0076168D" w:rsidP="0076168D">
      <w:pPr>
        <w:pStyle w:val="KWFZwischentitel"/>
        <w:rPr>
          <w:bCs/>
          <w:sz w:val="22"/>
          <w:szCs w:val="22"/>
        </w:rPr>
      </w:pPr>
      <w:r w:rsidRPr="00DF0CB4">
        <w:rPr>
          <w:bCs/>
          <w:sz w:val="22"/>
          <w:szCs w:val="22"/>
        </w:rPr>
        <w:t xml:space="preserve">Neuheit des Produkts, des Verfahrens oder der Dienstleistung (für Ihr Unternehmen und für den Markt) </w:t>
      </w:r>
    </w:p>
    <w:p w14:paraId="28B5DB34" w14:textId="46F55892" w:rsidR="008279E2" w:rsidRPr="0076168D" w:rsidRDefault="0076168D" w:rsidP="0076168D">
      <w:r w:rsidRPr="001D4A05">
        <w:t>(jeweils max. 1.000 Zeichen inkl. Leerzeichen)</w:t>
      </w:r>
    </w:p>
    <w:tbl>
      <w:tblPr>
        <w:tblStyle w:val="Tabellenraster"/>
        <w:tblW w:w="779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279E2" w14:paraId="6883A021"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63A729D6" w14:textId="32C65432" w:rsidR="008279E2" w:rsidRPr="0076168D" w:rsidRDefault="008279E2" w:rsidP="00094520">
            <w:pPr>
              <w:pStyle w:val="Default"/>
              <w:rPr>
                <w:rStyle w:val="KWFHaupttextFett"/>
              </w:rPr>
            </w:pPr>
            <w:r w:rsidRPr="0076168D">
              <w:rPr>
                <w:rStyle w:val="KWFHaupttextFett"/>
              </w:rPr>
              <w:t>Worin besteht die Neuheit</w:t>
            </w:r>
            <w:r w:rsidR="002D0FB9" w:rsidRPr="0076168D">
              <w:rPr>
                <w:rStyle w:val="KWFHaupttextFett"/>
              </w:rPr>
              <w:t xml:space="preserve"> |</w:t>
            </w:r>
            <w:r w:rsidRPr="0076168D">
              <w:rPr>
                <w:rStyle w:val="KWFHaupttextFett"/>
              </w:rPr>
              <w:t xml:space="preserve"> Raffinesse des Produkts? Was hat sich durch die Innovation geändert | verbessert? Worin besteht der Technologiesprung? </w:t>
            </w:r>
          </w:p>
          <w:p w14:paraId="1EFCEFAE" w14:textId="77777777" w:rsidR="008279E2" w:rsidRPr="002D0FB9" w:rsidRDefault="008279E2" w:rsidP="00094520">
            <w:pPr>
              <w:pStyle w:val="Default"/>
              <w:rPr>
                <w:rFonts w:ascii="Corbel" w:hAnsi="Corbel"/>
                <w:sz w:val="20"/>
                <w:szCs w:val="20"/>
              </w:rPr>
            </w:pPr>
          </w:p>
        </w:tc>
      </w:tr>
      <w:tr w:rsidR="008279E2" w14:paraId="3396BAA9" w14:textId="77777777" w:rsidTr="00DA23C7">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1900705004"/>
              <w:placeholder>
                <w:docPart w:val="E24CD4D65F494DB1922A9DCA7A1C45DD"/>
              </w:placeholder>
              <w:showingPlcHdr/>
            </w:sdtPr>
            <w:sdtEndPr/>
            <w:sdtContent>
              <w:p w14:paraId="1CA2FB7D" w14:textId="77777777" w:rsidR="008279E2" w:rsidRPr="002D0FB9" w:rsidRDefault="008279E2" w:rsidP="00094520">
                <w:pPr>
                  <w:pStyle w:val="KWFTextfeld"/>
                  <w:ind w:firstLine="7"/>
                  <w:rPr>
                    <w:color w:val="auto"/>
                    <w14:numSpacing w14:val="default"/>
                  </w:rPr>
                </w:pPr>
                <w:r w:rsidRPr="002D0FB9">
                  <w:rPr>
                    <w:rStyle w:val="Platzhaltertext"/>
                  </w:rPr>
                  <w:t>Klicken oder tippen Sie hier, um Text einzugeben.</w:t>
                </w:r>
              </w:p>
            </w:sdtContent>
          </w:sdt>
        </w:tc>
      </w:tr>
      <w:tr w:rsidR="008279E2" w14:paraId="3C08F6E6"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3883AD7A" w14:textId="77777777" w:rsidR="008279E2" w:rsidRPr="0076168D" w:rsidRDefault="008279E2" w:rsidP="00094520">
            <w:pPr>
              <w:pStyle w:val="Default"/>
              <w:rPr>
                <w:rStyle w:val="KWFHaupttextFett"/>
              </w:rPr>
            </w:pPr>
            <w:r w:rsidRPr="0076168D">
              <w:rPr>
                <w:rStyle w:val="KWFHaupttextFett"/>
              </w:rPr>
              <w:t xml:space="preserve">Wurden vergleichbare Lösungen bzw. Technologien bereits in der Branche eingesetzt? </w:t>
            </w:r>
          </w:p>
          <w:p w14:paraId="2EA2F11F" w14:textId="77777777" w:rsidR="008279E2" w:rsidRPr="002D0FB9" w:rsidRDefault="008279E2" w:rsidP="00094520">
            <w:pPr>
              <w:pStyle w:val="Default"/>
              <w:rPr>
                <w:rFonts w:ascii="Corbel" w:hAnsi="Corbel"/>
                <w:sz w:val="20"/>
                <w:szCs w:val="20"/>
              </w:rPr>
            </w:pPr>
          </w:p>
        </w:tc>
      </w:tr>
      <w:tr w:rsidR="008279E2" w14:paraId="486D303B" w14:textId="77777777" w:rsidTr="00DA23C7">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802823953"/>
              <w:placeholder>
                <w:docPart w:val="72BB213E6048468EA6BAD998F70B0BF3"/>
              </w:placeholder>
              <w:showingPlcHdr/>
            </w:sdtPr>
            <w:sdtEndPr/>
            <w:sdtContent>
              <w:p w14:paraId="3EF497B7" w14:textId="77777777" w:rsidR="008279E2" w:rsidRPr="002D0FB9" w:rsidRDefault="008279E2" w:rsidP="00094520">
                <w:pPr>
                  <w:pStyle w:val="KWFTextfeld"/>
                  <w:ind w:firstLine="7"/>
                  <w:rPr>
                    <w:color w:val="auto"/>
                  </w:rPr>
                </w:pPr>
                <w:r w:rsidRPr="002D0FB9">
                  <w:rPr>
                    <w:rStyle w:val="Platzhaltertext"/>
                  </w:rPr>
                  <w:t>Klicken oder tippen Sie hier, um Text einzugeben.</w:t>
                </w:r>
              </w:p>
            </w:sdtContent>
          </w:sdt>
        </w:tc>
      </w:tr>
      <w:tr w:rsidR="008279E2" w14:paraId="613F4A8D"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1FE01EBA" w14:textId="77777777" w:rsidR="008279E2" w:rsidRPr="0076168D" w:rsidRDefault="008279E2" w:rsidP="00094520">
            <w:pPr>
              <w:pStyle w:val="Default"/>
              <w:rPr>
                <w:rStyle w:val="KWFHaupttextFett"/>
              </w:rPr>
            </w:pPr>
            <w:r w:rsidRPr="0076168D">
              <w:rPr>
                <w:rStyle w:val="KWFHaupttextFett"/>
              </w:rPr>
              <w:t xml:space="preserve">Ist die Innovation als Neuheit in Österreich oder international zu werten? </w:t>
            </w:r>
          </w:p>
          <w:p w14:paraId="7407907F" w14:textId="77777777" w:rsidR="008279E2" w:rsidRPr="002D0FB9" w:rsidRDefault="008279E2" w:rsidP="00094520">
            <w:pPr>
              <w:pStyle w:val="Default"/>
              <w:rPr>
                <w:rFonts w:ascii="Corbel" w:hAnsi="Corbel"/>
                <w:sz w:val="20"/>
                <w:szCs w:val="20"/>
              </w:rPr>
            </w:pPr>
          </w:p>
        </w:tc>
      </w:tr>
      <w:tr w:rsidR="008279E2" w14:paraId="4E18E82C" w14:textId="77777777" w:rsidTr="00DA23C7">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1977477084"/>
              <w:placeholder>
                <w:docPart w:val="EF82B943C7C74B3A8A986870B220BA8F"/>
              </w:placeholder>
              <w:showingPlcHdr/>
            </w:sdtPr>
            <w:sdtEndPr/>
            <w:sdtContent>
              <w:p w14:paraId="541BEB26" w14:textId="77777777" w:rsidR="008279E2" w:rsidRPr="002D0FB9" w:rsidRDefault="008279E2" w:rsidP="00094520">
                <w:pPr>
                  <w:pStyle w:val="KWFTextfeld"/>
                  <w:ind w:firstLine="7"/>
                  <w:rPr>
                    <w:color w:val="auto"/>
                  </w:rPr>
                </w:pPr>
                <w:r w:rsidRPr="002D0FB9">
                  <w:rPr>
                    <w:rStyle w:val="Platzhaltertext"/>
                  </w:rPr>
                  <w:t>Klicken oder tippen Sie hier, um Text einzugeben.</w:t>
                </w:r>
              </w:p>
            </w:sdtContent>
          </w:sdt>
        </w:tc>
      </w:tr>
      <w:tr w:rsidR="008279E2" w14:paraId="09236223"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2C8FB1E2" w14:textId="1BD28EB2" w:rsidR="008279E2" w:rsidRPr="0076168D" w:rsidRDefault="008279E2" w:rsidP="00094520">
            <w:pPr>
              <w:pStyle w:val="Default"/>
              <w:rPr>
                <w:rStyle w:val="KWFHaupttextFett"/>
              </w:rPr>
            </w:pPr>
            <w:r w:rsidRPr="0076168D">
              <w:rPr>
                <w:rStyle w:val="KWFHaupttextFett"/>
              </w:rPr>
              <w:t>Welche Unternehmensstrategie verfolgen Sie zum Schutz geistiger Eigentumsrechte (Patente, Lizenzen, Marken, Gebrauchsmuster)</w:t>
            </w:r>
            <w:r w:rsidR="006974D1">
              <w:rPr>
                <w:rStyle w:val="KWFHaupttextFett"/>
              </w:rPr>
              <w:t>? B</w:t>
            </w:r>
            <w:r w:rsidRPr="0076168D">
              <w:rPr>
                <w:rStyle w:val="KWFHaupttextFett"/>
              </w:rPr>
              <w:t>ei Patenteinreichungen: Patentnummer, -bezeichnung, Status (angesucht | erteilt) und Schutzumfang (national, europäisch, international, …)</w:t>
            </w:r>
          </w:p>
          <w:p w14:paraId="1FA7F309" w14:textId="77777777" w:rsidR="008279E2" w:rsidRPr="002D0FB9" w:rsidRDefault="008279E2" w:rsidP="00094520">
            <w:pPr>
              <w:pStyle w:val="Default"/>
              <w:rPr>
                <w:rFonts w:ascii="Corbel" w:hAnsi="Corbel"/>
                <w:sz w:val="20"/>
                <w:szCs w:val="20"/>
              </w:rPr>
            </w:pPr>
          </w:p>
        </w:tc>
      </w:tr>
      <w:tr w:rsidR="008279E2" w14:paraId="02B5BBDA" w14:textId="77777777" w:rsidTr="00DA23C7">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573937891"/>
              <w:placeholder>
                <w:docPart w:val="D34B513AA9C04AB78957C932068CB2B9"/>
              </w:placeholder>
              <w:showingPlcHdr/>
            </w:sdtPr>
            <w:sdtEndPr/>
            <w:sdtContent>
              <w:p w14:paraId="2D787F3B" w14:textId="77777777" w:rsidR="008279E2" w:rsidRPr="002D0FB9" w:rsidRDefault="008279E2" w:rsidP="00094520">
                <w:pPr>
                  <w:pStyle w:val="KWFTextfeld"/>
                  <w:ind w:firstLine="7"/>
                  <w:rPr>
                    <w:color w:val="auto"/>
                  </w:rPr>
                </w:pPr>
                <w:r w:rsidRPr="002D0FB9">
                  <w:rPr>
                    <w:rStyle w:val="Platzhaltertext"/>
                  </w:rPr>
                  <w:t>Klicken oder tippen Sie hier, um Text einzugeben.</w:t>
                </w:r>
              </w:p>
            </w:sdtContent>
          </w:sdt>
        </w:tc>
      </w:tr>
    </w:tbl>
    <w:p w14:paraId="10F43D44" w14:textId="77777777" w:rsidR="008279E2" w:rsidRDefault="008279E2" w:rsidP="008279E2">
      <w:pPr>
        <w:pStyle w:val="Default"/>
        <w:ind w:left="255"/>
        <w:rPr>
          <w:sz w:val="20"/>
          <w:szCs w:val="20"/>
        </w:rPr>
      </w:pPr>
    </w:p>
    <w:p w14:paraId="04DF0D7C" w14:textId="7C3CA5CF" w:rsidR="008279E2" w:rsidRDefault="0076168D" w:rsidP="008279E2">
      <w:pPr>
        <w:rPr>
          <w:i/>
          <w:iCs/>
          <w:sz w:val="18"/>
          <w:szCs w:val="18"/>
        </w:rPr>
      </w:pPr>
      <w:r w:rsidRPr="00DF0CB4">
        <w:rPr>
          <w:b/>
          <w:bCs/>
          <w:sz w:val="22"/>
          <w:szCs w:val="22"/>
        </w:rPr>
        <w:t>Nutzen bzw. Wertschöpfung der Innovation und Herausforderungen bei der Entwicklung</w:t>
      </w:r>
      <w:r>
        <w:rPr>
          <w:b/>
          <w:bCs/>
        </w:rPr>
        <w:t xml:space="preserve"> </w:t>
      </w:r>
      <w:r w:rsidRPr="008807B3">
        <w:t>(jeweils max. 1.000 Zeichen inkl. Leerzeichen)</w:t>
      </w:r>
    </w:p>
    <w:tbl>
      <w:tblPr>
        <w:tblStyle w:val="Tabellenraster"/>
        <w:tblW w:w="779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279E2" w14:paraId="4D8EFBDA"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7C1505DD" w14:textId="7A17F6F3" w:rsidR="008279E2" w:rsidRPr="0076168D" w:rsidRDefault="008279E2" w:rsidP="00094520">
            <w:pPr>
              <w:pStyle w:val="Default"/>
              <w:rPr>
                <w:rStyle w:val="KWFHaupttextFett"/>
              </w:rPr>
            </w:pPr>
            <w:r w:rsidRPr="0076168D">
              <w:rPr>
                <w:rStyle w:val="KWFHaupttextFett"/>
              </w:rPr>
              <w:t>Worin besteht die Verbesserung bzw. der Nutzen für Anwenderinnen und Anwender, Kundinnen und Kunden, Allgemeinheit, etc.? (Qualitätssteigerung, Zeitersparnis, einfachere Anwendung, Energieeinsparung, Umweltschutz,</w:t>
            </w:r>
            <w:r w:rsidR="005735D8">
              <w:rPr>
                <w:rStyle w:val="KWFHaupttextFett"/>
              </w:rPr>
              <w:t xml:space="preserve"> ...</w:t>
            </w:r>
            <w:r w:rsidR="00615879">
              <w:rPr>
                <w:rStyle w:val="KWFHaupttextFett"/>
              </w:rPr>
              <w:t>.</w:t>
            </w:r>
            <w:r w:rsidRPr="0076168D">
              <w:rPr>
                <w:rStyle w:val="KWFHaupttextFett"/>
              </w:rPr>
              <w:t xml:space="preserve"> kurz und prägnant)</w:t>
            </w:r>
          </w:p>
        </w:tc>
      </w:tr>
      <w:tr w:rsidR="008279E2" w14:paraId="74831EFA" w14:textId="77777777" w:rsidTr="00DA23C7">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713242062"/>
              <w:placeholder>
                <w:docPart w:val="7496011E4A9242FAB1E2BA1CD837F49F"/>
              </w:placeholder>
              <w:showingPlcHdr/>
            </w:sdtPr>
            <w:sdtEndPr/>
            <w:sdtContent>
              <w:p w14:paraId="0160AABF" w14:textId="77777777" w:rsidR="008279E2" w:rsidRPr="0076168D" w:rsidRDefault="008279E2" w:rsidP="00094520">
                <w:pPr>
                  <w:pStyle w:val="KWFTextfeld"/>
                  <w:ind w:firstLine="7"/>
                  <w:rPr>
                    <w:color w:val="auto"/>
                    <w14:numSpacing w14:val="default"/>
                  </w:rPr>
                </w:pPr>
                <w:r w:rsidRPr="0076168D">
                  <w:rPr>
                    <w:rStyle w:val="Platzhaltertext"/>
                  </w:rPr>
                  <w:t>Klicken oder tippen Sie hier, um Text einzugeben.</w:t>
                </w:r>
              </w:p>
            </w:sdtContent>
          </w:sdt>
        </w:tc>
      </w:tr>
      <w:tr w:rsidR="008279E2" w14:paraId="522C233E"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6548427F" w14:textId="77777777" w:rsidR="008279E2" w:rsidRPr="0076168D" w:rsidRDefault="008279E2" w:rsidP="00094520">
            <w:pPr>
              <w:pStyle w:val="Default"/>
              <w:rPr>
                <w:rStyle w:val="KWFHaupttextFett"/>
              </w:rPr>
            </w:pPr>
            <w:r w:rsidRPr="0076168D">
              <w:rPr>
                <w:rStyle w:val="KWFHaupttextFett"/>
              </w:rPr>
              <w:t xml:space="preserve">Worin besteht der Nutzen für die Gesellschaft? </w:t>
            </w:r>
          </w:p>
          <w:p w14:paraId="202BFA40" w14:textId="77777777" w:rsidR="008279E2" w:rsidRPr="0076168D" w:rsidRDefault="008279E2" w:rsidP="00094520">
            <w:pPr>
              <w:pStyle w:val="Default"/>
              <w:rPr>
                <w:rFonts w:ascii="Corbel" w:hAnsi="Corbel"/>
                <w:sz w:val="20"/>
                <w:szCs w:val="20"/>
              </w:rPr>
            </w:pPr>
          </w:p>
        </w:tc>
      </w:tr>
      <w:tr w:rsidR="008279E2" w14:paraId="76606966" w14:textId="77777777" w:rsidTr="00DA23C7">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1883440552"/>
              <w:placeholder>
                <w:docPart w:val="27059571636B414CA2DE96D87998E05D"/>
              </w:placeholder>
              <w:showingPlcHdr/>
            </w:sdtPr>
            <w:sdtEndPr/>
            <w:sdtContent>
              <w:p w14:paraId="0250F1FF" w14:textId="77777777" w:rsidR="008279E2" w:rsidRPr="0076168D" w:rsidRDefault="008279E2" w:rsidP="00094520">
                <w:pPr>
                  <w:pStyle w:val="KWFTextfeld"/>
                  <w:ind w:firstLine="7"/>
                  <w:rPr>
                    <w:color w:val="auto"/>
                  </w:rPr>
                </w:pPr>
                <w:r w:rsidRPr="0076168D">
                  <w:rPr>
                    <w:rStyle w:val="Platzhaltertext"/>
                  </w:rPr>
                  <w:t>Klicken oder tippen Sie hier, um Text einzugeben.</w:t>
                </w:r>
              </w:p>
            </w:sdtContent>
          </w:sdt>
        </w:tc>
      </w:tr>
      <w:tr w:rsidR="008279E2" w14:paraId="33EA5A6F"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6BB85CE0" w14:textId="77777777" w:rsidR="008279E2" w:rsidRPr="0076168D" w:rsidRDefault="008279E2" w:rsidP="00094520">
            <w:pPr>
              <w:pStyle w:val="Default"/>
              <w:rPr>
                <w:rStyle w:val="KWFHaupttextFett"/>
              </w:rPr>
            </w:pPr>
            <w:r w:rsidRPr="0076168D">
              <w:rPr>
                <w:rStyle w:val="KWFHaupttextFett"/>
              </w:rPr>
              <w:lastRenderedPageBreak/>
              <w:t>Welche Herausforderungen, (technischen) Probleme bzw. (technische) Risiken mussten gelöst werden und wie sind Sie diesen begegnet?</w:t>
            </w:r>
          </w:p>
          <w:p w14:paraId="1ACFE0A8" w14:textId="77777777" w:rsidR="008279E2" w:rsidRPr="0076168D" w:rsidRDefault="008279E2" w:rsidP="00094520">
            <w:pPr>
              <w:pStyle w:val="Default"/>
              <w:rPr>
                <w:rFonts w:ascii="Corbel" w:hAnsi="Corbel"/>
                <w:sz w:val="20"/>
                <w:szCs w:val="20"/>
              </w:rPr>
            </w:pPr>
          </w:p>
        </w:tc>
      </w:tr>
      <w:tr w:rsidR="008279E2" w14:paraId="408A4B1D" w14:textId="77777777" w:rsidTr="00DA23C7">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1221404289"/>
              <w:placeholder>
                <w:docPart w:val="648D77A345C344579F38097BA7AFEF2B"/>
              </w:placeholder>
              <w:showingPlcHdr/>
            </w:sdtPr>
            <w:sdtEndPr/>
            <w:sdtContent>
              <w:p w14:paraId="409C2027" w14:textId="77777777" w:rsidR="008279E2" w:rsidRPr="0076168D" w:rsidRDefault="008279E2" w:rsidP="00094520">
                <w:pPr>
                  <w:pStyle w:val="KWFTextfeld"/>
                  <w:ind w:firstLine="7"/>
                  <w:rPr>
                    <w:color w:val="auto"/>
                  </w:rPr>
                </w:pPr>
                <w:r w:rsidRPr="0076168D">
                  <w:rPr>
                    <w:rStyle w:val="Platzhaltertext"/>
                  </w:rPr>
                  <w:t>Klicken oder tippen Sie hier, um Text einzugeben.</w:t>
                </w:r>
              </w:p>
            </w:sdtContent>
          </w:sdt>
        </w:tc>
      </w:tr>
      <w:tr w:rsidR="008279E2" w14:paraId="292B92FD"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1470744D" w14:textId="77777777" w:rsidR="008279E2" w:rsidRPr="0076168D" w:rsidRDefault="008279E2" w:rsidP="00094520">
            <w:pPr>
              <w:pStyle w:val="Default"/>
              <w:rPr>
                <w:rStyle w:val="KWFHaupttextFett"/>
              </w:rPr>
            </w:pPr>
            <w:r w:rsidRPr="0076168D">
              <w:rPr>
                <w:rStyle w:val="KWFHaupttextFett"/>
              </w:rPr>
              <w:t xml:space="preserve">Welches Problem wurde mit der Innovation gelöst? </w:t>
            </w:r>
          </w:p>
          <w:p w14:paraId="392A5C81" w14:textId="77777777" w:rsidR="008279E2" w:rsidRPr="0076168D" w:rsidRDefault="008279E2" w:rsidP="00094520">
            <w:pPr>
              <w:pStyle w:val="Default"/>
              <w:rPr>
                <w:rFonts w:ascii="Corbel" w:hAnsi="Corbel"/>
                <w:sz w:val="20"/>
                <w:szCs w:val="20"/>
              </w:rPr>
            </w:pPr>
          </w:p>
        </w:tc>
      </w:tr>
      <w:tr w:rsidR="008279E2" w14:paraId="6C3F4D76" w14:textId="77777777" w:rsidTr="00DA23C7">
        <w:tc>
          <w:tcPr>
            <w:tcW w:w="7797" w:type="dxa"/>
            <w:tcBorders>
              <w:left w:val="single" w:sz="4" w:space="0" w:color="A6A6A6" w:themeColor="background1" w:themeShade="A6"/>
              <w:bottom w:val="single" w:sz="4" w:space="0" w:color="A6A6A6"/>
              <w:right w:val="single" w:sz="4" w:space="0" w:color="A6A6A6" w:themeColor="background1" w:themeShade="A6"/>
            </w:tcBorders>
          </w:tcPr>
          <w:sdt>
            <w:sdtPr>
              <w:id w:val="1825785490"/>
              <w:placeholder>
                <w:docPart w:val="CC7B6D11C00844FAA3D9E46A0C7E0E74"/>
              </w:placeholder>
              <w:showingPlcHdr/>
            </w:sdtPr>
            <w:sdtEndPr/>
            <w:sdtContent>
              <w:p w14:paraId="07B2AA63" w14:textId="77777777" w:rsidR="008279E2" w:rsidRPr="0076168D" w:rsidRDefault="008279E2" w:rsidP="00094520">
                <w:pPr>
                  <w:pStyle w:val="KWFTextfeld"/>
                  <w:ind w:firstLine="7"/>
                  <w:rPr>
                    <w:color w:val="auto"/>
                  </w:rPr>
                </w:pPr>
                <w:r w:rsidRPr="0076168D">
                  <w:rPr>
                    <w:rStyle w:val="Platzhaltertext"/>
                  </w:rPr>
                  <w:t>Klicken oder tippen Sie hier, um Text einzugeben.</w:t>
                </w:r>
              </w:p>
            </w:sdtContent>
          </w:sdt>
        </w:tc>
      </w:tr>
      <w:tr w:rsidR="008279E2" w14:paraId="57387DCE" w14:textId="77777777" w:rsidTr="00DA2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97" w:type="dxa"/>
            <w:tcBorders>
              <w:top w:val="single" w:sz="4" w:space="0" w:color="A6A6A6"/>
              <w:left w:val="single" w:sz="4" w:space="0" w:color="A6A6A6"/>
              <w:bottom w:val="single" w:sz="4" w:space="0" w:color="A6A6A6"/>
              <w:right w:val="single" w:sz="4" w:space="0" w:color="A6A6A6"/>
            </w:tcBorders>
          </w:tcPr>
          <w:p w14:paraId="538B9C3B" w14:textId="77777777" w:rsidR="008279E2" w:rsidRPr="0076168D" w:rsidRDefault="008279E2" w:rsidP="00094520">
            <w:pPr>
              <w:pStyle w:val="Default"/>
              <w:rPr>
                <w:rStyle w:val="KWFHaupttextFett"/>
              </w:rPr>
            </w:pPr>
            <w:r w:rsidRPr="0076168D">
              <w:rPr>
                <w:rStyle w:val="KWFHaupttextFett"/>
              </w:rPr>
              <w:t xml:space="preserve">Wie lang war die Entwicklungsdauer? Wie hoch waren die Entwicklungskosten? </w:t>
            </w:r>
          </w:p>
          <w:p w14:paraId="2DF560B9" w14:textId="77777777" w:rsidR="008279E2" w:rsidRPr="0076168D" w:rsidRDefault="008279E2" w:rsidP="00094520">
            <w:pPr>
              <w:pStyle w:val="Default"/>
              <w:rPr>
                <w:rFonts w:ascii="Corbel" w:hAnsi="Corbel"/>
                <w:sz w:val="20"/>
                <w:szCs w:val="20"/>
              </w:rPr>
            </w:pPr>
          </w:p>
          <w:sdt>
            <w:sdtPr>
              <w:id w:val="1106777258"/>
              <w:placeholder>
                <w:docPart w:val="D76EA6C795C5474B863FDC2DAA9E8CB7"/>
              </w:placeholder>
              <w:showingPlcHdr/>
            </w:sdtPr>
            <w:sdtEndPr/>
            <w:sdtContent>
              <w:p w14:paraId="398C5227" w14:textId="77777777" w:rsidR="008279E2" w:rsidRPr="0076168D" w:rsidRDefault="008279E2" w:rsidP="00094520">
                <w:pPr>
                  <w:pStyle w:val="KWFTextfeld"/>
                  <w:ind w:firstLine="7"/>
                  <w:rPr>
                    <w:color w:val="auto"/>
                    <w14:numSpacing w14:val="default"/>
                  </w:rPr>
                </w:pPr>
                <w:r w:rsidRPr="0076168D">
                  <w:rPr>
                    <w:rStyle w:val="Platzhaltertext"/>
                  </w:rPr>
                  <w:t>Klicken oder tippen Sie hier, um Text einzugeben.</w:t>
                </w:r>
              </w:p>
            </w:sdtContent>
          </w:sdt>
        </w:tc>
      </w:tr>
      <w:tr w:rsidR="008279E2" w14:paraId="5FAA8B2F" w14:textId="77777777" w:rsidTr="00DA2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97" w:type="dxa"/>
            <w:tcBorders>
              <w:top w:val="single" w:sz="4" w:space="0" w:color="A6A6A6"/>
              <w:left w:val="single" w:sz="4" w:space="0" w:color="A6A6A6"/>
              <w:bottom w:val="single" w:sz="4" w:space="0" w:color="A6A6A6"/>
              <w:right w:val="single" w:sz="4" w:space="0" w:color="A6A6A6"/>
            </w:tcBorders>
          </w:tcPr>
          <w:p w14:paraId="2D3F274C" w14:textId="77777777" w:rsidR="008279E2" w:rsidRPr="0076168D" w:rsidRDefault="008279E2" w:rsidP="0076168D">
            <w:pPr>
              <w:pStyle w:val="Verzeichnis1"/>
              <w:rPr>
                <w:rStyle w:val="KWFHaupttextFett"/>
              </w:rPr>
            </w:pPr>
            <w:r w:rsidRPr="0076168D">
              <w:rPr>
                <w:rStyle w:val="KWFHaupttextFett"/>
              </w:rPr>
              <w:t xml:space="preserve">Wo erfolgt die Wertschöpfung bzw. wo liegt der Produktionsstandort? </w:t>
            </w:r>
          </w:p>
          <w:p w14:paraId="6AD351D1" w14:textId="77777777" w:rsidR="008279E2" w:rsidRPr="0076168D" w:rsidRDefault="008279E2" w:rsidP="00094520">
            <w:pPr>
              <w:pStyle w:val="Default"/>
              <w:rPr>
                <w:rFonts w:ascii="Corbel" w:hAnsi="Corbel"/>
                <w:sz w:val="20"/>
                <w:szCs w:val="20"/>
              </w:rPr>
            </w:pPr>
          </w:p>
          <w:sdt>
            <w:sdtPr>
              <w:id w:val="224032579"/>
              <w:placeholder>
                <w:docPart w:val="B9A6F75C94F442439BDBE25DE8B089C5"/>
              </w:placeholder>
              <w:showingPlcHdr/>
            </w:sdtPr>
            <w:sdtEndPr/>
            <w:sdtContent>
              <w:p w14:paraId="47F6BC81" w14:textId="77777777" w:rsidR="008279E2" w:rsidRPr="0076168D" w:rsidRDefault="008279E2" w:rsidP="00094520">
                <w:pPr>
                  <w:pStyle w:val="KWFTextfeld"/>
                  <w:ind w:firstLine="7"/>
                  <w:rPr>
                    <w:color w:val="auto"/>
                    <w14:numSpacing w14:val="default"/>
                  </w:rPr>
                </w:pPr>
                <w:r w:rsidRPr="0076168D">
                  <w:rPr>
                    <w:rStyle w:val="Platzhaltertext"/>
                  </w:rPr>
                  <w:t>Klicken oder tippen Sie hier, um Text einzugeben.</w:t>
                </w:r>
              </w:p>
            </w:sdtContent>
          </w:sdt>
        </w:tc>
      </w:tr>
    </w:tbl>
    <w:p w14:paraId="2CAA809D" w14:textId="77777777" w:rsidR="008279E2" w:rsidRDefault="008279E2" w:rsidP="008279E2">
      <w:pPr>
        <w:rPr>
          <w:highlight w:val="yellow"/>
        </w:rPr>
      </w:pPr>
    </w:p>
    <w:p w14:paraId="51F2ACA6" w14:textId="1006E0A6" w:rsidR="00BA39AB" w:rsidRPr="00BA39AB" w:rsidRDefault="00BA39AB" w:rsidP="00BA39AB">
      <w:pPr>
        <w:rPr>
          <w:b/>
          <w:bCs/>
        </w:rPr>
      </w:pPr>
      <w:r w:rsidRPr="00DF0CB4">
        <w:rPr>
          <w:b/>
          <w:bCs/>
          <w:sz w:val="22"/>
          <w:szCs w:val="22"/>
        </w:rPr>
        <w:t>Unternehmerische Leistungen</w:t>
      </w:r>
      <w:r w:rsidRPr="001D4A05">
        <w:rPr>
          <w:b/>
          <w:bCs/>
        </w:rPr>
        <w:t xml:space="preserve"> </w:t>
      </w:r>
      <w:r w:rsidRPr="001D4A05">
        <w:t>(jeweils max. 1.000 Zeichen inkl. Leerzeichen)</w:t>
      </w:r>
    </w:p>
    <w:tbl>
      <w:tblPr>
        <w:tblStyle w:val="Tabellenraster"/>
        <w:tblW w:w="779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279E2" w:rsidRPr="00D33663" w14:paraId="72853D0F"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4C4F2DB9" w14:textId="2C47C191" w:rsidR="008279E2" w:rsidRPr="00BA39AB" w:rsidRDefault="008279E2" w:rsidP="00094520">
            <w:pPr>
              <w:pStyle w:val="Default"/>
              <w:rPr>
                <w:rStyle w:val="KWFHaupttextFett"/>
              </w:rPr>
            </w:pPr>
            <w:r w:rsidRPr="00BA39AB">
              <w:rPr>
                <w:rStyle w:val="KWFHaupttextFett"/>
              </w:rPr>
              <w:t>Bedeutung des Projektes für das Unternehmen (z.</w:t>
            </w:r>
            <w:r w:rsidR="00BA39AB" w:rsidRPr="00BA39AB">
              <w:rPr>
                <w:rStyle w:val="KWFHaupttextFett"/>
              </w:rPr>
              <w:t xml:space="preserve"> </w:t>
            </w:r>
            <w:r w:rsidRPr="00BA39AB">
              <w:rPr>
                <w:rStyle w:val="KWFHaupttextFett"/>
              </w:rPr>
              <w:t>B. Größe des Entwicklungsprojekts im Verhältnis zur Betriebsleistung,</w:t>
            </w:r>
            <w:r w:rsidR="00E341BD">
              <w:rPr>
                <w:rStyle w:val="KWFHaupttextFett"/>
              </w:rPr>
              <w:t xml:space="preserve"> …</w:t>
            </w:r>
            <w:r w:rsidRPr="00BA39AB">
              <w:rPr>
                <w:rStyle w:val="KWFHaupttextFett"/>
              </w:rPr>
              <w:t>)</w:t>
            </w:r>
            <w:r w:rsidR="00E341BD">
              <w:rPr>
                <w:rStyle w:val="KWFHaupttextFett"/>
              </w:rPr>
              <w:t>:</w:t>
            </w:r>
          </w:p>
          <w:p w14:paraId="1499FCD5" w14:textId="77777777" w:rsidR="008279E2" w:rsidRPr="00BA39AB" w:rsidRDefault="008279E2" w:rsidP="00094520">
            <w:pPr>
              <w:pStyle w:val="Default"/>
              <w:rPr>
                <w:rFonts w:ascii="Corbel" w:hAnsi="Corbel"/>
                <w:color w:val="auto"/>
                <w:sz w:val="20"/>
                <w:szCs w:val="20"/>
              </w:rPr>
            </w:pPr>
          </w:p>
        </w:tc>
      </w:tr>
      <w:tr w:rsidR="008279E2" w:rsidRPr="00D33663" w14:paraId="7E426553" w14:textId="77777777" w:rsidTr="00DA23C7">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rPr>
                <w:color w:val="auto"/>
              </w:rPr>
              <w:id w:val="-1448307693"/>
              <w:placeholder>
                <w:docPart w:val="FFC5134EB80E4EF58D6D6C70E9A13313"/>
              </w:placeholder>
              <w:showingPlcHdr/>
            </w:sdtPr>
            <w:sdtEndPr/>
            <w:sdtContent>
              <w:p w14:paraId="7C8465CD" w14:textId="77777777" w:rsidR="008279E2" w:rsidRPr="00BA39AB" w:rsidRDefault="008279E2" w:rsidP="00094520">
                <w:pPr>
                  <w:pStyle w:val="KWFTextfeld"/>
                  <w:ind w:firstLine="7"/>
                  <w:rPr>
                    <w:color w:val="auto"/>
                    <w14:numSpacing w14:val="default"/>
                  </w:rPr>
                </w:pPr>
                <w:r w:rsidRPr="00BA39AB">
                  <w:rPr>
                    <w:rStyle w:val="Platzhaltertext"/>
                  </w:rPr>
                  <w:t>Klicken oder tippen Sie hier, um Text einzugeben.</w:t>
                </w:r>
              </w:p>
            </w:sdtContent>
          </w:sdt>
        </w:tc>
      </w:tr>
      <w:tr w:rsidR="008279E2" w:rsidRPr="00D33663" w14:paraId="149E91FC"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54362B18" w14:textId="1EE5F998" w:rsidR="008279E2" w:rsidRPr="00BA39AB" w:rsidRDefault="008279E2" w:rsidP="00094520">
            <w:pPr>
              <w:pStyle w:val="Default"/>
              <w:rPr>
                <w:rStyle w:val="KWFHaupttextFett"/>
              </w:rPr>
            </w:pPr>
            <w:r w:rsidRPr="00BA39AB">
              <w:rPr>
                <w:rStyle w:val="KWFHaupttextFett"/>
              </w:rPr>
              <w:t xml:space="preserve">Wo lagen die Risiken (inhaltlich, finanziell, fachlich, technisch, </w:t>
            </w:r>
            <w:r w:rsidR="00B1610B" w:rsidRPr="00BA39AB">
              <w:rPr>
                <w:rStyle w:val="KWFHaupttextFett"/>
              </w:rPr>
              <w:t>gesellschaftlich, …</w:t>
            </w:r>
            <w:r w:rsidRPr="00BA39AB">
              <w:rPr>
                <w:rStyle w:val="KWFHaupttextFett"/>
              </w:rPr>
              <w:t xml:space="preserve">)? </w:t>
            </w:r>
          </w:p>
          <w:p w14:paraId="3D2020FE" w14:textId="77777777" w:rsidR="008279E2" w:rsidRPr="00BA39AB" w:rsidRDefault="008279E2" w:rsidP="00094520">
            <w:pPr>
              <w:pStyle w:val="Default"/>
              <w:rPr>
                <w:rFonts w:ascii="Corbel" w:hAnsi="Corbel"/>
                <w:color w:val="auto"/>
                <w:sz w:val="20"/>
                <w:szCs w:val="20"/>
              </w:rPr>
            </w:pPr>
          </w:p>
        </w:tc>
      </w:tr>
      <w:tr w:rsidR="008279E2" w:rsidRPr="00D33663" w14:paraId="69CAD529" w14:textId="77777777" w:rsidTr="00DA23C7">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rPr>
                <w:color w:val="auto"/>
              </w:rPr>
              <w:id w:val="-71516761"/>
              <w:placeholder>
                <w:docPart w:val="26827323B0194F7FBFC8C15751F6DEA1"/>
              </w:placeholder>
              <w:showingPlcHdr/>
            </w:sdtPr>
            <w:sdtEndPr/>
            <w:sdtContent>
              <w:p w14:paraId="22531EA1" w14:textId="77777777" w:rsidR="008279E2" w:rsidRPr="00BA39AB" w:rsidRDefault="008279E2" w:rsidP="00094520">
                <w:pPr>
                  <w:pStyle w:val="KWFTextfeld"/>
                  <w:ind w:firstLine="7"/>
                  <w:rPr>
                    <w:color w:val="auto"/>
                  </w:rPr>
                </w:pPr>
                <w:r w:rsidRPr="00BA39AB">
                  <w:rPr>
                    <w:rStyle w:val="Platzhaltertext"/>
                  </w:rPr>
                  <w:t>Klicken oder tippen Sie hier, um Text einzugeben.</w:t>
                </w:r>
              </w:p>
            </w:sdtContent>
          </w:sdt>
        </w:tc>
      </w:tr>
      <w:tr w:rsidR="008279E2" w:rsidRPr="00D33663" w14:paraId="50368F07"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25607B75" w14:textId="77777777" w:rsidR="008279E2" w:rsidRPr="00BA39AB" w:rsidRDefault="008279E2" w:rsidP="00094520">
            <w:pPr>
              <w:pStyle w:val="Default"/>
              <w:rPr>
                <w:rStyle w:val="KWFHaupttextFett"/>
              </w:rPr>
            </w:pPr>
            <w:r w:rsidRPr="00BA39AB">
              <w:rPr>
                <w:rStyle w:val="KWFHaupttextFett"/>
              </w:rPr>
              <w:t>Wurde die Innovation zur Gänze unternehmensintern (Personen, Kompetenzen, Gender, …) oder in Kooperation mit anderen Partnern (Kunden, Lieferanten, Universitäten, Fachhochschulen, außeruniversitäre Forschungsinstitute, Bildungseinrichtungen, Stakeholder, …) durchgeführt?</w:t>
            </w:r>
          </w:p>
          <w:p w14:paraId="016D111F" w14:textId="77777777" w:rsidR="008279E2" w:rsidRPr="00BA39AB" w:rsidRDefault="008279E2" w:rsidP="00094520">
            <w:pPr>
              <w:pStyle w:val="Default"/>
              <w:rPr>
                <w:rFonts w:ascii="Corbel" w:hAnsi="Corbel"/>
                <w:color w:val="auto"/>
                <w:sz w:val="20"/>
                <w:szCs w:val="20"/>
              </w:rPr>
            </w:pPr>
          </w:p>
        </w:tc>
      </w:tr>
      <w:tr w:rsidR="008279E2" w:rsidRPr="00D33663" w14:paraId="747E6D2C" w14:textId="77777777" w:rsidTr="00DA23C7">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rPr>
                <w:color w:val="auto"/>
              </w:rPr>
              <w:id w:val="62852141"/>
              <w:placeholder>
                <w:docPart w:val="7FA84AA36D3149CA9BC187B83F27EB6C"/>
              </w:placeholder>
              <w:showingPlcHdr/>
            </w:sdtPr>
            <w:sdtEndPr/>
            <w:sdtContent>
              <w:p w14:paraId="5819E54C" w14:textId="77777777" w:rsidR="008279E2" w:rsidRPr="00BA39AB" w:rsidRDefault="008279E2" w:rsidP="00094520">
                <w:pPr>
                  <w:pStyle w:val="KWFTextfeld"/>
                  <w:ind w:firstLine="7"/>
                  <w:rPr>
                    <w:color w:val="auto"/>
                  </w:rPr>
                </w:pPr>
                <w:r w:rsidRPr="00BA39AB">
                  <w:rPr>
                    <w:rStyle w:val="Platzhaltertext"/>
                  </w:rPr>
                  <w:t>Klicken oder tippen Sie hier, um Text einzugeben.</w:t>
                </w:r>
              </w:p>
            </w:sdtContent>
          </w:sdt>
        </w:tc>
      </w:tr>
      <w:tr w:rsidR="008279E2" w:rsidRPr="00D33663" w14:paraId="17A9C846" w14:textId="77777777" w:rsidTr="00DA23C7">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312F25A6" w14:textId="77777777" w:rsidR="008279E2" w:rsidRPr="00BA39AB" w:rsidRDefault="008279E2" w:rsidP="00094520">
            <w:pPr>
              <w:pStyle w:val="Default"/>
              <w:rPr>
                <w:rStyle w:val="KWFHaupttextFett"/>
                <w:b w:val="0"/>
              </w:rPr>
            </w:pPr>
            <w:r w:rsidRPr="00BA39AB">
              <w:rPr>
                <w:rStyle w:val="KWFHaupttextFett"/>
              </w:rPr>
              <w:t xml:space="preserve">Was war der projektbezogene Schwerpunkt dieser Kooperation? </w:t>
            </w:r>
            <w:r w:rsidRPr="00BA39AB">
              <w:rPr>
                <w:rStyle w:val="KWFHaupttextFett"/>
                <w:b w:val="0"/>
              </w:rPr>
              <w:t xml:space="preserve">(Bitte beschreiben Sie dabei auch den Anteil Ihres Unternehmens an der Kooperation) </w:t>
            </w:r>
          </w:p>
          <w:p w14:paraId="78C42419" w14:textId="77777777" w:rsidR="008279E2" w:rsidRPr="00BA39AB" w:rsidRDefault="008279E2" w:rsidP="00094520">
            <w:pPr>
              <w:pStyle w:val="Default"/>
              <w:rPr>
                <w:rFonts w:ascii="Corbel" w:hAnsi="Corbel"/>
                <w:color w:val="auto"/>
                <w:sz w:val="20"/>
                <w:szCs w:val="20"/>
              </w:rPr>
            </w:pPr>
            <w:r w:rsidRPr="00BA39AB">
              <w:rPr>
                <w:rFonts w:ascii="Corbel" w:hAnsi="Corbel"/>
                <w:color w:val="auto"/>
                <w:sz w:val="20"/>
                <w:szCs w:val="20"/>
              </w:rPr>
              <w:t xml:space="preserve"> </w:t>
            </w:r>
          </w:p>
        </w:tc>
      </w:tr>
      <w:tr w:rsidR="008279E2" w:rsidRPr="00D33663" w14:paraId="09308844" w14:textId="77777777" w:rsidTr="00DA23C7">
        <w:tc>
          <w:tcPr>
            <w:tcW w:w="7797" w:type="dxa"/>
            <w:tcBorders>
              <w:left w:val="single" w:sz="4" w:space="0" w:color="A6A6A6" w:themeColor="background1" w:themeShade="A6"/>
              <w:bottom w:val="single" w:sz="4" w:space="0" w:color="A6A6A6"/>
              <w:right w:val="single" w:sz="4" w:space="0" w:color="A6A6A6" w:themeColor="background1" w:themeShade="A6"/>
            </w:tcBorders>
          </w:tcPr>
          <w:sdt>
            <w:sdtPr>
              <w:rPr>
                <w:color w:val="auto"/>
              </w:rPr>
              <w:id w:val="1679165609"/>
              <w:placeholder>
                <w:docPart w:val="D213FD2267DC4D3F873611FD56DB004F"/>
              </w:placeholder>
              <w:showingPlcHdr/>
            </w:sdtPr>
            <w:sdtEndPr/>
            <w:sdtContent>
              <w:p w14:paraId="6774DC33" w14:textId="77777777" w:rsidR="008279E2" w:rsidRPr="00BA39AB" w:rsidRDefault="008279E2" w:rsidP="00094520">
                <w:pPr>
                  <w:pStyle w:val="KWFTextfeld"/>
                  <w:ind w:firstLine="7"/>
                  <w:rPr>
                    <w:color w:val="auto"/>
                  </w:rPr>
                </w:pPr>
                <w:r w:rsidRPr="00BA39AB">
                  <w:rPr>
                    <w:rStyle w:val="Platzhaltertext"/>
                  </w:rPr>
                  <w:t>Klicken oder tippen Sie hier, um Text einzugeben.</w:t>
                </w:r>
              </w:p>
            </w:sdtContent>
          </w:sdt>
        </w:tc>
      </w:tr>
      <w:tr w:rsidR="008279E2" w:rsidRPr="00D33663" w14:paraId="3B16A3AB" w14:textId="77777777" w:rsidTr="00DA2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97" w:type="dxa"/>
            <w:tcBorders>
              <w:top w:val="single" w:sz="4" w:space="0" w:color="A6A6A6"/>
              <w:left w:val="single" w:sz="4" w:space="0" w:color="A6A6A6"/>
              <w:bottom w:val="single" w:sz="4" w:space="0" w:color="A6A6A6"/>
              <w:right w:val="single" w:sz="4" w:space="0" w:color="A6A6A6"/>
            </w:tcBorders>
          </w:tcPr>
          <w:p w14:paraId="25E85639" w14:textId="77777777" w:rsidR="008279E2" w:rsidRPr="00BA39AB" w:rsidRDefault="008279E2" w:rsidP="00094520">
            <w:pPr>
              <w:pStyle w:val="Default"/>
              <w:rPr>
                <w:rStyle w:val="KWFHaupttextFett"/>
              </w:rPr>
            </w:pPr>
            <w:r w:rsidRPr="00BA39AB">
              <w:rPr>
                <w:rStyle w:val="KWFHaupttextFett"/>
              </w:rPr>
              <w:t>Worin bestand der Nutzen bzw. Mehrwert der Kooperation für Sie und die Kooperationspartner in Bezug auf das Innovationsvorhaben?</w:t>
            </w:r>
          </w:p>
          <w:p w14:paraId="5D40810D" w14:textId="77777777" w:rsidR="008279E2" w:rsidRPr="00BA39AB" w:rsidRDefault="008279E2" w:rsidP="00094520">
            <w:pPr>
              <w:pStyle w:val="Default"/>
              <w:rPr>
                <w:rFonts w:ascii="Corbel" w:hAnsi="Corbel"/>
                <w:color w:val="auto"/>
                <w:sz w:val="20"/>
                <w:szCs w:val="20"/>
              </w:rPr>
            </w:pPr>
          </w:p>
          <w:sdt>
            <w:sdtPr>
              <w:rPr>
                <w:color w:val="auto"/>
              </w:rPr>
              <w:id w:val="1937557545"/>
              <w:placeholder>
                <w:docPart w:val="59B69D8BB0BB4B6BB1D623E2ED2C622B"/>
              </w:placeholder>
              <w:showingPlcHdr/>
            </w:sdtPr>
            <w:sdtEndPr/>
            <w:sdtContent>
              <w:p w14:paraId="0EA3C058" w14:textId="77777777" w:rsidR="008279E2" w:rsidRPr="00BA39AB" w:rsidRDefault="008279E2" w:rsidP="00094520">
                <w:pPr>
                  <w:pStyle w:val="KWFTextfeld"/>
                  <w:ind w:firstLine="7"/>
                  <w:rPr>
                    <w:color w:val="auto"/>
                    <w14:numSpacing w14:val="default"/>
                  </w:rPr>
                </w:pPr>
                <w:r w:rsidRPr="00BA39AB">
                  <w:rPr>
                    <w:rStyle w:val="Platzhaltertext"/>
                  </w:rPr>
                  <w:t>Klicken oder tippen Sie hier, um Text einzugeben.</w:t>
                </w:r>
              </w:p>
            </w:sdtContent>
          </w:sdt>
        </w:tc>
      </w:tr>
      <w:tr w:rsidR="008279E2" w:rsidRPr="00D33663" w14:paraId="64B522E0" w14:textId="77777777" w:rsidTr="00DA2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97" w:type="dxa"/>
            <w:tcBorders>
              <w:top w:val="single" w:sz="4" w:space="0" w:color="A6A6A6"/>
              <w:left w:val="single" w:sz="4" w:space="0" w:color="A6A6A6"/>
              <w:bottom w:val="single" w:sz="4" w:space="0" w:color="A6A6A6"/>
              <w:right w:val="single" w:sz="4" w:space="0" w:color="A6A6A6"/>
            </w:tcBorders>
          </w:tcPr>
          <w:p w14:paraId="6E91BDB2" w14:textId="77777777" w:rsidR="008279E2" w:rsidRPr="00BA39AB" w:rsidRDefault="008279E2" w:rsidP="00094520">
            <w:pPr>
              <w:pStyle w:val="Default"/>
              <w:rPr>
                <w:rStyle w:val="KWFHaupttextFett"/>
              </w:rPr>
            </w:pPr>
            <w:r w:rsidRPr="00BA39AB">
              <w:rPr>
                <w:rStyle w:val="KWFHaupttextFett"/>
              </w:rPr>
              <w:t xml:space="preserve">Bestanden Schwierigkeiten bzw. Barrieren in der Kooperationsanbahnung und -durchführung? Wenn ja, welche? </w:t>
            </w:r>
          </w:p>
          <w:p w14:paraId="6827490D" w14:textId="77777777" w:rsidR="008279E2" w:rsidRPr="00BA39AB" w:rsidRDefault="008279E2" w:rsidP="00094520">
            <w:pPr>
              <w:pStyle w:val="Default"/>
              <w:rPr>
                <w:rFonts w:ascii="Corbel" w:hAnsi="Corbel"/>
                <w:color w:val="auto"/>
                <w:sz w:val="20"/>
                <w:szCs w:val="20"/>
              </w:rPr>
            </w:pPr>
            <w:r w:rsidRPr="00BA39AB">
              <w:rPr>
                <w:rFonts w:ascii="Corbel" w:hAnsi="Corbel"/>
                <w:color w:val="auto"/>
                <w:sz w:val="20"/>
                <w:szCs w:val="20"/>
              </w:rPr>
              <w:t xml:space="preserve"> </w:t>
            </w:r>
          </w:p>
          <w:sdt>
            <w:sdtPr>
              <w:rPr>
                <w:color w:val="auto"/>
              </w:rPr>
              <w:id w:val="-1137648478"/>
              <w:placeholder>
                <w:docPart w:val="15C8417FB5B9463184C58002802DD2D6"/>
              </w:placeholder>
              <w:showingPlcHdr/>
            </w:sdtPr>
            <w:sdtEndPr/>
            <w:sdtContent>
              <w:p w14:paraId="462A6D6F" w14:textId="77777777" w:rsidR="008279E2" w:rsidRPr="00BA39AB" w:rsidRDefault="008279E2" w:rsidP="00094520">
                <w:pPr>
                  <w:pStyle w:val="KWFTextfeld"/>
                  <w:ind w:firstLine="7"/>
                  <w:rPr>
                    <w:color w:val="auto"/>
                    <w14:numSpacing w14:val="default"/>
                  </w:rPr>
                </w:pPr>
                <w:r w:rsidRPr="00BA39AB">
                  <w:rPr>
                    <w:rStyle w:val="Platzhaltertext"/>
                  </w:rPr>
                  <w:t>Klicken oder tippen Sie hier, um Text einzugeben.</w:t>
                </w:r>
              </w:p>
            </w:sdtContent>
          </w:sdt>
        </w:tc>
      </w:tr>
      <w:tr w:rsidR="008279E2" w:rsidRPr="00D33663" w14:paraId="1AE87084" w14:textId="77777777" w:rsidTr="00DA2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97" w:type="dxa"/>
            <w:tcBorders>
              <w:top w:val="single" w:sz="4" w:space="0" w:color="A6A6A6"/>
              <w:left w:val="single" w:sz="4" w:space="0" w:color="A6A6A6"/>
              <w:bottom w:val="single" w:sz="4" w:space="0" w:color="A6A6A6"/>
              <w:right w:val="single" w:sz="4" w:space="0" w:color="A6A6A6"/>
            </w:tcBorders>
          </w:tcPr>
          <w:p w14:paraId="1407C644" w14:textId="01BFD817" w:rsidR="008279E2" w:rsidRPr="00BA39AB" w:rsidRDefault="008279E2" w:rsidP="00094520">
            <w:pPr>
              <w:pStyle w:val="Default"/>
              <w:rPr>
                <w:rStyle w:val="KWFHaupttextFett"/>
              </w:rPr>
            </w:pPr>
            <w:r w:rsidRPr="00BA39AB">
              <w:rPr>
                <w:rStyle w:val="KWFHaupttextFett"/>
              </w:rPr>
              <w:t>War die Kooperation nachhaltig, i</w:t>
            </w:r>
            <w:r w:rsidR="001D201A">
              <w:rPr>
                <w:rStyle w:val="KWFHaupttextFett"/>
              </w:rPr>
              <w:t>m</w:t>
            </w:r>
            <w:r w:rsidRPr="00BA39AB">
              <w:rPr>
                <w:rStyle w:val="KWFHaupttextFett"/>
              </w:rPr>
              <w:t xml:space="preserve"> Sinne, dass sie über das Ende des Innovationsvorhabens weiterbestand bzw. besteht?</w:t>
            </w:r>
          </w:p>
          <w:p w14:paraId="094DDED8" w14:textId="77777777" w:rsidR="008279E2" w:rsidRPr="00BA39AB" w:rsidRDefault="008279E2" w:rsidP="00094520">
            <w:pPr>
              <w:pStyle w:val="Default"/>
              <w:rPr>
                <w:rFonts w:ascii="Corbel" w:hAnsi="Corbel"/>
                <w:color w:val="auto"/>
                <w:sz w:val="20"/>
                <w:szCs w:val="20"/>
              </w:rPr>
            </w:pPr>
          </w:p>
          <w:sdt>
            <w:sdtPr>
              <w:rPr>
                <w:color w:val="auto"/>
              </w:rPr>
              <w:id w:val="2017958100"/>
              <w:placeholder>
                <w:docPart w:val="E851F7A00D374FDE82C9AF1B8FB14382"/>
              </w:placeholder>
              <w:showingPlcHdr/>
            </w:sdtPr>
            <w:sdtEndPr/>
            <w:sdtContent>
              <w:p w14:paraId="0B6ACA88" w14:textId="77777777" w:rsidR="008279E2" w:rsidRPr="00BA39AB" w:rsidRDefault="008279E2" w:rsidP="00094520">
                <w:pPr>
                  <w:pStyle w:val="KWFTextfeld"/>
                  <w:ind w:firstLine="7"/>
                  <w:rPr>
                    <w:color w:val="auto"/>
                    <w14:numSpacing w14:val="default"/>
                  </w:rPr>
                </w:pPr>
                <w:r w:rsidRPr="00BA39AB">
                  <w:rPr>
                    <w:rStyle w:val="Platzhaltertext"/>
                  </w:rPr>
                  <w:t>Klicken oder tippen Sie hier, um Text einzugeben.</w:t>
                </w:r>
              </w:p>
            </w:sdtContent>
          </w:sdt>
        </w:tc>
      </w:tr>
    </w:tbl>
    <w:p w14:paraId="3D772C49" w14:textId="77777777" w:rsidR="00DA23C7" w:rsidRDefault="00DA23C7">
      <w:pPr>
        <w:tabs>
          <w:tab w:val="clear" w:pos="357"/>
          <w:tab w:val="clear" w:pos="851"/>
          <w:tab w:val="clear" w:pos="5954"/>
        </w:tabs>
        <w:spacing w:after="0" w:line="240" w:lineRule="auto"/>
        <w:rPr>
          <w:b/>
          <w:bCs/>
        </w:rPr>
      </w:pPr>
      <w:r>
        <w:rPr>
          <w:b/>
          <w:bCs/>
        </w:rPr>
        <w:br w:type="page"/>
      </w:r>
    </w:p>
    <w:p w14:paraId="3AB94728" w14:textId="19D31576" w:rsidR="00BA39AB" w:rsidRPr="001D4A05" w:rsidRDefault="00BA39AB" w:rsidP="00BA39AB">
      <w:pPr>
        <w:rPr>
          <w:iCs/>
          <w:sz w:val="18"/>
          <w:szCs w:val="18"/>
        </w:rPr>
      </w:pPr>
      <w:r w:rsidRPr="00DF0CB4">
        <w:rPr>
          <w:b/>
          <w:bCs/>
          <w:sz w:val="22"/>
          <w:szCs w:val="22"/>
        </w:rPr>
        <w:lastRenderedPageBreak/>
        <w:t>Marktspezifische Daten zur Innovation</w:t>
      </w:r>
      <w:r>
        <w:rPr>
          <w:b/>
          <w:bCs/>
        </w:rPr>
        <w:br/>
      </w:r>
      <w:r w:rsidRPr="005310A4">
        <w:rPr>
          <w:iCs/>
        </w:rPr>
        <w:t>(jeweils max. 1.000 Zeichen inkl. Leerzeichen)</w:t>
      </w:r>
    </w:p>
    <w:p w14:paraId="75877CC7" w14:textId="77777777" w:rsidR="008279E2" w:rsidRPr="00BA39AB" w:rsidRDefault="008279E2" w:rsidP="008279E2">
      <w:pPr>
        <w:pStyle w:val="Default"/>
        <w:rPr>
          <w:rStyle w:val="KWFHaupttextFett"/>
        </w:rPr>
      </w:pPr>
      <w:r w:rsidRPr="00BA39AB">
        <w:rPr>
          <w:rStyle w:val="KWFHaupttextFett"/>
        </w:rPr>
        <w:t xml:space="preserve">Wann war der Zeitpunkt der Markteinführung? </w:t>
      </w:r>
    </w:p>
    <w:sdt>
      <w:sdtPr>
        <w:id w:val="490609989"/>
        <w:placeholder>
          <w:docPart w:val="BCDAFCD2CE344BCE96875866EDD1310C"/>
        </w:placeholder>
        <w:showingPlcHdr/>
      </w:sdtPr>
      <w:sdtEndPr/>
      <w:sdtContent>
        <w:p w14:paraId="69CAC8D7" w14:textId="77777777" w:rsidR="008279E2" w:rsidRDefault="008279E2" w:rsidP="008279E2">
          <w:pPr>
            <w:pStyle w:val="KWFTextfeld"/>
          </w:pPr>
          <w:r w:rsidRPr="00EA62EF">
            <w:rPr>
              <w:rStyle w:val="Platzhaltertext"/>
            </w:rPr>
            <w:t>Klicken oder tippen Sie hier, um Text einzugeben.</w:t>
          </w:r>
        </w:p>
      </w:sdtContent>
    </w:sdt>
    <w:tbl>
      <w:tblPr>
        <w:tblStyle w:val="Tabellenraster"/>
        <w:tblW w:w="779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279E2" w:rsidRPr="00D33663" w14:paraId="5F0A1543" w14:textId="77777777" w:rsidTr="004971EA">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2387C556" w14:textId="77777777" w:rsidR="008279E2" w:rsidRPr="00BA39AB" w:rsidRDefault="008279E2" w:rsidP="00094520">
            <w:pPr>
              <w:pStyle w:val="Default"/>
              <w:rPr>
                <w:rStyle w:val="KWFHaupttextFett"/>
              </w:rPr>
            </w:pPr>
            <w:r w:rsidRPr="00BA39AB">
              <w:rPr>
                <w:rStyle w:val="KWFHaupttextFett"/>
              </w:rPr>
              <w:t xml:space="preserve">Welche und wie viele Referenzkundinnen und Referenzkunden gibt es in Bezug auf die Innovation? </w:t>
            </w:r>
          </w:p>
          <w:p w14:paraId="2AAA36EE" w14:textId="77777777" w:rsidR="008279E2" w:rsidRPr="00D33663" w:rsidRDefault="008279E2" w:rsidP="00094520">
            <w:pPr>
              <w:pStyle w:val="Default"/>
              <w:rPr>
                <w:color w:val="auto"/>
                <w:sz w:val="20"/>
                <w:szCs w:val="20"/>
              </w:rPr>
            </w:pPr>
          </w:p>
        </w:tc>
      </w:tr>
      <w:tr w:rsidR="008279E2" w:rsidRPr="00D33663" w14:paraId="14B35B5C" w14:textId="77777777" w:rsidTr="004971EA">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rPr>
                <w:color w:val="auto"/>
              </w:rPr>
              <w:id w:val="-584834714"/>
              <w:placeholder>
                <w:docPart w:val="60F633787E3F43A1BED46275E4EE987F"/>
              </w:placeholder>
              <w:showingPlcHdr/>
            </w:sdtPr>
            <w:sdtEndPr/>
            <w:sdtContent>
              <w:p w14:paraId="20DE8C26" w14:textId="77777777" w:rsidR="008279E2" w:rsidRPr="00D33663" w:rsidRDefault="008279E2" w:rsidP="00094520">
                <w:pPr>
                  <w:pStyle w:val="KWFTextfeld"/>
                  <w:ind w:firstLine="7"/>
                  <w:rPr>
                    <w:color w:val="auto"/>
                    <w14:numSpacing w14:val="default"/>
                  </w:rPr>
                </w:pPr>
                <w:r w:rsidRPr="00D33663">
                  <w:rPr>
                    <w:rStyle w:val="Platzhaltertext"/>
                  </w:rPr>
                  <w:t>Klicken oder tippen Sie hier, um Text einzugeben.</w:t>
                </w:r>
              </w:p>
            </w:sdtContent>
          </w:sdt>
        </w:tc>
      </w:tr>
      <w:tr w:rsidR="00B32B0A" w:rsidRPr="00D33663" w14:paraId="244C82C2" w14:textId="77777777" w:rsidTr="00647110">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731A8F5E" w14:textId="2F8042BB" w:rsidR="00B32B0A" w:rsidRPr="000D174F" w:rsidRDefault="00B32B0A" w:rsidP="00647110">
            <w:pPr>
              <w:pStyle w:val="Default"/>
              <w:rPr>
                <w:rStyle w:val="KWFHaupttextFett"/>
              </w:rPr>
            </w:pPr>
            <w:r w:rsidRPr="000D174F">
              <w:rPr>
                <w:rStyle w:val="KWFHaupttextFett"/>
              </w:rPr>
              <w:t>Wie viel Umsatz in EUR wurde durch die Innovation generiert?</w:t>
            </w:r>
          </w:p>
          <w:p w14:paraId="5CFB006F" w14:textId="77777777" w:rsidR="00B32B0A" w:rsidRPr="00016A04" w:rsidRDefault="00B32B0A" w:rsidP="00647110">
            <w:pPr>
              <w:pStyle w:val="Default"/>
              <w:rPr>
                <w:color w:val="auto"/>
                <w:sz w:val="20"/>
                <w:szCs w:val="20"/>
                <w:highlight w:val="yellow"/>
              </w:rPr>
            </w:pPr>
          </w:p>
        </w:tc>
      </w:tr>
      <w:tr w:rsidR="00B32B0A" w:rsidRPr="00D33663" w14:paraId="2B17723B" w14:textId="77777777" w:rsidTr="00647110">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rPr>
                <w:color w:val="auto"/>
              </w:rPr>
              <w:id w:val="-1869365390"/>
              <w:placeholder>
                <w:docPart w:val="6A8ED5C18C9F47E2B5E23577A35FC555"/>
              </w:placeholder>
              <w:showingPlcHdr/>
            </w:sdtPr>
            <w:sdtEndPr/>
            <w:sdtContent>
              <w:p w14:paraId="26411D8D" w14:textId="77777777" w:rsidR="00B32B0A" w:rsidRPr="00D33663" w:rsidRDefault="00B32B0A" w:rsidP="00647110">
                <w:pPr>
                  <w:pStyle w:val="KWFTextfeld"/>
                  <w:ind w:firstLine="7"/>
                  <w:rPr>
                    <w:color w:val="auto"/>
                  </w:rPr>
                </w:pPr>
                <w:r w:rsidRPr="00D33663">
                  <w:rPr>
                    <w:rStyle w:val="Platzhaltertext"/>
                  </w:rPr>
                  <w:t>Klicken oder tippen Sie hier, um Text einzugeben.</w:t>
                </w:r>
              </w:p>
            </w:sdtContent>
          </w:sdt>
        </w:tc>
      </w:tr>
      <w:tr w:rsidR="008279E2" w:rsidRPr="00D33663" w14:paraId="72C2C891" w14:textId="77777777" w:rsidTr="004971EA">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3FC48BD3" w14:textId="77777777" w:rsidR="008279E2" w:rsidRPr="00BA39AB" w:rsidRDefault="008279E2" w:rsidP="00094520">
            <w:pPr>
              <w:pStyle w:val="Default"/>
              <w:rPr>
                <w:rStyle w:val="KWFHaupttextFett"/>
              </w:rPr>
            </w:pPr>
            <w:r w:rsidRPr="00BA39AB">
              <w:rPr>
                <w:rStyle w:val="KWFHaupttextFett"/>
              </w:rPr>
              <w:t xml:space="preserve">Welche Auswirkungen auf Ihren Umsatz, Gewinn, Wachstum, Produktivität gibt es durch die Innovation? </w:t>
            </w:r>
          </w:p>
          <w:p w14:paraId="7234E85A" w14:textId="77777777" w:rsidR="008279E2" w:rsidRPr="00D33663" w:rsidRDefault="008279E2" w:rsidP="00094520">
            <w:pPr>
              <w:pStyle w:val="Default"/>
              <w:rPr>
                <w:color w:val="auto"/>
                <w:sz w:val="20"/>
                <w:szCs w:val="20"/>
              </w:rPr>
            </w:pPr>
          </w:p>
        </w:tc>
      </w:tr>
      <w:tr w:rsidR="008279E2" w:rsidRPr="00D33663" w14:paraId="3D33382D" w14:textId="77777777" w:rsidTr="004971EA">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rPr>
                <w:color w:val="auto"/>
              </w:rPr>
              <w:id w:val="-2047277314"/>
              <w:placeholder>
                <w:docPart w:val="E7AE9FDF128A450FBFC8A190050862AB"/>
              </w:placeholder>
              <w:showingPlcHdr/>
            </w:sdtPr>
            <w:sdtEndPr/>
            <w:sdtContent>
              <w:p w14:paraId="359556E4" w14:textId="77777777" w:rsidR="008279E2" w:rsidRPr="00D33663" w:rsidRDefault="008279E2" w:rsidP="00094520">
                <w:pPr>
                  <w:pStyle w:val="KWFTextfeld"/>
                  <w:ind w:firstLine="7"/>
                  <w:rPr>
                    <w:color w:val="auto"/>
                  </w:rPr>
                </w:pPr>
                <w:r w:rsidRPr="00D33663">
                  <w:rPr>
                    <w:rStyle w:val="Platzhaltertext"/>
                  </w:rPr>
                  <w:t>Klicken oder tippen Sie hier, um Text einzugeben.</w:t>
                </w:r>
              </w:p>
            </w:sdtContent>
          </w:sdt>
        </w:tc>
      </w:tr>
      <w:tr w:rsidR="008279E2" w:rsidRPr="00D33663" w14:paraId="3D7844A1" w14:textId="77777777" w:rsidTr="004971EA">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70FEFDE5" w14:textId="77777777" w:rsidR="008279E2" w:rsidRPr="00BA39AB" w:rsidRDefault="008279E2" w:rsidP="00094520">
            <w:pPr>
              <w:pStyle w:val="Default"/>
              <w:rPr>
                <w:rStyle w:val="KWFHaupttextFett"/>
              </w:rPr>
            </w:pPr>
            <w:r w:rsidRPr="00BA39AB">
              <w:rPr>
                <w:rStyle w:val="KWFHaupttextFett"/>
              </w:rPr>
              <w:t>Wurden ähnliche Lösungen | Technologien bereits in der Branche oder bei Mitbewerbern eingesetzt und was unterscheidet diese von Ihrem Innovationsprojekt? Ist die Innovation als Marktneuheit zu bewerten?</w:t>
            </w:r>
          </w:p>
          <w:p w14:paraId="015F3B72" w14:textId="77777777" w:rsidR="008279E2" w:rsidRPr="00D33663" w:rsidRDefault="008279E2" w:rsidP="00094520">
            <w:pPr>
              <w:pStyle w:val="Default"/>
              <w:rPr>
                <w:color w:val="auto"/>
                <w:sz w:val="20"/>
                <w:szCs w:val="20"/>
              </w:rPr>
            </w:pPr>
          </w:p>
        </w:tc>
      </w:tr>
      <w:tr w:rsidR="008279E2" w:rsidRPr="00D33663" w14:paraId="3C5A1FC4" w14:textId="77777777" w:rsidTr="004971EA">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rPr>
                <w:color w:val="auto"/>
              </w:rPr>
              <w:id w:val="-1914241952"/>
              <w:placeholder>
                <w:docPart w:val="C212C2A44B7C436C9668E6B7083DF97B"/>
              </w:placeholder>
              <w:showingPlcHdr/>
            </w:sdtPr>
            <w:sdtEndPr/>
            <w:sdtContent>
              <w:p w14:paraId="49EDA184" w14:textId="77777777" w:rsidR="008279E2" w:rsidRPr="00D33663" w:rsidRDefault="008279E2" w:rsidP="00094520">
                <w:pPr>
                  <w:pStyle w:val="KWFTextfeld"/>
                  <w:ind w:firstLine="7"/>
                  <w:rPr>
                    <w:color w:val="auto"/>
                  </w:rPr>
                </w:pPr>
                <w:r w:rsidRPr="00D33663">
                  <w:rPr>
                    <w:rStyle w:val="Platzhaltertext"/>
                  </w:rPr>
                  <w:t>Klicken oder tippen Sie hier, um Text einzugeben.</w:t>
                </w:r>
              </w:p>
            </w:sdtContent>
          </w:sdt>
        </w:tc>
      </w:tr>
      <w:tr w:rsidR="008279E2" w:rsidRPr="00D33663" w14:paraId="7C2F8033" w14:textId="77777777" w:rsidTr="004971EA">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688181BC" w14:textId="77777777" w:rsidR="008279E2" w:rsidRPr="00BA39AB" w:rsidRDefault="008279E2" w:rsidP="00094520">
            <w:pPr>
              <w:pStyle w:val="Default"/>
              <w:rPr>
                <w:rStyle w:val="KWFHaupttextFett"/>
              </w:rPr>
            </w:pPr>
            <w:r w:rsidRPr="00BA39AB">
              <w:rPr>
                <w:rStyle w:val="KWFHaupttextFett"/>
              </w:rPr>
              <w:t xml:space="preserve">Kam es zu einer Erschließung neuer Zielgruppen bzw. eines neuen nationalen bzw. internationalen Marktes für das Unternehmen? Wenn ja, welche? </w:t>
            </w:r>
          </w:p>
          <w:p w14:paraId="4B5AF9D7" w14:textId="77777777" w:rsidR="008279E2" w:rsidRPr="00D33663" w:rsidRDefault="008279E2" w:rsidP="00094520">
            <w:pPr>
              <w:pStyle w:val="Default"/>
              <w:rPr>
                <w:color w:val="auto"/>
                <w:sz w:val="20"/>
                <w:szCs w:val="20"/>
              </w:rPr>
            </w:pPr>
            <w:r w:rsidRPr="00D33663">
              <w:rPr>
                <w:color w:val="auto"/>
                <w:sz w:val="20"/>
                <w:szCs w:val="20"/>
              </w:rPr>
              <w:t xml:space="preserve"> </w:t>
            </w:r>
          </w:p>
        </w:tc>
      </w:tr>
      <w:tr w:rsidR="008279E2" w:rsidRPr="00D33663" w14:paraId="1192F0BA" w14:textId="77777777" w:rsidTr="004971EA">
        <w:tc>
          <w:tcPr>
            <w:tcW w:w="7797" w:type="dxa"/>
            <w:tcBorders>
              <w:left w:val="single" w:sz="4" w:space="0" w:color="A6A6A6" w:themeColor="background1" w:themeShade="A6"/>
              <w:bottom w:val="single" w:sz="4" w:space="0" w:color="A6A6A6"/>
              <w:right w:val="single" w:sz="4" w:space="0" w:color="A6A6A6" w:themeColor="background1" w:themeShade="A6"/>
            </w:tcBorders>
          </w:tcPr>
          <w:sdt>
            <w:sdtPr>
              <w:rPr>
                <w:color w:val="auto"/>
              </w:rPr>
              <w:id w:val="1325163728"/>
              <w:placeholder>
                <w:docPart w:val="EE2BDD35DACE4EF1975E5CE12CAD842C"/>
              </w:placeholder>
              <w:showingPlcHdr/>
            </w:sdtPr>
            <w:sdtEndPr/>
            <w:sdtContent>
              <w:p w14:paraId="45560F3A" w14:textId="77777777" w:rsidR="008279E2" w:rsidRPr="00D33663" w:rsidRDefault="008279E2" w:rsidP="00094520">
                <w:pPr>
                  <w:pStyle w:val="KWFTextfeld"/>
                  <w:ind w:firstLine="7"/>
                  <w:rPr>
                    <w:color w:val="auto"/>
                  </w:rPr>
                </w:pPr>
                <w:r w:rsidRPr="00D33663">
                  <w:rPr>
                    <w:rStyle w:val="Platzhaltertext"/>
                  </w:rPr>
                  <w:t>Klicken oder tippen Sie hier, um Text einzugeben.</w:t>
                </w:r>
              </w:p>
            </w:sdtContent>
          </w:sdt>
        </w:tc>
      </w:tr>
    </w:tbl>
    <w:p w14:paraId="4D29BC14" w14:textId="77777777" w:rsidR="008279E2" w:rsidRDefault="008279E2" w:rsidP="008279E2">
      <w:pPr>
        <w:rPr>
          <w:highlight w:val="yellow"/>
        </w:rPr>
      </w:pPr>
    </w:p>
    <w:p w14:paraId="1D4E4E34" w14:textId="18960D4D" w:rsidR="00BA39AB" w:rsidRPr="005310A4" w:rsidRDefault="00BA39AB" w:rsidP="00BA39AB">
      <w:pPr>
        <w:rPr>
          <w:highlight w:val="yellow"/>
        </w:rPr>
      </w:pPr>
      <w:r w:rsidRPr="00DF0CB4">
        <w:rPr>
          <w:b/>
          <w:bCs/>
          <w:sz w:val="22"/>
          <w:szCs w:val="22"/>
        </w:rPr>
        <w:t>Impact und Gesellschaftliche Aspekte der Innovation</w:t>
      </w:r>
      <w:r w:rsidRPr="00562CE4">
        <w:rPr>
          <w:i/>
          <w:iCs/>
          <w:sz w:val="18"/>
          <w:szCs w:val="18"/>
        </w:rPr>
        <w:t xml:space="preserve"> </w:t>
      </w:r>
      <w:r>
        <w:rPr>
          <w:i/>
          <w:iCs/>
          <w:sz w:val="18"/>
          <w:szCs w:val="18"/>
        </w:rPr>
        <w:br/>
      </w:r>
      <w:r w:rsidRPr="005310A4">
        <w:rPr>
          <w:iCs/>
        </w:rPr>
        <w:t>(jeweils max. 1.000 Zeichen inkl. Leerzeichen)</w:t>
      </w:r>
    </w:p>
    <w:tbl>
      <w:tblPr>
        <w:tblStyle w:val="Tabellenraster"/>
        <w:tblW w:w="779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279E2" w:rsidRPr="00D33663" w14:paraId="0BF82242" w14:textId="77777777" w:rsidTr="004971EA">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72FE1576" w14:textId="77777777" w:rsidR="008279E2" w:rsidRPr="00A939D7" w:rsidRDefault="008279E2" w:rsidP="00094520">
            <w:pPr>
              <w:pStyle w:val="Default"/>
              <w:rPr>
                <w:rStyle w:val="KWFHaupttextFett"/>
              </w:rPr>
            </w:pPr>
            <w:r w:rsidRPr="00A939D7">
              <w:rPr>
                <w:rStyle w:val="KWFHaupttextFett"/>
              </w:rPr>
              <w:t>Wurden im Unternehmen neue Arbeitsplätze durch die Entwicklung und Umsetzung des Innovationsvorhabens geschaffen? Wenn ja, wie viele Arbeitsplätze wurden geschaffen? (Zahl und Qualität)</w:t>
            </w:r>
          </w:p>
          <w:p w14:paraId="188A47FB" w14:textId="77777777" w:rsidR="008279E2" w:rsidRPr="00D33663" w:rsidRDefault="008279E2" w:rsidP="00094520">
            <w:pPr>
              <w:pStyle w:val="Default"/>
              <w:rPr>
                <w:color w:val="auto"/>
                <w:sz w:val="20"/>
                <w:szCs w:val="20"/>
              </w:rPr>
            </w:pPr>
          </w:p>
        </w:tc>
      </w:tr>
      <w:tr w:rsidR="008279E2" w:rsidRPr="00D33663" w14:paraId="40596FF2" w14:textId="77777777" w:rsidTr="004971EA">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rPr>
                <w:color w:val="auto"/>
              </w:rPr>
              <w:id w:val="900870162"/>
              <w:placeholder>
                <w:docPart w:val="C72E240CF0E54DDD890B3EB10FA7A2EE"/>
              </w:placeholder>
              <w:showingPlcHdr/>
            </w:sdtPr>
            <w:sdtEndPr/>
            <w:sdtContent>
              <w:p w14:paraId="4946E8AF" w14:textId="77777777" w:rsidR="008279E2" w:rsidRPr="00D33663" w:rsidRDefault="008279E2" w:rsidP="00094520">
                <w:pPr>
                  <w:pStyle w:val="KWFTextfeld"/>
                  <w:ind w:firstLine="7"/>
                  <w:rPr>
                    <w:color w:val="auto"/>
                    <w14:numSpacing w14:val="default"/>
                  </w:rPr>
                </w:pPr>
                <w:r w:rsidRPr="00D33663">
                  <w:rPr>
                    <w:rStyle w:val="Platzhaltertext"/>
                  </w:rPr>
                  <w:t>Klicken oder tippen Sie hier, um Text einzugeben.</w:t>
                </w:r>
              </w:p>
            </w:sdtContent>
          </w:sdt>
        </w:tc>
      </w:tr>
      <w:tr w:rsidR="008279E2" w:rsidRPr="00D33663" w14:paraId="3F62AC3B" w14:textId="77777777" w:rsidTr="004971EA">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42285FBF" w14:textId="77777777" w:rsidR="008279E2" w:rsidRPr="00A939D7" w:rsidRDefault="008279E2" w:rsidP="00094520">
            <w:pPr>
              <w:pStyle w:val="Default"/>
              <w:rPr>
                <w:rStyle w:val="KWFHaupttextFett"/>
              </w:rPr>
            </w:pPr>
            <w:r w:rsidRPr="00A939D7">
              <w:rPr>
                <w:rStyle w:val="KWFHaupttextFett"/>
              </w:rPr>
              <w:t xml:space="preserve">Inwieweit spielen Genderaspekte und </w:t>
            </w:r>
            <w:proofErr w:type="spellStart"/>
            <w:r w:rsidRPr="00A939D7">
              <w:rPr>
                <w:rStyle w:val="KWFHaupttextFett"/>
              </w:rPr>
              <w:t>Diversity</w:t>
            </w:r>
            <w:proofErr w:type="spellEnd"/>
            <w:r w:rsidRPr="00A939D7">
              <w:rPr>
                <w:rStyle w:val="KWFHaupttextFett"/>
              </w:rPr>
              <w:t xml:space="preserve"> eine Rolle im Unternehmen und welche Maßnahmen werden für die Förderung der Genderverteilung und </w:t>
            </w:r>
            <w:proofErr w:type="spellStart"/>
            <w:r w:rsidRPr="00A939D7">
              <w:rPr>
                <w:rStyle w:val="KWFHaupttextFett"/>
              </w:rPr>
              <w:t>Diversity</w:t>
            </w:r>
            <w:proofErr w:type="spellEnd"/>
            <w:r w:rsidRPr="00A939D7">
              <w:rPr>
                <w:rStyle w:val="KWFHaupttextFett"/>
              </w:rPr>
              <w:t xml:space="preserve"> gesetzt?</w:t>
            </w:r>
          </w:p>
          <w:p w14:paraId="21EDEB25" w14:textId="77777777" w:rsidR="008279E2" w:rsidRPr="00D33663" w:rsidRDefault="008279E2" w:rsidP="00094520">
            <w:pPr>
              <w:pStyle w:val="Default"/>
              <w:rPr>
                <w:color w:val="auto"/>
                <w:sz w:val="20"/>
                <w:szCs w:val="20"/>
              </w:rPr>
            </w:pPr>
          </w:p>
        </w:tc>
      </w:tr>
      <w:tr w:rsidR="008279E2" w:rsidRPr="00D33663" w14:paraId="18B70A81" w14:textId="77777777" w:rsidTr="004971EA">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rPr>
                <w:color w:val="auto"/>
              </w:rPr>
              <w:id w:val="1941175092"/>
              <w:placeholder>
                <w:docPart w:val="8658CFD719C24365B306779DEB618BB0"/>
              </w:placeholder>
              <w:showingPlcHdr/>
            </w:sdtPr>
            <w:sdtEndPr/>
            <w:sdtContent>
              <w:p w14:paraId="47761957" w14:textId="77777777" w:rsidR="008279E2" w:rsidRPr="00D33663" w:rsidRDefault="008279E2" w:rsidP="00094520">
                <w:pPr>
                  <w:pStyle w:val="KWFTextfeld"/>
                  <w:ind w:firstLine="7"/>
                  <w:rPr>
                    <w:color w:val="auto"/>
                  </w:rPr>
                </w:pPr>
                <w:r w:rsidRPr="00D33663">
                  <w:rPr>
                    <w:rStyle w:val="Platzhaltertext"/>
                  </w:rPr>
                  <w:t>Klicken oder tippen Sie hier, um Text einzugeben.</w:t>
                </w:r>
              </w:p>
            </w:sdtContent>
          </w:sdt>
        </w:tc>
      </w:tr>
      <w:tr w:rsidR="008279E2" w:rsidRPr="00D33663" w14:paraId="7CA6A6B1" w14:textId="77777777" w:rsidTr="004971EA">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411ABFEB" w14:textId="77777777" w:rsidR="008279E2" w:rsidRPr="00A939D7" w:rsidRDefault="008279E2" w:rsidP="00094520">
            <w:pPr>
              <w:pStyle w:val="Default"/>
              <w:rPr>
                <w:rStyle w:val="KWFHaupttextFett"/>
              </w:rPr>
            </w:pPr>
            <w:r w:rsidRPr="00A939D7">
              <w:rPr>
                <w:rStyle w:val="KWFHaupttextFett"/>
              </w:rPr>
              <w:t xml:space="preserve">Wie hoch ist der Anteil an weiblichen Mitarbeiterinnen, die an der Innovation entscheidend mitgewirkt haben? </w:t>
            </w:r>
          </w:p>
          <w:p w14:paraId="3A417808" w14:textId="77777777" w:rsidR="008279E2" w:rsidRPr="00D33663" w:rsidRDefault="008279E2" w:rsidP="00094520">
            <w:pPr>
              <w:pStyle w:val="Default"/>
              <w:rPr>
                <w:color w:val="auto"/>
                <w:sz w:val="20"/>
                <w:szCs w:val="20"/>
              </w:rPr>
            </w:pPr>
          </w:p>
        </w:tc>
      </w:tr>
      <w:tr w:rsidR="008279E2" w:rsidRPr="00D33663" w14:paraId="14F4AB00" w14:textId="77777777" w:rsidTr="004971EA">
        <w:tc>
          <w:tcPr>
            <w:tcW w:w="779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sdt>
            <w:sdtPr>
              <w:rPr>
                <w:color w:val="auto"/>
              </w:rPr>
              <w:id w:val="1814368137"/>
              <w:placeholder>
                <w:docPart w:val="01D46C7DF7CD454F9891B54874826C7D"/>
              </w:placeholder>
              <w:showingPlcHdr/>
            </w:sdtPr>
            <w:sdtEndPr/>
            <w:sdtContent>
              <w:p w14:paraId="2055C1B3" w14:textId="77777777" w:rsidR="008279E2" w:rsidRPr="00D33663" w:rsidRDefault="008279E2" w:rsidP="00094520">
                <w:pPr>
                  <w:pStyle w:val="KWFTextfeld"/>
                  <w:ind w:firstLine="7"/>
                  <w:rPr>
                    <w:color w:val="auto"/>
                  </w:rPr>
                </w:pPr>
                <w:r w:rsidRPr="00D33663">
                  <w:rPr>
                    <w:rStyle w:val="Platzhaltertext"/>
                  </w:rPr>
                  <w:t>Klicken oder tippen Sie hier, um Text einzugeben.</w:t>
                </w:r>
              </w:p>
            </w:sdtContent>
          </w:sdt>
        </w:tc>
      </w:tr>
      <w:tr w:rsidR="008279E2" w:rsidRPr="00D33663" w14:paraId="77D38965" w14:textId="77777777" w:rsidTr="004971EA">
        <w:tc>
          <w:tcPr>
            <w:tcW w:w="779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0950D09B" w14:textId="74F7CFE0" w:rsidR="008279E2" w:rsidRPr="00A939D7" w:rsidRDefault="008279E2" w:rsidP="00094520">
            <w:pPr>
              <w:pStyle w:val="Default"/>
              <w:rPr>
                <w:rStyle w:val="KWFHaupttextFett"/>
              </w:rPr>
            </w:pPr>
            <w:r w:rsidRPr="00A939D7">
              <w:rPr>
                <w:rStyle w:val="KWFHaupttextFett"/>
              </w:rPr>
              <w:t>Beschreiben Sie die sozialen und ökologischen Aspekte bzw. Auswirkungen des Projektes (z.</w:t>
            </w:r>
            <w:r w:rsidR="00A939D7">
              <w:rPr>
                <w:rStyle w:val="KWFHaupttextFett"/>
              </w:rPr>
              <w:t xml:space="preserve"> </w:t>
            </w:r>
            <w:r w:rsidRPr="00A939D7">
              <w:rPr>
                <w:rStyle w:val="KWFHaupttextFett"/>
              </w:rPr>
              <w:t>B. Nachhaltigkeitsaspekte, Umweltaspekte, etc.)</w:t>
            </w:r>
            <w:r w:rsidR="006B67B7">
              <w:rPr>
                <w:rStyle w:val="KWFHaupttextFett"/>
              </w:rPr>
              <w:t>:</w:t>
            </w:r>
            <w:r w:rsidRPr="00A939D7">
              <w:rPr>
                <w:rStyle w:val="KWFHaupttextFett"/>
              </w:rPr>
              <w:t xml:space="preserve"> </w:t>
            </w:r>
          </w:p>
          <w:p w14:paraId="7C5F8739" w14:textId="77777777" w:rsidR="008279E2" w:rsidRPr="00D33663" w:rsidRDefault="008279E2" w:rsidP="00094520">
            <w:pPr>
              <w:pStyle w:val="Default"/>
              <w:rPr>
                <w:color w:val="auto"/>
                <w:sz w:val="20"/>
                <w:szCs w:val="20"/>
              </w:rPr>
            </w:pPr>
            <w:r w:rsidRPr="00D33663">
              <w:rPr>
                <w:color w:val="auto"/>
                <w:sz w:val="20"/>
                <w:szCs w:val="20"/>
              </w:rPr>
              <w:t xml:space="preserve"> </w:t>
            </w:r>
          </w:p>
        </w:tc>
      </w:tr>
      <w:tr w:rsidR="008279E2" w:rsidRPr="00D33663" w14:paraId="168A3227" w14:textId="77777777" w:rsidTr="004971EA">
        <w:tc>
          <w:tcPr>
            <w:tcW w:w="7797" w:type="dxa"/>
            <w:tcBorders>
              <w:left w:val="single" w:sz="4" w:space="0" w:color="A6A6A6" w:themeColor="background1" w:themeShade="A6"/>
              <w:bottom w:val="single" w:sz="4" w:space="0" w:color="A6A6A6"/>
              <w:right w:val="single" w:sz="4" w:space="0" w:color="A6A6A6" w:themeColor="background1" w:themeShade="A6"/>
            </w:tcBorders>
          </w:tcPr>
          <w:sdt>
            <w:sdtPr>
              <w:rPr>
                <w:color w:val="auto"/>
              </w:rPr>
              <w:id w:val="1183162006"/>
              <w:placeholder>
                <w:docPart w:val="5B08D68282F442E5A3901F78FF102678"/>
              </w:placeholder>
              <w:showingPlcHdr/>
            </w:sdtPr>
            <w:sdtEndPr/>
            <w:sdtContent>
              <w:p w14:paraId="094AD2EB" w14:textId="77777777" w:rsidR="008279E2" w:rsidRPr="00D33663" w:rsidRDefault="008279E2" w:rsidP="00094520">
                <w:pPr>
                  <w:pStyle w:val="KWFTextfeld"/>
                  <w:ind w:firstLine="7"/>
                  <w:rPr>
                    <w:color w:val="auto"/>
                  </w:rPr>
                </w:pPr>
                <w:r w:rsidRPr="00D33663">
                  <w:rPr>
                    <w:rStyle w:val="Platzhaltertext"/>
                  </w:rPr>
                  <w:t>Klicken oder tippen Sie hier, um Text einzugeben.</w:t>
                </w:r>
              </w:p>
            </w:sdtContent>
          </w:sdt>
        </w:tc>
      </w:tr>
    </w:tbl>
    <w:p w14:paraId="4EB2BF29" w14:textId="77777777" w:rsidR="008279E2" w:rsidRDefault="008279E2" w:rsidP="008279E2">
      <w:pPr>
        <w:pStyle w:val="Default"/>
        <w:rPr>
          <w:sz w:val="20"/>
          <w:szCs w:val="20"/>
        </w:rPr>
      </w:pPr>
    </w:p>
    <w:p w14:paraId="3A5C5C31" w14:textId="77777777" w:rsidR="008279E2" w:rsidRDefault="008279E2" w:rsidP="008279E2">
      <w:pPr>
        <w:pStyle w:val="Default"/>
        <w:rPr>
          <w:sz w:val="20"/>
          <w:szCs w:val="20"/>
        </w:rPr>
      </w:pPr>
    </w:p>
    <w:p w14:paraId="7D4F1EC8" w14:textId="77777777" w:rsidR="004971EA" w:rsidRDefault="004971EA">
      <w:pPr>
        <w:tabs>
          <w:tab w:val="clear" w:pos="357"/>
          <w:tab w:val="clear" w:pos="851"/>
          <w:tab w:val="clear" w:pos="5954"/>
        </w:tabs>
        <w:spacing w:after="0" w:line="240" w:lineRule="auto"/>
        <w:rPr>
          <w:b/>
          <w:bCs/>
          <w:i/>
          <w:iCs/>
        </w:rPr>
      </w:pPr>
      <w:r>
        <w:rPr>
          <w:b/>
          <w:bCs/>
          <w:i/>
          <w:iCs/>
        </w:rPr>
        <w:br w:type="page"/>
      </w:r>
    </w:p>
    <w:p w14:paraId="575D173A" w14:textId="66A54933" w:rsidR="00A939D7" w:rsidRPr="00A939D7" w:rsidRDefault="00A939D7" w:rsidP="00A939D7">
      <w:pPr>
        <w:pStyle w:val="KWFListeAufzhlungszeichen"/>
        <w:numPr>
          <w:ilvl w:val="0"/>
          <w:numId w:val="0"/>
        </w:numPr>
        <w:rPr>
          <w:lang w:val="de-AT"/>
        </w:rPr>
      </w:pPr>
      <w:r w:rsidRPr="00A939D7">
        <w:rPr>
          <w:rStyle w:val="KWFHaupttextFett"/>
        </w:rPr>
        <w:lastRenderedPageBreak/>
        <w:t>Warum hat Ihr Produkt | Ihre Dienstleistung den Innovations- und Forschungspreis Innovation verdient?</w:t>
      </w:r>
      <w:r w:rsidRPr="00A939D7">
        <w:rPr>
          <w:lang w:val="de-AT"/>
        </w:rPr>
        <w:t xml:space="preserve"> </w:t>
      </w:r>
      <w:r w:rsidRPr="00A939D7">
        <w:rPr>
          <w:lang w:val="de-AT"/>
        </w:rPr>
        <w:br/>
        <w:t xml:space="preserve">(Führen Sie drei kurze und prägnante </w:t>
      </w:r>
      <w:r w:rsidR="00DF0CB4" w:rsidRPr="00A939D7">
        <w:rPr>
          <w:lang w:val="de-AT"/>
        </w:rPr>
        <w:t>Bullet Points</w:t>
      </w:r>
      <w:r w:rsidRPr="00A939D7">
        <w:rPr>
          <w:lang w:val="de-AT"/>
        </w:rPr>
        <w:t xml:space="preserve"> an) </w:t>
      </w:r>
    </w:p>
    <w:sdt>
      <w:sdtPr>
        <w:id w:val="1290008763"/>
        <w:placeholder>
          <w:docPart w:val="4B31B2D45C74431F86A36094995E742C"/>
        </w:placeholder>
      </w:sdtPr>
      <w:sdtEndPr/>
      <w:sdtContent>
        <w:p w14:paraId="136E7994" w14:textId="77777777" w:rsidR="008279E2" w:rsidRDefault="008279E2" w:rsidP="00A939D7">
          <w:pPr>
            <w:pStyle w:val="KWFListeAufzhlungszeichen"/>
          </w:pPr>
          <w:r>
            <w:t>.</w:t>
          </w:r>
        </w:p>
        <w:p w14:paraId="103AD545" w14:textId="77777777" w:rsidR="008279E2" w:rsidRDefault="008279E2" w:rsidP="00A939D7">
          <w:pPr>
            <w:pStyle w:val="KWFListeAufzhlungszeichen"/>
          </w:pPr>
          <w:r>
            <w:t>.</w:t>
          </w:r>
        </w:p>
        <w:p w14:paraId="3C147BE1" w14:textId="77777777" w:rsidR="008279E2" w:rsidRDefault="008279E2" w:rsidP="00A939D7">
          <w:pPr>
            <w:pStyle w:val="KWFListeAufzhlungszeichen"/>
          </w:pPr>
          <w:r>
            <w:t>.</w:t>
          </w:r>
        </w:p>
      </w:sdtContent>
    </w:sdt>
    <w:p w14:paraId="78E128F9" w14:textId="77777777" w:rsidR="008279E2" w:rsidRDefault="008279E2" w:rsidP="008279E2">
      <w:pPr>
        <w:rPr>
          <w:highlight w:val="yellow"/>
        </w:rPr>
      </w:pPr>
    </w:p>
    <w:p w14:paraId="70EDC82C" w14:textId="77777777" w:rsidR="008279E2" w:rsidRPr="00A939D7" w:rsidRDefault="008279E2" w:rsidP="008279E2">
      <w:pPr>
        <w:autoSpaceDE w:val="0"/>
        <w:autoSpaceDN w:val="0"/>
        <w:adjustRightInd w:val="0"/>
      </w:pPr>
      <w:r w:rsidRPr="00A939D7">
        <w:rPr>
          <w:rStyle w:val="KWFHaupttextFett"/>
        </w:rPr>
        <w:t>Welche wissenschaftlichen Methoden wurden bei der Projektdurchführung angewendet?</w:t>
      </w:r>
      <w:r>
        <w:rPr>
          <w:b/>
          <w:lang w:val="de-DE"/>
        </w:rPr>
        <w:t xml:space="preserve"> </w:t>
      </w:r>
      <w:r w:rsidRPr="00A939D7">
        <w:t>Nur für Forschungseinrichtungen zu beantworten</w:t>
      </w:r>
    </w:p>
    <w:sdt>
      <w:sdtPr>
        <w:id w:val="-2022615747"/>
        <w:placeholder>
          <w:docPart w:val="0DB36583609B4C9EA099E898C0F51838"/>
        </w:placeholder>
        <w:showingPlcHdr/>
      </w:sdtPr>
      <w:sdtEndPr/>
      <w:sdtContent>
        <w:p w14:paraId="6D253997" w14:textId="77777777" w:rsidR="008279E2" w:rsidRDefault="008279E2" w:rsidP="00A939D7">
          <w:pPr>
            <w:pStyle w:val="KWFTextfeld"/>
          </w:pPr>
          <w:r w:rsidRPr="00EA62EF">
            <w:rPr>
              <w:rStyle w:val="Platzhaltertext"/>
            </w:rPr>
            <w:t>Klicken oder tippen Sie hier, um Text einzugeben.</w:t>
          </w:r>
        </w:p>
      </w:sdtContent>
    </w:sdt>
    <w:p w14:paraId="66DEF61E" w14:textId="77777777" w:rsidR="00D7039A" w:rsidRDefault="00D7039A" w:rsidP="008279E2">
      <w:pPr>
        <w:pStyle w:val="KWFTitel-02"/>
        <w:rPr>
          <w:highlight w:val="yellow"/>
        </w:rPr>
      </w:pPr>
    </w:p>
    <w:sectPr w:rsidR="00D7039A" w:rsidSect="00555A88">
      <w:headerReference w:type="default" r:id="rId10"/>
      <w:footerReference w:type="default" r:id="rId11"/>
      <w:headerReference w:type="first" r:id="rId12"/>
      <w:footerReference w:type="first" r:id="rId13"/>
      <w:pgSz w:w="11906" w:h="16838" w:code="9"/>
      <w:pgMar w:top="1281" w:right="4253" w:bottom="964" w:left="1701" w:header="64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07931" w14:textId="77777777" w:rsidR="00047BD8" w:rsidRDefault="00047BD8" w:rsidP="007F75F5">
      <w:r>
        <w:separator/>
      </w:r>
    </w:p>
    <w:p w14:paraId="67962776" w14:textId="77777777" w:rsidR="00047BD8" w:rsidRDefault="00047BD8"/>
    <w:p w14:paraId="0674D1D5" w14:textId="77777777" w:rsidR="00047BD8" w:rsidRDefault="00047BD8"/>
  </w:endnote>
  <w:endnote w:type="continuationSeparator" w:id="0">
    <w:p w14:paraId="57BF8F08" w14:textId="77777777" w:rsidR="00047BD8" w:rsidRDefault="00047BD8" w:rsidP="007F75F5">
      <w:r>
        <w:continuationSeparator/>
      </w:r>
    </w:p>
    <w:p w14:paraId="6ADF17A5" w14:textId="77777777" w:rsidR="00047BD8" w:rsidRDefault="00047BD8"/>
    <w:p w14:paraId="0B9B0ACF" w14:textId="77777777" w:rsidR="00047BD8" w:rsidRDefault="00047BD8">
      <w:r w:rsidRPr="005B4A9E">
        <w:t xml:space="preserve">Seite </w:t>
      </w:r>
      <w:r w:rsidRPr="005B4A9E">
        <w:fldChar w:fldCharType="begin"/>
      </w:r>
      <w:r w:rsidRPr="005B4A9E">
        <w:instrText xml:space="preserve"> PAGE  \# "00"    \* MERGEFORMAT </w:instrText>
      </w:r>
      <w:r w:rsidRPr="005B4A9E">
        <w:fldChar w:fldCharType="separate"/>
      </w:r>
      <w:r>
        <w:rPr>
          <w:noProof/>
        </w:rPr>
        <w:t>01</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Pr>
          <w:noProof/>
        </w:rPr>
        <w:t>04</w:t>
      </w:r>
      <w:r w:rsidRPr="005B4A9E">
        <w:fldChar w:fldCharType="end"/>
      </w:r>
    </w:p>
    <w:p w14:paraId="55FA5009" w14:textId="77777777" w:rsidR="00047BD8" w:rsidRDefault="00047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1251" w14:textId="795D5381" w:rsidR="00094520" w:rsidRDefault="00094520" w:rsidP="00C805A3">
    <w:pPr>
      <w:pStyle w:val="Fuzeile"/>
      <w:tabs>
        <w:tab w:val="clear" w:pos="9072"/>
      </w:tabs>
    </w:pPr>
    <w:bookmarkStart w:id="1" w:name="OLE_LINK1"/>
    <w:bookmarkStart w:id="2" w:name="OLE_LINK2"/>
    <w:bookmarkStart w:id="3" w:name="OLE_LINK3"/>
    <w:bookmarkStart w:id="4" w:name="OLE_LINK4"/>
    <w:bookmarkStart w:id="5" w:name="OLE_LINK5"/>
    <w:bookmarkStart w:id="6" w:name="OLE_LINK6"/>
    <w:r w:rsidRPr="005B4A9E">
      <w:t xml:space="preserve">Seite </w:t>
    </w:r>
    <w:r w:rsidRPr="005B4A9E">
      <w:fldChar w:fldCharType="begin"/>
    </w:r>
    <w:r w:rsidRPr="005B4A9E">
      <w:instrText xml:space="preserve"> PAGE  \# "00"    \* MERGEFORMAT </w:instrText>
    </w:r>
    <w:r w:rsidRPr="005B4A9E">
      <w:fldChar w:fldCharType="separate"/>
    </w:r>
    <w:r>
      <w:rPr>
        <w:noProof/>
      </w:rPr>
      <w:t>01</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sidR="005310A4">
      <w:rPr>
        <w:noProof/>
      </w:rPr>
      <w:t>08</w:t>
    </w:r>
    <w:r w:rsidRPr="005B4A9E">
      <w:fldChar w:fldCharType="end"/>
    </w:r>
    <w:bookmarkEnd w:id="1"/>
    <w:bookmarkEnd w:id="2"/>
    <w:bookmarkEnd w:id="3"/>
    <w:bookmarkEnd w:id="4"/>
    <w:bookmarkEnd w:id="5"/>
    <w:bookmarkEnd w:id="6"/>
    <w:r w:rsidRPr="005B4A9E">
      <w:tab/>
    </w:r>
    <w:r>
      <w:tab/>
      <w:t>01.25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2CD3" w14:textId="3F8EE113" w:rsidR="00094520" w:rsidRDefault="00094520" w:rsidP="00C805A3">
    <w:pPr>
      <w:pStyle w:val="Fuzeile"/>
      <w:tabs>
        <w:tab w:val="clear" w:pos="9072"/>
      </w:tabs>
    </w:pPr>
    <w:r w:rsidRPr="005B4A9E">
      <w:t xml:space="preserve">Seite </w:t>
    </w:r>
    <w:r w:rsidRPr="005B4A9E">
      <w:fldChar w:fldCharType="begin"/>
    </w:r>
    <w:r w:rsidRPr="005B4A9E">
      <w:instrText xml:space="preserve"> PAGE  \# "00"    \* MERGEFORMAT </w:instrText>
    </w:r>
    <w:r w:rsidRPr="005B4A9E">
      <w:fldChar w:fldCharType="separate"/>
    </w:r>
    <w:r>
      <w:t>02</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sidR="005310A4">
      <w:rPr>
        <w:noProof/>
      </w:rPr>
      <w:t>08</w:t>
    </w:r>
    <w:r w:rsidRPr="005B4A9E">
      <w:fldChar w:fldCharType="end"/>
    </w:r>
    <w:r w:rsidRPr="005B4A9E">
      <w:tab/>
    </w:r>
    <w:r>
      <w:tab/>
      <w:t>01.25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0BB8" w14:textId="77777777" w:rsidR="00047BD8" w:rsidRDefault="00047BD8" w:rsidP="00D3422A">
      <w:pPr>
        <w:pStyle w:val="KWFFunote"/>
      </w:pPr>
      <w:r>
        <w:separator/>
      </w:r>
    </w:p>
    <w:p w14:paraId="693A8934" w14:textId="77777777" w:rsidR="00047BD8" w:rsidRDefault="00047BD8"/>
  </w:footnote>
  <w:footnote w:type="continuationSeparator" w:id="0">
    <w:p w14:paraId="11234533" w14:textId="77777777" w:rsidR="00047BD8" w:rsidRDefault="00047BD8" w:rsidP="007F75F5">
      <w:r>
        <w:continuationSeparator/>
      </w:r>
    </w:p>
    <w:p w14:paraId="11227DE9" w14:textId="77777777" w:rsidR="00047BD8" w:rsidRDefault="00047BD8"/>
    <w:p w14:paraId="734518F3" w14:textId="77777777" w:rsidR="00047BD8" w:rsidRDefault="00047B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5B22" w14:textId="77777777" w:rsidR="00094520" w:rsidRDefault="00094520" w:rsidP="00C805A3">
    <w:pPr>
      <w:pStyle w:val="Kopfzeile"/>
    </w:pPr>
    <w:r>
      <w:rPr>
        <w:noProof/>
        <w:lang w:eastAsia="de-AT"/>
      </w:rPr>
      <w:drawing>
        <wp:anchor distT="0" distB="0" distL="114300" distR="114300" simplePos="0" relativeHeight="251661312" behindDoc="1" locked="0" layoutInCell="1" allowOverlap="1" wp14:anchorId="4E346F2C" wp14:editId="4C99D3F5">
          <wp:simplePos x="0" y="0"/>
          <wp:positionH relativeFrom="column">
            <wp:posOffset>3957955</wp:posOffset>
          </wp:positionH>
          <wp:positionV relativeFrom="page">
            <wp:posOffset>8519</wp:posOffset>
          </wp:positionV>
          <wp:extent cx="2512060" cy="10658475"/>
          <wp:effectExtent l="0" t="0" r="2540" b="9525"/>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10658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4A9E">
      <w:fldChar w:fldCharType="begin"/>
    </w:r>
    <w:r w:rsidRPr="005B4A9E">
      <w:fldChar w:fldCharType="separate"/>
    </w:r>
    <w:r>
      <w:rPr>
        <w:noProof/>
      </w:rPr>
      <w:t>1</w:t>
    </w:r>
    <w:r w:rsidRPr="005B4A9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34B2" w14:textId="77777777" w:rsidR="00094520" w:rsidRDefault="00094520">
    <w:pPr>
      <w:pStyle w:val="Kopfzeile"/>
    </w:pPr>
    <w:r>
      <w:rPr>
        <w:noProof/>
      </w:rPr>
      <w:drawing>
        <wp:anchor distT="0" distB="0" distL="114300" distR="114300" simplePos="0" relativeHeight="251659264" behindDoc="1" locked="0" layoutInCell="1" allowOverlap="1" wp14:anchorId="44654A33" wp14:editId="7CDC6B74">
          <wp:simplePos x="0" y="0"/>
          <wp:positionH relativeFrom="column">
            <wp:posOffset>4102100</wp:posOffset>
          </wp:positionH>
          <wp:positionV relativeFrom="page">
            <wp:posOffset>266329</wp:posOffset>
          </wp:positionV>
          <wp:extent cx="2364740" cy="10033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ne_EU-Logo_Leiste_fuer_KWF_Briefpapier.png"/>
                  <pic:cNvPicPr/>
                </pic:nvPicPr>
                <pic:blipFill>
                  <a:blip r:embed="rId1">
                    <a:extLst>
                      <a:ext uri="{28A0092B-C50C-407E-A947-70E740481C1C}">
                        <a14:useLocalDpi xmlns:a14="http://schemas.microsoft.com/office/drawing/2010/main" val="0"/>
                      </a:ext>
                    </a:extLst>
                  </a:blip>
                  <a:stretch>
                    <a:fillRect/>
                  </a:stretch>
                </pic:blipFill>
                <pic:spPr>
                  <a:xfrm>
                    <a:off x="0" y="0"/>
                    <a:ext cx="2364740" cy="10033000"/>
                  </a:xfrm>
                  <a:prstGeom prst="rect">
                    <a:avLst/>
                  </a:prstGeom>
                </pic:spPr>
              </pic:pic>
            </a:graphicData>
          </a:graphic>
        </wp:anchor>
      </w:drawing>
    </w:r>
  </w:p>
  <w:p w14:paraId="383636A7" w14:textId="77777777" w:rsidR="00094520" w:rsidRDefault="000945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A843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1E75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E468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5459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6E9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CE4E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688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DE7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36EB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A40A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54194"/>
    <w:multiLevelType w:val="hybridMultilevel"/>
    <w:tmpl w:val="05CA8B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2801622"/>
    <w:multiLevelType w:val="hybridMultilevel"/>
    <w:tmpl w:val="65FE4C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02D24F06"/>
    <w:multiLevelType w:val="hybridMultilevel"/>
    <w:tmpl w:val="A516B3E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3" w15:restartNumberingAfterBreak="0">
    <w:nsid w:val="0FD167A1"/>
    <w:multiLevelType w:val="hybridMultilevel"/>
    <w:tmpl w:val="F40E3D54"/>
    <w:lvl w:ilvl="0" w:tplc="3B082CDC">
      <w:start w:val="1"/>
      <w:numFmt w:val="decimal"/>
      <w:pStyle w:val="KWFListeNummeriertLatein1-2-3"/>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14292B92"/>
    <w:multiLevelType w:val="multilevel"/>
    <w:tmpl w:val="8F72A39C"/>
    <w:styleLink w:val="KWFListe"/>
    <w:lvl w:ilvl="0">
      <w:start w:val="1"/>
      <w:numFmt w:val="upperRoman"/>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pStyle w:val="Ebene310"/>
      <w:lvlText w:val="%2.%3."/>
      <w:lvlJc w:val="left"/>
      <w:pPr>
        <w:ind w:left="0" w:firstLine="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7793008"/>
    <w:multiLevelType w:val="hybridMultilevel"/>
    <w:tmpl w:val="19D6AAE0"/>
    <w:lvl w:ilvl="0" w:tplc="DDBC0976">
      <w:start w:val="1"/>
      <w:numFmt w:val="bullet"/>
      <w:pStyle w:val="KWFListeAufzhlungszeichen"/>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1503CA6"/>
    <w:multiLevelType w:val="multilevel"/>
    <w:tmpl w:val="64209E12"/>
    <w:styleLink w:val="KWF-Aufzhlungszeichen"/>
    <w:lvl w:ilvl="0">
      <w:start w:val="1"/>
      <w:numFmt w:val="bullet"/>
      <w:lvlText w:val=""/>
      <w:lvlJc w:val="left"/>
      <w:pPr>
        <w:tabs>
          <w:tab w:val="num" w:pos="255"/>
        </w:tabs>
        <w:ind w:left="255" w:hanging="255"/>
      </w:pPr>
      <w:rPr>
        <w:rFonts w:ascii="Symbol" w:hAnsi="Symbol" w:hint="default"/>
      </w:rPr>
    </w:lvl>
    <w:lvl w:ilvl="1">
      <w:start w:val="1"/>
      <w:numFmt w:val="bullet"/>
      <w:lvlText w:val="-"/>
      <w:lvlJc w:val="left"/>
      <w:pPr>
        <w:tabs>
          <w:tab w:val="num" w:pos="510"/>
        </w:tabs>
        <w:ind w:left="510" w:hanging="255"/>
      </w:pPr>
      <w:rPr>
        <w:rFonts w:ascii="Symbol" w:hAnsi="Symbol" w:hint="default"/>
      </w:rPr>
    </w:lvl>
    <w:lvl w:ilvl="2">
      <w:start w:val="1"/>
      <w:numFmt w:val="bullet"/>
      <w:lvlText w:val=""/>
      <w:lvlJc w:val="left"/>
      <w:pPr>
        <w:tabs>
          <w:tab w:val="num" w:pos="765"/>
        </w:tabs>
        <w:ind w:left="765" w:hanging="255"/>
      </w:pPr>
      <w:rPr>
        <w:rFonts w:ascii="Wingdings" w:hAnsi="Wingdings" w:hint="default"/>
      </w:rPr>
    </w:lvl>
    <w:lvl w:ilvl="3">
      <w:start w:val="1"/>
      <w:numFmt w:val="bullet"/>
      <w:lvlText w:val=""/>
      <w:lvlJc w:val="left"/>
      <w:pPr>
        <w:tabs>
          <w:tab w:val="num" w:pos="1021"/>
        </w:tabs>
        <w:ind w:left="1021" w:hanging="256"/>
      </w:pPr>
      <w:rPr>
        <w:rFonts w:ascii="Symbol" w:hAnsi="Symbol" w:hint="default"/>
      </w:rPr>
    </w:lvl>
    <w:lvl w:ilvl="4">
      <w:start w:val="1"/>
      <w:numFmt w:val="bullet"/>
      <w:lvlText w:val="o"/>
      <w:lvlJc w:val="left"/>
      <w:pPr>
        <w:tabs>
          <w:tab w:val="num" w:pos="1276"/>
        </w:tabs>
        <w:ind w:left="1276" w:hanging="255"/>
      </w:pPr>
      <w:rPr>
        <w:rFonts w:ascii="Courier New" w:hAnsi="Courier New" w:hint="default"/>
      </w:rPr>
    </w:lvl>
    <w:lvl w:ilvl="5">
      <w:start w:val="1"/>
      <w:numFmt w:val="bullet"/>
      <w:lvlText w:val=""/>
      <w:lvlJc w:val="left"/>
      <w:pPr>
        <w:tabs>
          <w:tab w:val="num" w:pos="1531"/>
        </w:tabs>
        <w:ind w:left="1531" w:hanging="255"/>
      </w:pPr>
      <w:rPr>
        <w:rFonts w:ascii="Wingdings" w:hAnsi="Wingdings" w:hint="default"/>
      </w:rPr>
    </w:lvl>
    <w:lvl w:ilvl="6">
      <w:start w:val="1"/>
      <w:numFmt w:val="bullet"/>
      <w:lvlText w:val=""/>
      <w:lvlJc w:val="left"/>
      <w:pPr>
        <w:tabs>
          <w:tab w:val="num" w:pos="1786"/>
        </w:tabs>
        <w:ind w:left="1786" w:hanging="255"/>
      </w:pPr>
      <w:rPr>
        <w:rFonts w:ascii="Symbol" w:hAnsi="Symbol" w:hint="default"/>
      </w:rPr>
    </w:lvl>
    <w:lvl w:ilvl="7">
      <w:start w:val="1"/>
      <w:numFmt w:val="bullet"/>
      <w:lvlText w:val="o"/>
      <w:lvlJc w:val="left"/>
      <w:pPr>
        <w:tabs>
          <w:tab w:val="num" w:pos="2041"/>
        </w:tabs>
        <w:ind w:left="2041" w:hanging="255"/>
      </w:pPr>
      <w:rPr>
        <w:rFonts w:ascii="Courier New" w:hAnsi="Courier New" w:hint="default"/>
      </w:rPr>
    </w:lvl>
    <w:lvl w:ilvl="8">
      <w:start w:val="1"/>
      <w:numFmt w:val="bullet"/>
      <w:lvlText w:val=""/>
      <w:lvlJc w:val="left"/>
      <w:pPr>
        <w:tabs>
          <w:tab w:val="num" w:pos="2353"/>
        </w:tabs>
        <w:ind w:left="2353" w:hanging="312"/>
      </w:pPr>
      <w:rPr>
        <w:rFonts w:ascii="Wingdings" w:hAnsi="Wingdings" w:hint="default"/>
      </w:rPr>
    </w:lvl>
  </w:abstractNum>
  <w:abstractNum w:abstractNumId="17" w15:restartNumberingAfterBreak="0">
    <w:nsid w:val="23EE1B0B"/>
    <w:multiLevelType w:val="multilevel"/>
    <w:tmpl w:val="0E58AC16"/>
    <w:styleLink w:val="111111"/>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92" w:hanging="792"/>
      </w:pPr>
      <w:rPr>
        <w:rFonts w:hint="default"/>
      </w:rPr>
    </w:lvl>
    <w:lvl w:ilvl="2">
      <w:start w:val="1"/>
      <w:numFmt w:val="decimal"/>
      <w:pStyle w:val="berschrift3"/>
      <w:lvlText w:val="%1.%2.%3."/>
      <w:lvlJc w:val="left"/>
      <w:pPr>
        <w:ind w:left="1224" w:hanging="1224"/>
      </w:pPr>
      <w:rPr>
        <w:rFonts w:hint="default"/>
      </w:rPr>
    </w:lvl>
    <w:lvl w:ilvl="3">
      <w:start w:val="1"/>
      <w:numFmt w:val="decimal"/>
      <w:lvlText w:val="%1.%2.%3.%4."/>
      <w:lvlJc w:val="left"/>
      <w:pPr>
        <w:ind w:left="1588" w:hanging="1588"/>
      </w:pPr>
      <w:rPr>
        <w:rFonts w:hint="default"/>
      </w:rPr>
    </w:lvl>
    <w:lvl w:ilvl="4">
      <w:start w:val="1"/>
      <w:numFmt w:val="decimal"/>
      <w:lvlText w:val="%1.%2.%3.%4.%5."/>
      <w:lvlJc w:val="left"/>
      <w:pPr>
        <w:ind w:left="1985" w:hanging="1985"/>
      </w:pPr>
      <w:rPr>
        <w:rFonts w:hint="default"/>
      </w:rPr>
    </w:lvl>
    <w:lvl w:ilvl="5">
      <w:start w:val="1"/>
      <w:numFmt w:val="decimal"/>
      <w:lvlText w:val="%1.%2.%3.%4.%5.%6."/>
      <w:lvlJc w:val="left"/>
      <w:pPr>
        <w:ind w:left="2381" w:hanging="2381"/>
      </w:pPr>
      <w:rPr>
        <w:rFonts w:hint="default"/>
      </w:rPr>
    </w:lvl>
    <w:lvl w:ilvl="6">
      <w:start w:val="1"/>
      <w:numFmt w:val="decimal"/>
      <w:lvlText w:val="%1.%2.%3.%4.%5.%6.%7."/>
      <w:lvlJc w:val="left"/>
      <w:pPr>
        <w:ind w:left="2778" w:hanging="2778"/>
      </w:pPr>
      <w:rPr>
        <w:rFonts w:hint="default"/>
      </w:rPr>
    </w:lvl>
    <w:lvl w:ilvl="7">
      <w:start w:val="1"/>
      <w:numFmt w:val="decimal"/>
      <w:lvlText w:val="%1.%2.%3.%4.%5.%6.%7.%8."/>
      <w:lvlJc w:val="left"/>
      <w:pPr>
        <w:ind w:left="3175" w:hanging="3175"/>
      </w:pPr>
      <w:rPr>
        <w:rFonts w:hint="default"/>
      </w:rPr>
    </w:lvl>
    <w:lvl w:ilvl="8">
      <w:start w:val="1"/>
      <w:numFmt w:val="decimal"/>
      <w:lvlText w:val="%1.%2.%3.%4.%5.%6.%7.%8.%9."/>
      <w:lvlJc w:val="left"/>
      <w:pPr>
        <w:ind w:left="3572" w:hanging="3572"/>
      </w:pPr>
      <w:rPr>
        <w:rFonts w:hint="default"/>
      </w:rPr>
    </w:lvl>
  </w:abstractNum>
  <w:abstractNum w:abstractNumId="18" w15:restartNumberingAfterBreak="0">
    <w:nsid w:val="3BF3101C"/>
    <w:multiLevelType w:val="hybridMultilevel"/>
    <w:tmpl w:val="DC50664A"/>
    <w:lvl w:ilvl="0" w:tplc="BF687CFA">
      <w:start w:val="1"/>
      <w:numFmt w:val="upperRoman"/>
      <w:pStyle w:val="KWFListeNummeriertRmischI-II-III"/>
      <w:lvlText w:val="%1."/>
      <w:lvlJc w:val="right"/>
      <w:pPr>
        <w:ind w:left="870" w:hanging="360"/>
      </w:pPr>
    </w:lvl>
    <w:lvl w:ilvl="1" w:tplc="0C070019" w:tentative="1">
      <w:start w:val="1"/>
      <w:numFmt w:val="lowerLetter"/>
      <w:lvlText w:val="%2."/>
      <w:lvlJc w:val="left"/>
      <w:pPr>
        <w:ind w:left="1590" w:hanging="360"/>
      </w:pPr>
    </w:lvl>
    <w:lvl w:ilvl="2" w:tplc="0C07001B" w:tentative="1">
      <w:start w:val="1"/>
      <w:numFmt w:val="lowerRoman"/>
      <w:lvlText w:val="%3."/>
      <w:lvlJc w:val="right"/>
      <w:pPr>
        <w:ind w:left="2310" w:hanging="180"/>
      </w:pPr>
    </w:lvl>
    <w:lvl w:ilvl="3" w:tplc="0C07000F" w:tentative="1">
      <w:start w:val="1"/>
      <w:numFmt w:val="decimal"/>
      <w:lvlText w:val="%4."/>
      <w:lvlJc w:val="left"/>
      <w:pPr>
        <w:ind w:left="3030" w:hanging="360"/>
      </w:pPr>
    </w:lvl>
    <w:lvl w:ilvl="4" w:tplc="0C070019" w:tentative="1">
      <w:start w:val="1"/>
      <w:numFmt w:val="lowerLetter"/>
      <w:lvlText w:val="%5."/>
      <w:lvlJc w:val="left"/>
      <w:pPr>
        <w:ind w:left="3750" w:hanging="360"/>
      </w:pPr>
    </w:lvl>
    <w:lvl w:ilvl="5" w:tplc="0C07001B" w:tentative="1">
      <w:start w:val="1"/>
      <w:numFmt w:val="lowerRoman"/>
      <w:lvlText w:val="%6."/>
      <w:lvlJc w:val="right"/>
      <w:pPr>
        <w:ind w:left="4470" w:hanging="180"/>
      </w:pPr>
    </w:lvl>
    <w:lvl w:ilvl="6" w:tplc="0C07000F" w:tentative="1">
      <w:start w:val="1"/>
      <w:numFmt w:val="decimal"/>
      <w:lvlText w:val="%7."/>
      <w:lvlJc w:val="left"/>
      <w:pPr>
        <w:ind w:left="5190" w:hanging="360"/>
      </w:pPr>
    </w:lvl>
    <w:lvl w:ilvl="7" w:tplc="0C070019" w:tentative="1">
      <w:start w:val="1"/>
      <w:numFmt w:val="lowerLetter"/>
      <w:lvlText w:val="%8."/>
      <w:lvlJc w:val="left"/>
      <w:pPr>
        <w:ind w:left="5910" w:hanging="360"/>
      </w:pPr>
    </w:lvl>
    <w:lvl w:ilvl="8" w:tplc="0C07001B" w:tentative="1">
      <w:start w:val="1"/>
      <w:numFmt w:val="lowerRoman"/>
      <w:lvlText w:val="%9."/>
      <w:lvlJc w:val="right"/>
      <w:pPr>
        <w:ind w:left="6630" w:hanging="180"/>
      </w:pPr>
    </w:lvl>
  </w:abstractNum>
  <w:abstractNum w:abstractNumId="19" w15:restartNumberingAfterBreak="0">
    <w:nsid w:val="3D9F0CE9"/>
    <w:multiLevelType w:val="hybridMultilevel"/>
    <w:tmpl w:val="4EEB65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55338E"/>
    <w:multiLevelType w:val="multilevel"/>
    <w:tmpl w:val="0E58AC16"/>
    <w:numStyleLink w:val="111111"/>
  </w:abstractNum>
  <w:abstractNum w:abstractNumId="21" w15:restartNumberingAfterBreak="0">
    <w:nsid w:val="47AE2479"/>
    <w:multiLevelType w:val="hybridMultilevel"/>
    <w:tmpl w:val="CFE06D3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90D3160"/>
    <w:multiLevelType w:val="hybridMultilevel"/>
    <w:tmpl w:val="B0C609A8"/>
    <w:lvl w:ilvl="0" w:tplc="AEE4D066">
      <w:start w:val="1"/>
      <w:numFmt w:val="upperRoman"/>
      <w:lvlText w:val="%1."/>
      <w:lvlJc w:val="right"/>
      <w:pPr>
        <w:ind w:left="870" w:hanging="360"/>
      </w:pPr>
    </w:lvl>
    <w:lvl w:ilvl="1" w:tplc="0C070019" w:tentative="1">
      <w:start w:val="1"/>
      <w:numFmt w:val="lowerLetter"/>
      <w:lvlText w:val="%2."/>
      <w:lvlJc w:val="left"/>
      <w:pPr>
        <w:ind w:left="1590" w:hanging="360"/>
      </w:pPr>
    </w:lvl>
    <w:lvl w:ilvl="2" w:tplc="0C07001B" w:tentative="1">
      <w:start w:val="1"/>
      <w:numFmt w:val="lowerRoman"/>
      <w:lvlText w:val="%3."/>
      <w:lvlJc w:val="right"/>
      <w:pPr>
        <w:ind w:left="2310" w:hanging="180"/>
      </w:pPr>
    </w:lvl>
    <w:lvl w:ilvl="3" w:tplc="0C07000F" w:tentative="1">
      <w:start w:val="1"/>
      <w:numFmt w:val="decimal"/>
      <w:lvlText w:val="%4."/>
      <w:lvlJc w:val="left"/>
      <w:pPr>
        <w:ind w:left="3030" w:hanging="360"/>
      </w:pPr>
    </w:lvl>
    <w:lvl w:ilvl="4" w:tplc="0C070019" w:tentative="1">
      <w:start w:val="1"/>
      <w:numFmt w:val="lowerLetter"/>
      <w:lvlText w:val="%5."/>
      <w:lvlJc w:val="left"/>
      <w:pPr>
        <w:ind w:left="3750" w:hanging="360"/>
      </w:pPr>
    </w:lvl>
    <w:lvl w:ilvl="5" w:tplc="0C07001B" w:tentative="1">
      <w:start w:val="1"/>
      <w:numFmt w:val="lowerRoman"/>
      <w:lvlText w:val="%6."/>
      <w:lvlJc w:val="right"/>
      <w:pPr>
        <w:ind w:left="4470" w:hanging="180"/>
      </w:pPr>
    </w:lvl>
    <w:lvl w:ilvl="6" w:tplc="0C07000F" w:tentative="1">
      <w:start w:val="1"/>
      <w:numFmt w:val="decimal"/>
      <w:lvlText w:val="%7."/>
      <w:lvlJc w:val="left"/>
      <w:pPr>
        <w:ind w:left="5190" w:hanging="360"/>
      </w:pPr>
    </w:lvl>
    <w:lvl w:ilvl="7" w:tplc="0C070019" w:tentative="1">
      <w:start w:val="1"/>
      <w:numFmt w:val="lowerLetter"/>
      <w:lvlText w:val="%8."/>
      <w:lvlJc w:val="left"/>
      <w:pPr>
        <w:ind w:left="5910" w:hanging="360"/>
      </w:pPr>
    </w:lvl>
    <w:lvl w:ilvl="8" w:tplc="0C07001B" w:tentative="1">
      <w:start w:val="1"/>
      <w:numFmt w:val="lowerRoman"/>
      <w:lvlText w:val="%9."/>
      <w:lvlJc w:val="right"/>
      <w:pPr>
        <w:ind w:left="6630" w:hanging="180"/>
      </w:pPr>
    </w:lvl>
  </w:abstractNum>
  <w:abstractNum w:abstractNumId="23" w15:restartNumberingAfterBreak="0">
    <w:nsid w:val="4BC87CFE"/>
    <w:multiLevelType w:val="hybridMultilevel"/>
    <w:tmpl w:val="41302CFC"/>
    <w:lvl w:ilvl="0" w:tplc="2C587786">
      <w:start w:val="1"/>
      <w:numFmt w:val="bullet"/>
      <w:pStyle w:val="KWFListePfeile"/>
      <w:lvlText w:val=""/>
      <w:lvlJc w:val="left"/>
      <w:pPr>
        <w:tabs>
          <w:tab w:val="num" w:pos="567"/>
        </w:tabs>
        <w:ind w:left="567" w:hanging="567"/>
      </w:pPr>
      <w:rPr>
        <w:rFonts w:ascii="Wingdings" w:hAnsi="Wingdings" w:hint="default"/>
        <w:b w:val="0"/>
        <w:i w:val="0"/>
        <w:caps w:val="0"/>
        <w:strike w:val="0"/>
        <w:dstrike w:val="0"/>
        <w:vanish w:val="0"/>
        <w:color w:val="E36C0A" w:themeColor="accent6" w:themeShade="BF"/>
        <w:sz w:val="20"/>
        <w:vertAlign w:val="baseline"/>
      </w:rPr>
    </w:lvl>
    <w:lvl w:ilvl="1" w:tplc="0C070003">
      <w:start w:val="1"/>
      <w:numFmt w:val="bullet"/>
      <w:lvlText w:val="o"/>
      <w:lvlJc w:val="left"/>
      <w:pPr>
        <w:ind w:left="306" w:hanging="360"/>
      </w:pPr>
      <w:rPr>
        <w:rFonts w:ascii="Courier New" w:hAnsi="Courier New" w:cs="Courier New" w:hint="default"/>
      </w:rPr>
    </w:lvl>
    <w:lvl w:ilvl="2" w:tplc="0C070005">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24" w15:restartNumberingAfterBreak="0">
    <w:nsid w:val="56E96F01"/>
    <w:multiLevelType w:val="hybridMultilevel"/>
    <w:tmpl w:val="7CB0F7A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5" w15:restartNumberingAfterBreak="0">
    <w:nsid w:val="5BC02127"/>
    <w:multiLevelType w:val="hybridMultilevel"/>
    <w:tmpl w:val="17D0C7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D542CAC"/>
    <w:multiLevelType w:val="multilevel"/>
    <w:tmpl w:val="DF94B506"/>
    <w:styleLink w:val="KWF-RMNummerierung"/>
    <w:lvl w:ilvl="0">
      <w:start w:val="1"/>
      <w:numFmt w:val="upperRoman"/>
      <w:lvlText w:val="%1."/>
      <w:lvlJc w:val="left"/>
      <w:pPr>
        <w:tabs>
          <w:tab w:val="num" w:pos="255"/>
        </w:tabs>
        <w:ind w:left="255" w:hanging="255"/>
      </w:pPr>
      <w:rPr>
        <w:rFonts w:ascii="Corbel" w:hAnsi="Corbel" w:hint="default"/>
      </w:rPr>
    </w:lvl>
    <w:lvl w:ilvl="1">
      <w:start w:val="1"/>
      <w:numFmt w:val="upperRoman"/>
      <w:lvlText w:val="%2."/>
      <w:lvlJc w:val="left"/>
      <w:pPr>
        <w:tabs>
          <w:tab w:val="num" w:pos="255"/>
        </w:tabs>
        <w:ind w:left="255" w:hanging="255"/>
      </w:pPr>
      <w:rPr>
        <w:rFonts w:hint="default"/>
      </w:rPr>
    </w:lvl>
    <w:lvl w:ilvl="2">
      <w:start w:val="1"/>
      <w:numFmt w:val="upperRoman"/>
      <w:lvlText w:val="%3."/>
      <w:lvlJc w:val="left"/>
      <w:pPr>
        <w:tabs>
          <w:tab w:val="num" w:pos="255"/>
        </w:tabs>
        <w:ind w:left="255" w:hanging="255"/>
      </w:pPr>
      <w:rPr>
        <w:rFonts w:hint="default"/>
      </w:rPr>
    </w:lvl>
    <w:lvl w:ilvl="3">
      <w:start w:val="1"/>
      <w:numFmt w:val="upperRoman"/>
      <w:lvlText w:val="%4."/>
      <w:lvlJc w:val="left"/>
      <w:pPr>
        <w:tabs>
          <w:tab w:val="num" w:pos="255"/>
        </w:tabs>
        <w:ind w:left="255" w:hanging="255"/>
      </w:pPr>
      <w:rPr>
        <w:rFonts w:hint="default"/>
      </w:rPr>
    </w:lvl>
    <w:lvl w:ilvl="4">
      <w:start w:val="1"/>
      <w:numFmt w:val="upperRoman"/>
      <w:lvlText w:val="%5."/>
      <w:lvlJc w:val="left"/>
      <w:pPr>
        <w:tabs>
          <w:tab w:val="num" w:pos="255"/>
        </w:tabs>
        <w:ind w:left="255" w:hanging="255"/>
      </w:pPr>
      <w:rPr>
        <w:rFonts w:hint="default"/>
      </w:rPr>
    </w:lvl>
    <w:lvl w:ilvl="5">
      <w:start w:val="1"/>
      <w:numFmt w:val="upperRoman"/>
      <w:lvlText w:val="%6."/>
      <w:lvlJc w:val="left"/>
      <w:pPr>
        <w:tabs>
          <w:tab w:val="num" w:pos="255"/>
        </w:tabs>
        <w:ind w:left="255" w:hanging="255"/>
      </w:pPr>
      <w:rPr>
        <w:rFonts w:hint="default"/>
      </w:rPr>
    </w:lvl>
    <w:lvl w:ilvl="6">
      <w:start w:val="1"/>
      <w:numFmt w:val="upperRoman"/>
      <w:lvlText w:val="%7."/>
      <w:lvlJc w:val="left"/>
      <w:pPr>
        <w:tabs>
          <w:tab w:val="num" w:pos="255"/>
        </w:tabs>
        <w:ind w:left="255" w:hanging="255"/>
      </w:pPr>
      <w:rPr>
        <w:rFonts w:hint="default"/>
      </w:rPr>
    </w:lvl>
    <w:lvl w:ilvl="7">
      <w:start w:val="1"/>
      <w:numFmt w:val="upperRoman"/>
      <w:lvlText w:val="%8."/>
      <w:lvlJc w:val="left"/>
      <w:pPr>
        <w:tabs>
          <w:tab w:val="num" w:pos="255"/>
        </w:tabs>
        <w:ind w:left="255" w:hanging="255"/>
      </w:pPr>
      <w:rPr>
        <w:rFonts w:hint="default"/>
      </w:rPr>
    </w:lvl>
    <w:lvl w:ilvl="8">
      <w:start w:val="1"/>
      <w:numFmt w:val="upperRoman"/>
      <w:lvlText w:val="%9."/>
      <w:lvlJc w:val="left"/>
      <w:pPr>
        <w:tabs>
          <w:tab w:val="num" w:pos="255"/>
        </w:tabs>
        <w:ind w:left="255" w:hanging="255"/>
      </w:pPr>
      <w:rPr>
        <w:rFonts w:hint="default"/>
      </w:rPr>
    </w:lvl>
  </w:abstractNum>
  <w:abstractNum w:abstractNumId="27" w15:restartNumberingAfterBreak="0">
    <w:nsid w:val="76D63D27"/>
    <w:multiLevelType w:val="multilevel"/>
    <w:tmpl w:val="8F72A39C"/>
    <w:numStyleLink w:val="KWFListe"/>
  </w:abstractNum>
  <w:abstractNum w:abstractNumId="28" w15:restartNumberingAfterBreak="0">
    <w:nsid w:val="77413A80"/>
    <w:multiLevelType w:val="multilevel"/>
    <w:tmpl w:val="520AC80A"/>
    <w:styleLink w:val="KWF-Nummerierung"/>
    <w:lvl w:ilvl="0">
      <w:start w:val="1"/>
      <w:numFmt w:val="decimal"/>
      <w:lvlText w:val="%1."/>
      <w:lvlJc w:val="left"/>
      <w:pPr>
        <w:tabs>
          <w:tab w:val="num" w:pos="255"/>
        </w:tabs>
        <w:ind w:left="255" w:hanging="255"/>
      </w:pPr>
      <w:rPr>
        <w:rFonts w:ascii="Corbel" w:hAnsi="Corbel" w:hint="default"/>
      </w:rPr>
    </w:lvl>
    <w:lvl w:ilvl="1">
      <w:start w:val="1"/>
      <w:numFmt w:val="decimal"/>
      <w:suff w:val="space"/>
      <w:lvlText w:val="%1.%2."/>
      <w:lvlJc w:val="left"/>
      <w:pPr>
        <w:ind w:left="255" w:hanging="255"/>
      </w:pPr>
      <w:rPr>
        <w:rFonts w:ascii="Corbel" w:hAnsi="Corbel" w:hint="default"/>
      </w:rPr>
    </w:lvl>
    <w:lvl w:ilvl="2">
      <w:start w:val="1"/>
      <w:numFmt w:val="decimal"/>
      <w:lvlText w:val="%1.%2.%3."/>
      <w:lvlJc w:val="left"/>
      <w:pPr>
        <w:tabs>
          <w:tab w:val="num" w:pos="255"/>
        </w:tabs>
        <w:ind w:left="255" w:hanging="255"/>
      </w:pPr>
      <w:rPr>
        <w:rFonts w:ascii="Corbel" w:hAnsi="Corbel" w:hint="default"/>
      </w:rPr>
    </w:lvl>
    <w:lvl w:ilvl="3">
      <w:start w:val="1"/>
      <w:numFmt w:val="upperRoman"/>
      <w:lvlText w:val="%4."/>
      <w:lvlJc w:val="left"/>
      <w:pPr>
        <w:tabs>
          <w:tab w:val="num" w:pos="255"/>
        </w:tabs>
        <w:ind w:left="255" w:hanging="255"/>
      </w:pPr>
      <w:rPr>
        <w:rFonts w:ascii="Corbel" w:hAnsi="Corbel" w:hint="default"/>
      </w:rPr>
    </w:lvl>
    <w:lvl w:ilvl="4">
      <w:start w:val="1"/>
      <w:numFmt w:val="lowerLetter"/>
      <w:lvlText w:val="%5."/>
      <w:lvlJc w:val="left"/>
      <w:pPr>
        <w:tabs>
          <w:tab w:val="num" w:pos="255"/>
        </w:tabs>
        <w:ind w:left="255" w:hanging="255"/>
      </w:pPr>
      <w:rPr>
        <w:rFonts w:ascii="Corbel" w:hAnsi="Corbel" w:hint="default"/>
      </w:rPr>
    </w:lvl>
    <w:lvl w:ilvl="5">
      <w:start w:val="1"/>
      <w:numFmt w:val="decimal"/>
      <w:lvlText w:val="%1.%2.%3.%4.%5.%6."/>
      <w:lvlJc w:val="left"/>
      <w:pPr>
        <w:ind w:left="255" w:hanging="255"/>
      </w:pPr>
      <w:rPr>
        <w:rFonts w:hint="default"/>
      </w:rPr>
    </w:lvl>
    <w:lvl w:ilvl="6">
      <w:start w:val="1"/>
      <w:numFmt w:val="decimal"/>
      <w:lvlText w:val="%1.%2.%3.%4.%5.%6.%7."/>
      <w:lvlJc w:val="left"/>
      <w:pPr>
        <w:ind w:left="255" w:hanging="255"/>
      </w:pPr>
      <w:rPr>
        <w:rFonts w:hint="default"/>
      </w:rPr>
    </w:lvl>
    <w:lvl w:ilvl="7">
      <w:start w:val="1"/>
      <w:numFmt w:val="decimal"/>
      <w:lvlText w:val="%1.%2.%3.%4.%5.%6.%7.%8."/>
      <w:lvlJc w:val="left"/>
      <w:pPr>
        <w:ind w:left="255" w:hanging="255"/>
      </w:pPr>
      <w:rPr>
        <w:rFonts w:hint="default"/>
      </w:rPr>
    </w:lvl>
    <w:lvl w:ilvl="8">
      <w:start w:val="1"/>
      <w:numFmt w:val="decimal"/>
      <w:lvlText w:val="%1.%2.%3.%4.%5.%6.%7.%8.%9."/>
      <w:lvlJc w:val="left"/>
      <w:pPr>
        <w:ind w:left="255" w:hanging="255"/>
      </w:pPr>
      <w:rPr>
        <w:rFonts w:hint="default"/>
      </w:rPr>
    </w:lvl>
  </w:abstractNum>
  <w:abstractNum w:abstractNumId="29" w15:restartNumberingAfterBreak="0">
    <w:nsid w:val="7FC87908"/>
    <w:multiLevelType w:val="hybridMultilevel"/>
    <w:tmpl w:val="41640A0E"/>
    <w:lvl w:ilvl="0" w:tplc="0ACCA708">
      <w:start w:val="1"/>
      <w:numFmt w:val="lowerLetter"/>
      <w:pStyle w:val="KWFListeBuchstabena-b-c"/>
      <w:lvlText w:val="%1"/>
      <w:lvlJc w:val="left"/>
      <w:pPr>
        <w:ind w:left="720" w:hanging="360"/>
      </w:pPr>
      <w:rPr>
        <w:rFonts w:hint="default"/>
      </w:rPr>
    </w:lvl>
    <w:lvl w:ilvl="1" w:tplc="C9346A9C">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951010465">
    <w:abstractNumId w:val="17"/>
  </w:num>
  <w:num w:numId="2" w16cid:durableId="506289857">
    <w:abstractNumId w:val="26"/>
  </w:num>
  <w:num w:numId="3" w16cid:durableId="1495955024">
    <w:abstractNumId w:val="16"/>
  </w:num>
  <w:num w:numId="4" w16cid:durableId="392314936">
    <w:abstractNumId w:val="28"/>
  </w:num>
  <w:num w:numId="5" w16cid:durableId="1934625701">
    <w:abstractNumId w:val="14"/>
  </w:num>
  <w:num w:numId="6" w16cid:durableId="1635141344">
    <w:abstractNumId w:val="27"/>
  </w:num>
  <w:num w:numId="7" w16cid:durableId="566301609">
    <w:abstractNumId w:val="20"/>
  </w:num>
  <w:num w:numId="8" w16cid:durableId="587662062">
    <w:abstractNumId w:val="23"/>
  </w:num>
  <w:num w:numId="9" w16cid:durableId="1784300498">
    <w:abstractNumId w:val="29"/>
  </w:num>
  <w:num w:numId="10" w16cid:durableId="1657607692">
    <w:abstractNumId w:val="15"/>
  </w:num>
  <w:num w:numId="11" w16cid:durableId="251747763">
    <w:abstractNumId w:val="13"/>
  </w:num>
  <w:num w:numId="12" w16cid:durableId="1219168826">
    <w:abstractNumId w:val="13"/>
    <w:lvlOverride w:ilvl="0">
      <w:startOverride w:val="1"/>
    </w:lvlOverride>
  </w:num>
  <w:num w:numId="13" w16cid:durableId="816268005">
    <w:abstractNumId w:val="22"/>
  </w:num>
  <w:num w:numId="14" w16cid:durableId="431121769">
    <w:abstractNumId w:val="22"/>
    <w:lvlOverride w:ilvl="0">
      <w:startOverride w:val="1"/>
    </w:lvlOverride>
  </w:num>
  <w:num w:numId="15" w16cid:durableId="1726877694">
    <w:abstractNumId w:val="18"/>
  </w:num>
  <w:num w:numId="16" w16cid:durableId="266353430">
    <w:abstractNumId w:val="9"/>
  </w:num>
  <w:num w:numId="17" w16cid:durableId="1351685112">
    <w:abstractNumId w:val="7"/>
  </w:num>
  <w:num w:numId="18" w16cid:durableId="1430272273">
    <w:abstractNumId w:val="6"/>
  </w:num>
  <w:num w:numId="19" w16cid:durableId="1950772312">
    <w:abstractNumId w:val="5"/>
  </w:num>
  <w:num w:numId="20" w16cid:durableId="429741981">
    <w:abstractNumId w:val="4"/>
  </w:num>
  <w:num w:numId="21" w16cid:durableId="1808473029">
    <w:abstractNumId w:val="8"/>
  </w:num>
  <w:num w:numId="22" w16cid:durableId="186452942">
    <w:abstractNumId w:val="3"/>
  </w:num>
  <w:num w:numId="23" w16cid:durableId="1396244697">
    <w:abstractNumId w:val="2"/>
  </w:num>
  <w:num w:numId="24" w16cid:durableId="1844776510">
    <w:abstractNumId w:val="1"/>
  </w:num>
  <w:num w:numId="25" w16cid:durableId="1624194983">
    <w:abstractNumId w:val="0"/>
  </w:num>
  <w:num w:numId="26" w16cid:durableId="237181367">
    <w:abstractNumId w:val="10"/>
  </w:num>
  <w:num w:numId="27" w16cid:durableId="960266199">
    <w:abstractNumId w:val="19"/>
  </w:num>
  <w:num w:numId="28" w16cid:durableId="191069819">
    <w:abstractNumId w:val="11"/>
  </w:num>
  <w:num w:numId="29" w16cid:durableId="1068529402">
    <w:abstractNumId w:val="25"/>
  </w:num>
  <w:num w:numId="30" w16cid:durableId="656614880">
    <w:abstractNumId w:val="21"/>
  </w:num>
  <w:num w:numId="31" w16cid:durableId="392702627">
    <w:abstractNumId w:val="12"/>
  </w:num>
  <w:num w:numId="32" w16cid:durableId="176772476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8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1"/>
  <w:stylePaneSortMethod w:val="0000"/>
  <w:documentProtection w:edit="forms" w:enforcement="0"/>
  <w:defaultTabStop w:val="255"/>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42"/>
    <w:rsid w:val="00000572"/>
    <w:rsid w:val="00003934"/>
    <w:rsid w:val="00003CB3"/>
    <w:rsid w:val="0000616D"/>
    <w:rsid w:val="00016A04"/>
    <w:rsid w:val="00024365"/>
    <w:rsid w:val="00027659"/>
    <w:rsid w:val="00031D83"/>
    <w:rsid w:val="00033087"/>
    <w:rsid w:val="000417ED"/>
    <w:rsid w:val="00047BD8"/>
    <w:rsid w:val="000538BE"/>
    <w:rsid w:val="00060645"/>
    <w:rsid w:val="0009088D"/>
    <w:rsid w:val="00094520"/>
    <w:rsid w:val="000A1EEA"/>
    <w:rsid w:val="000A25E4"/>
    <w:rsid w:val="000B5C8B"/>
    <w:rsid w:val="000C7096"/>
    <w:rsid w:val="000D174F"/>
    <w:rsid w:val="000E23DF"/>
    <w:rsid w:val="000F02BC"/>
    <w:rsid w:val="0010712A"/>
    <w:rsid w:val="00116BB9"/>
    <w:rsid w:val="00130243"/>
    <w:rsid w:val="00132900"/>
    <w:rsid w:val="00136109"/>
    <w:rsid w:val="0014157C"/>
    <w:rsid w:val="00143751"/>
    <w:rsid w:val="00145620"/>
    <w:rsid w:val="00155574"/>
    <w:rsid w:val="00160BA0"/>
    <w:rsid w:val="001624CD"/>
    <w:rsid w:val="00166629"/>
    <w:rsid w:val="0017038B"/>
    <w:rsid w:val="001777AD"/>
    <w:rsid w:val="00183C9D"/>
    <w:rsid w:val="00192424"/>
    <w:rsid w:val="00192CBC"/>
    <w:rsid w:val="0019359B"/>
    <w:rsid w:val="001A009C"/>
    <w:rsid w:val="001A2E11"/>
    <w:rsid w:val="001A4CEC"/>
    <w:rsid w:val="001D15CF"/>
    <w:rsid w:val="001D201A"/>
    <w:rsid w:val="001D3AF2"/>
    <w:rsid w:val="0020413C"/>
    <w:rsid w:val="00207D3F"/>
    <w:rsid w:val="002252D6"/>
    <w:rsid w:val="002265CE"/>
    <w:rsid w:val="00252DCE"/>
    <w:rsid w:val="0027141C"/>
    <w:rsid w:val="00274D17"/>
    <w:rsid w:val="00296765"/>
    <w:rsid w:val="002A539E"/>
    <w:rsid w:val="002B0F2E"/>
    <w:rsid w:val="002B4617"/>
    <w:rsid w:val="002D0F4D"/>
    <w:rsid w:val="002D0FB9"/>
    <w:rsid w:val="002D6877"/>
    <w:rsid w:val="002E3149"/>
    <w:rsid w:val="00300D45"/>
    <w:rsid w:val="00317E19"/>
    <w:rsid w:val="0033326E"/>
    <w:rsid w:val="00353421"/>
    <w:rsid w:val="00361446"/>
    <w:rsid w:val="0036253B"/>
    <w:rsid w:val="00394363"/>
    <w:rsid w:val="003A5BA9"/>
    <w:rsid w:val="003B3917"/>
    <w:rsid w:val="003C4C84"/>
    <w:rsid w:val="003E203C"/>
    <w:rsid w:val="003E4059"/>
    <w:rsid w:val="0040415F"/>
    <w:rsid w:val="00405616"/>
    <w:rsid w:val="00411EE8"/>
    <w:rsid w:val="00413C52"/>
    <w:rsid w:val="0044159B"/>
    <w:rsid w:val="00446586"/>
    <w:rsid w:val="00450F47"/>
    <w:rsid w:val="00466F64"/>
    <w:rsid w:val="00496D42"/>
    <w:rsid w:val="004971EA"/>
    <w:rsid w:val="004D5991"/>
    <w:rsid w:val="004D6AB4"/>
    <w:rsid w:val="00500531"/>
    <w:rsid w:val="00500F27"/>
    <w:rsid w:val="005310A4"/>
    <w:rsid w:val="005316B5"/>
    <w:rsid w:val="005344D9"/>
    <w:rsid w:val="00543FCB"/>
    <w:rsid w:val="005556E4"/>
    <w:rsid w:val="00555A88"/>
    <w:rsid w:val="00557FAE"/>
    <w:rsid w:val="00562CE4"/>
    <w:rsid w:val="0056301B"/>
    <w:rsid w:val="005635F2"/>
    <w:rsid w:val="00564D24"/>
    <w:rsid w:val="00565621"/>
    <w:rsid w:val="00565CD2"/>
    <w:rsid w:val="005735D8"/>
    <w:rsid w:val="00592636"/>
    <w:rsid w:val="0059602C"/>
    <w:rsid w:val="005B0143"/>
    <w:rsid w:val="005B1EFB"/>
    <w:rsid w:val="005B223C"/>
    <w:rsid w:val="005B4A9E"/>
    <w:rsid w:val="005B72AE"/>
    <w:rsid w:val="005C4237"/>
    <w:rsid w:val="005C70DE"/>
    <w:rsid w:val="005D3155"/>
    <w:rsid w:val="005D51AB"/>
    <w:rsid w:val="005D74AF"/>
    <w:rsid w:val="005D74F3"/>
    <w:rsid w:val="005E41DE"/>
    <w:rsid w:val="005F6F90"/>
    <w:rsid w:val="00600048"/>
    <w:rsid w:val="00610789"/>
    <w:rsid w:val="00615879"/>
    <w:rsid w:val="00631347"/>
    <w:rsid w:val="00640024"/>
    <w:rsid w:val="00641BA3"/>
    <w:rsid w:val="00645028"/>
    <w:rsid w:val="00651F75"/>
    <w:rsid w:val="00656479"/>
    <w:rsid w:val="006739E5"/>
    <w:rsid w:val="00677589"/>
    <w:rsid w:val="00683650"/>
    <w:rsid w:val="006858C5"/>
    <w:rsid w:val="00687B37"/>
    <w:rsid w:val="00690046"/>
    <w:rsid w:val="006974D1"/>
    <w:rsid w:val="006A7A21"/>
    <w:rsid w:val="006B360C"/>
    <w:rsid w:val="006B381F"/>
    <w:rsid w:val="006B67B7"/>
    <w:rsid w:val="006B73C4"/>
    <w:rsid w:val="006D45BA"/>
    <w:rsid w:val="006D7554"/>
    <w:rsid w:val="006E4137"/>
    <w:rsid w:val="006F1D08"/>
    <w:rsid w:val="006F27CE"/>
    <w:rsid w:val="00702245"/>
    <w:rsid w:val="0071033F"/>
    <w:rsid w:val="00713015"/>
    <w:rsid w:val="00747DCD"/>
    <w:rsid w:val="00750515"/>
    <w:rsid w:val="007510A2"/>
    <w:rsid w:val="00751C83"/>
    <w:rsid w:val="00752D98"/>
    <w:rsid w:val="00760070"/>
    <w:rsid w:val="0076168D"/>
    <w:rsid w:val="00761923"/>
    <w:rsid w:val="00774D33"/>
    <w:rsid w:val="007767AC"/>
    <w:rsid w:val="00781513"/>
    <w:rsid w:val="007832F9"/>
    <w:rsid w:val="007903D9"/>
    <w:rsid w:val="007A017C"/>
    <w:rsid w:val="007A04D7"/>
    <w:rsid w:val="007A3C9F"/>
    <w:rsid w:val="007B5F57"/>
    <w:rsid w:val="007B6419"/>
    <w:rsid w:val="007C0B93"/>
    <w:rsid w:val="007C2A8F"/>
    <w:rsid w:val="007C4D24"/>
    <w:rsid w:val="007E6EA8"/>
    <w:rsid w:val="007F0209"/>
    <w:rsid w:val="007F6EC3"/>
    <w:rsid w:val="007F75F5"/>
    <w:rsid w:val="00801EB5"/>
    <w:rsid w:val="00802F73"/>
    <w:rsid w:val="008148F7"/>
    <w:rsid w:val="008162A8"/>
    <w:rsid w:val="008279E2"/>
    <w:rsid w:val="00830834"/>
    <w:rsid w:val="00837541"/>
    <w:rsid w:val="00854AB1"/>
    <w:rsid w:val="00890DCC"/>
    <w:rsid w:val="0089519A"/>
    <w:rsid w:val="008A4EDF"/>
    <w:rsid w:val="008B4656"/>
    <w:rsid w:val="008E059D"/>
    <w:rsid w:val="008E0E62"/>
    <w:rsid w:val="008E59B6"/>
    <w:rsid w:val="008E59C6"/>
    <w:rsid w:val="008F0E01"/>
    <w:rsid w:val="008F4196"/>
    <w:rsid w:val="008F431D"/>
    <w:rsid w:val="009146D2"/>
    <w:rsid w:val="00920501"/>
    <w:rsid w:val="009260AA"/>
    <w:rsid w:val="00926518"/>
    <w:rsid w:val="0093111C"/>
    <w:rsid w:val="009375F2"/>
    <w:rsid w:val="0094080D"/>
    <w:rsid w:val="00946956"/>
    <w:rsid w:val="009471FC"/>
    <w:rsid w:val="009501DD"/>
    <w:rsid w:val="009677EA"/>
    <w:rsid w:val="00970E82"/>
    <w:rsid w:val="00975C08"/>
    <w:rsid w:val="0099013F"/>
    <w:rsid w:val="009971A0"/>
    <w:rsid w:val="009B407E"/>
    <w:rsid w:val="009C50C7"/>
    <w:rsid w:val="009E6EDA"/>
    <w:rsid w:val="009F2828"/>
    <w:rsid w:val="00A13B02"/>
    <w:rsid w:val="00A26589"/>
    <w:rsid w:val="00A37CCC"/>
    <w:rsid w:val="00A516AE"/>
    <w:rsid w:val="00A55490"/>
    <w:rsid w:val="00A55972"/>
    <w:rsid w:val="00A8654C"/>
    <w:rsid w:val="00A86965"/>
    <w:rsid w:val="00A93998"/>
    <w:rsid w:val="00A939D7"/>
    <w:rsid w:val="00A95F78"/>
    <w:rsid w:val="00AA04F3"/>
    <w:rsid w:val="00AB26A8"/>
    <w:rsid w:val="00AC4DDC"/>
    <w:rsid w:val="00AE0384"/>
    <w:rsid w:val="00B11C35"/>
    <w:rsid w:val="00B144A9"/>
    <w:rsid w:val="00B1610B"/>
    <w:rsid w:val="00B323FE"/>
    <w:rsid w:val="00B32B0A"/>
    <w:rsid w:val="00B3568C"/>
    <w:rsid w:val="00B372A0"/>
    <w:rsid w:val="00B40AA9"/>
    <w:rsid w:val="00B47517"/>
    <w:rsid w:val="00B478ED"/>
    <w:rsid w:val="00B53B5B"/>
    <w:rsid w:val="00B626DB"/>
    <w:rsid w:val="00B63917"/>
    <w:rsid w:val="00B70B29"/>
    <w:rsid w:val="00B7577E"/>
    <w:rsid w:val="00B81AD0"/>
    <w:rsid w:val="00BA341C"/>
    <w:rsid w:val="00BA39AB"/>
    <w:rsid w:val="00BB16F5"/>
    <w:rsid w:val="00BB37CF"/>
    <w:rsid w:val="00BC3996"/>
    <w:rsid w:val="00BC6AD1"/>
    <w:rsid w:val="00BD590B"/>
    <w:rsid w:val="00BE6CC5"/>
    <w:rsid w:val="00C037A1"/>
    <w:rsid w:val="00C121F3"/>
    <w:rsid w:val="00C20855"/>
    <w:rsid w:val="00C23277"/>
    <w:rsid w:val="00C34701"/>
    <w:rsid w:val="00C42D2B"/>
    <w:rsid w:val="00C51C1B"/>
    <w:rsid w:val="00C605FD"/>
    <w:rsid w:val="00C66D5C"/>
    <w:rsid w:val="00C703BB"/>
    <w:rsid w:val="00C731A7"/>
    <w:rsid w:val="00C7412D"/>
    <w:rsid w:val="00C74C6E"/>
    <w:rsid w:val="00C805A3"/>
    <w:rsid w:val="00C85369"/>
    <w:rsid w:val="00CA6064"/>
    <w:rsid w:val="00CB3B5E"/>
    <w:rsid w:val="00CB7DCF"/>
    <w:rsid w:val="00CC3D00"/>
    <w:rsid w:val="00CC70A8"/>
    <w:rsid w:val="00CD1C79"/>
    <w:rsid w:val="00CD1F66"/>
    <w:rsid w:val="00CD25A4"/>
    <w:rsid w:val="00CE3052"/>
    <w:rsid w:val="00D00EB6"/>
    <w:rsid w:val="00D15C62"/>
    <w:rsid w:val="00D22B7B"/>
    <w:rsid w:val="00D30BC1"/>
    <w:rsid w:val="00D328F3"/>
    <w:rsid w:val="00D332BB"/>
    <w:rsid w:val="00D3422A"/>
    <w:rsid w:val="00D448FC"/>
    <w:rsid w:val="00D52AF4"/>
    <w:rsid w:val="00D557B9"/>
    <w:rsid w:val="00D55A04"/>
    <w:rsid w:val="00D67BF9"/>
    <w:rsid w:val="00D7039A"/>
    <w:rsid w:val="00D73863"/>
    <w:rsid w:val="00D85FD3"/>
    <w:rsid w:val="00D92782"/>
    <w:rsid w:val="00D962EC"/>
    <w:rsid w:val="00DA23C7"/>
    <w:rsid w:val="00DB415F"/>
    <w:rsid w:val="00DC0118"/>
    <w:rsid w:val="00DC46F5"/>
    <w:rsid w:val="00DC6EF1"/>
    <w:rsid w:val="00DD1CEF"/>
    <w:rsid w:val="00DD3E0F"/>
    <w:rsid w:val="00DE3FDE"/>
    <w:rsid w:val="00DF0CB4"/>
    <w:rsid w:val="00E01F6E"/>
    <w:rsid w:val="00E037AC"/>
    <w:rsid w:val="00E056C9"/>
    <w:rsid w:val="00E073A5"/>
    <w:rsid w:val="00E12528"/>
    <w:rsid w:val="00E20E19"/>
    <w:rsid w:val="00E21D8F"/>
    <w:rsid w:val="00E221AB"/>
    <w:rsid w:val="00E25FD1"/>
    <w:rsid w:val="00E341BD"/>
    <w:rsid w:val="00E349B8"/>
    <w:rsid w:val="00E34F2A"/>
    <w:rsid w:val="00E35067"/>
    <w:rsid w:val="00E42318"/>
    <w:rsid w:val="00E54F32"/>
    <w:rsid w:val="00E573C7"/>
    <w:rsid w:val="00E66FD5"/>
    <w:rsid w:val="00E67551"/>
    <w:rsid w:val="00E95CE3"/>
    <w:rsid w:val="00EA08F3"/>
    <w:rsid w:val="00EA1729"/>
    <w:rsid w:val="00EA17B7"/>
    <w:rsid w:val="00EA2596"/>
    <w:rsid w:val="00EA62EF"/>
    <w:rsid w:val="00EB1EFA"/>
    <w:rsid w:val="00EB1F60"/>
    <w:rsid w:val="00EC35B2"/>
    <w:rsid w:val="00ED32F8"/>
    <w:rsid w:val="00ED5CE6"/>
    <w:rsid w:val="00EE3DA0"/>
    <w:rsid w:val="00EF59B1"/>
    <w:rsid w:val="00EF60AB"/>
    <w:rsid w:val="00F038A7"/>
    <w:rsid w:val="00F101A3"/>
    <w:rsid w:val="00F14AE4"/>
    <w:rsid w:val="00F244CD"/>
    <w:rsid w:val="00F25A5A"/>
    <w:rsid w:val="00F57CA5"/>
    <w:rsid w:val="00F6095E"/>
    <w:rsid w:val="00F63C4D"/>
    <w:rsid w:val="00F64983"/>
    <w:rsid w:val="00F64EA2"/>
    <w:rsid w:val="00F6633E"/>
    <w:rsid w:val="00F70C5F"/>
    <w:rsid w:val="00F806B5"/>
    <w:rsid w:val="00F90C7E"/>
    <w:rsid w:val="00F91102"/>
    <w:rsid w:val="00F95CEB"/>
    <w:rsid w:val="00FC3146"/>
    <w:rsid w:val="00FC31E6"/>
    <w:rsid w:val="00FC3927"/>
    <w:rsid w:val="00FC686E"/>
    <w:rsid w:val="00FD0B91"/>
    <w:rsid w:val="00FE3F26"/>
    <w:rsid w:val="00FF4A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E23D4"/>
  <w15:chartTrackingRefBased/>
  <w15:docId w15:val="{1E0396A7-9204-4B62-8AA8-F52609FB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KWF_Haupttext"/>
    <w:rsid w:val="002A539E"/>
    <w:pPr>
      <w:tabs>
        <w:tab w:val="left" w:pos="357"/>
        <w:tab w:val="left" w:pos="851"/>
        <w:tab w:val="right" w:pos="5954"/>
      </w:tabs>
      <w:spacing w:after="240" w:line="240" w:lineRule="exact"/>
    </w:pPr>
    <w:rPr>
      <w:rFonts w:ascii="Corbel" w:hAnsi="Corbel"/>
      <w:lang w:eastAsia="de-DE"/>
    </w:rPr>
  </w:style>
  <w:style w:type="paragraph" w:styleId="berschrift1">
    <w:name w:val="heading 1"/>
    <w:aliases w:val="KWF_Überschrift-01"/>
    <w:basedOn w:val="Standard"/>
    <w:next w:val="Standard"/>
    <w:link w:val="berschrift1Zchn"/>
    <w:uiPriority w:val="9"/>
    <w:rsid w:val="002A539E"/>
    <w:pPr>
      <w:keepNext/>
      <w:keepLines/>
      <w:numPr>
        <w:numId w:val="7"/>
      </w:numPr>
      <w:tabs>
        <w:tab w:val="clear" w:pos="357"/>
      </w:tabs>
      <w:spacing w:before="480" w:line="320" w:lineRule="exact"/>
      <w:ind w:left="680" w:hanging="680"/>
      <w:outlineLvl w:val="0"/>
    </w:pPr>
    <w:rPr>
      <w:rFonts w:eastAsiaTheme="majorEastAsia" w:cstheme="majorBidi"/>
      <w:b/>
      <w:sz w:val="32"/>
      <w:szCs w:val="32"/>
      <w:lang w:val="de-DE"/>
    </w:rPr>
  </w:style>
  <w:style w:type="paragraph" w:styleId="berschrift2">
    <w:name w:val="heading 2"/>
    <w:aliases w:val="KWF_Überschrift-02"/>
    <w:basedOn w:val="berschrift1"/>
    <w:next w:val="Standard"/>
    <w:link w:val="berschrift2Zchn"/>
    <w:uiPriority w:val="9"/>
    <w:unhideWhenUsed/>
    <w:qFormat/>
    <w:rsid w:val="002A539E"/>
    <w:pPr>
      <w:numPr>
        <w:ilvl w:val="1"/>
      </w:numPr>
      <w:spacing w:line="280" w:lineRule="exact"/>
      <w:ind w:left="680" w:hanging="680"/>
      <w:outlineLvl w:val="1"/>
    </w:pPr>
    <w:rPr>
      <w:sz w:val="28"/>
    </w:rPr>
  </w:style>
  <w:style w:type="paragraph" w:styleId="berschrift3">
    <w:name w:val="heading 3"/>
    <w:aliases w:val="KWF_Überschrift-03"/>
    <w:basedOn w:val="berschrift2"/>
    <w:next w:val="Standard"/>
    <w:link w:val="berschrift3Zchn"/>
    <w:uiPriority w:val="9"/>
    <w:unhideWhenUsed/>
    <w:qFormat/>
    <w:rsid w:val="002A539E"/>
    <w:pPr>
      <w:numPr>
        <w:ilvl w:val="2"/>
      </w:numPr>
      <w:ind w:left="680" w:hanging="680"/>
      <w:outlineLvl w:val="2"/>
    </w:pPr>
    <w:rPr>
      <w:sz w:val="24"/>
      <w:szCs w:val="24"/>
    </w:rPr>
  </w:style>
  <w:style w:type="paragraph" w:styleId="berschrift4">
    <w:name w:val="heading 4"/>
    <w:aliases w:val="KWF_Überschrift-04"/>
    <w:basedOn w:val="berschrift3"/>
    <w:next w:val="Standard"/>
    <w:link w:val="berschrift4Zchn"/>
    <w:uiPriority w:val="9"/>
    <w:unhideWhenUsed/>
    <w:qFormat/>
    <w:rsid w:val="002A539E"/>
    <w:pPr>
      <w:numPr>
        <w:ilvl w:val="0"/>
        <w:numId w:val="0"/>
      </w:numPr>
      <w:spacing w:after="120"/>
      <w:outlineLvl w:val="3"/>
    </w:pPr>
    <w:rPr>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A539E"/>
    <w:rPr>
      <w:rFonts w:ascii="Tahoma" w:hAnsi="Tahoma" w:cs="Tahoma"/>
      <w:sz w:val="16"/>
      <w:szCs w:val="16"/>
    </w:rPr>
  </w:style>
  <w:style w:type="paragraph" w:customStyle="1" w:styleId="KWFZwischentitel">
    <w:name w:val="KWF_Zwischentitel"/>
    <w:basedOn w:val="Standard"/>
    <w:next w:val="Standard"/>
    <w:link w:val="KWFZwischentitelZchn"/>
    <w:qFormat/>
    <w:rsid w:val="002A539E"/>
    <w:pPr>
      <w:spacing w:before="240" w:after="120"/>
    </w:pPr>
    <w:rPr>
      <w:b/>
    </w:rPr>
  </w:style>
  <w:style w:type="paragraph" w:styleId="Listenabsatz">
    <w:name w:val="List Paragraph"/>
    <w:aliases w:val="KWF_Listenabsatz"/>
    <w:basedOn w:val="Standard"/>
    <w:uiPriority w:val="34"/>
    <w:rsid w:val="002A539E"/>
    <w:pPr>
      <w:ind w:left="720"/>
      <w:contextualSpacing/>
    </w:pPr>
  </w:style>
  <w:style w:type="paragraph" w:customStyle="1" w:styleId="KWFTitel-01">
    <w:name w:val="KWF_Titel-01"/>
    <w:basedOn w:val="Standard"/>
    <w:next w:val="Standard"/>
    <w:qFormat/>
    <w:rsid w:val="002A539E"/>
    <w:pPr>
      <w:spacing w:before="480" w:line="460" w:lineRule="exact"/>
    </w:pPr>
    <w:rPr>
      <w:b/>
      <w:sz w:val="40"/>
    </w:rPr>
  </w:style>
  <w:style w:type="paragraph" w:customStyle="1" w:styleId="KWFAuszeichnung">
    <w:name w:val="KWF_Auszeichnung"/>
    <w:basedOn w:val="Standard"/>
    <w:next w:val="Standard"/>
    <w:qFormat/>
    <w:rsid w:val="002A539E"/>
    <w:rPr>
      <w:i/>
    </w:rPr>
  </w:style>
  <w:style w:type="paragraph" w:customStyle="1" w:styleId="KWFTitel-02">
    <w:name w:val="KWF_Titel-02"/>
    <w:basedOn w:val="KWFTitel-01"/>
    <w:next w:val="Standard"/>
    <w:link w:val="KWFTitel-02Zchn"/>
    <w:qFormat/>
    <w:rsid w:val="002A539E"/>
    <w:pPr>
      <w:spacing w:line="300" w:lineRule="exact"/>
    </w:pPr>
    <w:rPr>
      <w:sz w:val="28"/>
    </w:rPr>
  </w:style>
  <w:style w:type="paragraph" w:customStyle="1" w:styleId="KWFMarginaltext">
    <w:name w:val="KWF_Marginaltext"/>
    <w:basedOn w:val="Standard"/>
    <w:qFormat/>
    <w:rsid w:val="002A539E"/>
    <w:pPr>
      <w:spacing w:after="180" w:line="180" w:lineRule="exact"/>
    </w:pPr>
    <w:rPr>
      <w:sz w:val="16"/>
    </w:rPr>
  </w:style>
  <w:style w:type="character" w:customStyle="1" w:styleId="berschrift1Zchn">
    <w:name w:val="Überschrift 1 Zchn"/>
    <w:aliases w:val="KWF_Überschrift-01 Zchn"/>
    <w:basedOn w:val="Absatz-Standardschriftart"/>
    <w:link w:val="berschrift1"/>
    <w:uiPriority w:val="9"/>
    <w:rsid w:val="002A539E"/>
    <w:rPr>
      <w:rFonts w:ascii="Corbel" w:eastAsiaTheme="majorEastAsia" w:hAnsi="Corbel" w:cstheme="majorBidi"/>
      <w:b/>
      <w:sz w:val="32"/>
      <w:szCs w:val="32"/>
      <w:lang w:val="de-DE" w:eastAsia="de-DE"/>
    </w:rPr>
  </w:style>
  <w:style w:type="table" w:styleId="Tabellenraster">
    <w:name w:val="Table Grid"/>
    <w:basedOn w:val="NormaleTabelle"/>
    <w:uiPriority w:val="59"/>
    <w:rsid w:val="002A539E"/>
    <w:rPr>
      <w:rFonts w:ascii="Corbel" w:hAnsi="Corbel"/>
      <w14:numSpacing w14:val="tab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KeineListe"/>
    <w:uiPriority w:val="99"/>
    <w:semiHidden/>
    <w:unhideWhenUsed/>
    <w:rsid w:val="002A539E"/>
    <w:pPr>
      <w:numPr>
        <w:numId w:val="1"/>
      </w:numPr>
    </w:pPr>
  </w:style>
  <w:style w:type="paragraph" w:styleId="Kopfzeile">
    <w:name w:val="header"/>
    <w:aliases w:val="KWF_Kopfzeile"/>
    <w:basedOn w:val="Standard"/>
    <w:link w:val="KopfzeileZchn"/>
    <w:uiPriority w:val="99"/>
    <w:unhideWhenUsed/>
    <w:rsid w:val="002A539E"/>
    <w:pPr>
      <w:tabs>
        <w:tab w:val="clear" w:pos="357"/>
        <w:tab w:val="clear" w:pos="851"/>
        <w:tab w:val="center" w:pos="2977"/>
        <w:tab w:val="right" w:pos="9072"/>
      </w:tabs>
      <w:spacing w:after="0" w:line="180" w:lineRule="exact"/>
    </w:pPr>
    <w:rPr>
      <w:sz w:val="16"/>
    </w:rPr>
  </w:style>
  <w:style w:type="character" w:customStyle="1" w:styleId="KopfzeileZchn">
    <w:name w:val="Kopfzeile Zchn"/>
    <w:aliases w:val="KWF_Kopfzeile Zchn"/>
    <w:basedOn w:val="Absatz-Standardschriftart"/>
    <w:link w:val="Kopfzeile"/>
    <w:uiPriority w:val="99"/>
    <w:rsid w:val="002A539E"/>
    <w:rPr>
      <w:rFonts w:ascii="Corbel" w:hAnsi="Corbel"/>
      <w:sz w:val="16"/>
      <w:lang w:eastAsia="de-DE"/>
    </w:rPr>
  </w:style>
  <w:style w:type="paragraph" w:styleId="Fuzeile">
    <w:name w:val="footer"/>
    <w:aliases w:val="KWF_Fußzeile"/>
    <w:basedOn w:val="Standard"/>
    <w:link w:val="FuzeileZchn"/>
    <w:uiPriority w:val="99"/>
    <w:unhideWhenUsed/>
    <w:qFormat/>
    <w:rsid w:val="002A539E"/>
    <w:pPr>
      <w:tabs>
        <w:tab w:val="clear" w:pos="357"/>
        <w:tab w:val="clear" w:pos="851"/>
        <w:tab w:val="center" w:pos="2977"/>
        <w:tab w:val="right" w:pos="9072"/>
      </w:tabs>
      <w:spacing w:after="0" w:line="180" w:lineRule="exact"/>
    </w:pPr>
    <w:rPr>
      <w:sz w:val="16"/>
    </w:rPr>
  </w:style>
  <w:style w:type="character" w:customStyle="1" w:styleId="FuzeileZchn">
    <w:name w:val="Fußzeile Zchn"/>
    <w:aliases w:val="KWF_Fußzeile Zchn"/>
    <w:basedOn w:val="Absatz-Standardschriftart"/>
    <w:link w:val="Fuzeile"/>
    <w:uiPriority w:val="99"/>
    <w:rsid w:val="002A539E"/>
    <w:rPr>
      <w:rFonts w:ascii="Corbel" w:hAnsi="Corbel"/>
      <w:sz w:val="16"/>
      <w:lang w:eastAsia="de-DE"/>
    </w:rPr>
  </w:style>
  <w:style w:type="numbering" w:customStyle="1" w:styleId="KWF-RMNummerierung">
    <w:name w:val="KWF-RÖM.Nummerierung"/>
    <w:uiPriority w:val="99"/>
    <w:rsid w:val="002A539E"/>
    <w:pPr>
      <w:numPr>
        <w:numId w:val="2"/>
      </w:numPr>
    </w:pPr>
  </w:style>
  <w:style w:type="numbering" w:customStyle="1" w:styleId="KWF-Aufzhlungszeichen">
    <w:name w:val="KWF-Aufzählungszeichen"/>
    <w:uiPriority w:val="99"/>
    <w:rsid w:val="002A539E"/>
    <w:pPr>
      <w:numPr>
        <w:numId w:val="3"/>
      </w:numPr>
    </w:pPr>
  </w:style>
  <w:style w:type="numbering" w:customStyle="1" w:styleId="KWF-Nummerierung">
    <w:name w:val="KWF-Nummerierung"/>
    <w:uiPriority w:val="99"/>
    <w:rsid w:val="002A539E"/>
    <w:pPr>
      <w:numPr>
        <w:numId w:val="4"/>
      </w:numPr>
    </w:pPr>
  </w:style>
  <w:style w:type="numbering" w:customStyle="1" w:styleId="KWFListe">
    <w:name w:val="KWF_Liste"/>
    <w:uiPriority w:val="99"/>
    <w:rsid w:val="002A539E"/>
    <w:pPr>
      <w:numPr>
        <w:numId w:val="5"/>
      </w:numPr>
    </w:pPr>
  </w:style>
  <w:style w:type="character" w:customStyle="1" w:styleId="berschrift2Zchn">
    <w:name w:val="Überschrift 2 Zchn"/>
    <w:aliases w:val="KWF_Überschrift-02 Zchn"/>
    <w:basedOn w:val="Absatz-Standardschriftart"/>
    <w:link w:val="berschrift2"/>
    <w:uiPriority w:val="9"/>
    <w:rsid w:val="002A539E"/>
    <w:rPr>
      <w:rFonts w:ascii="Corbel" w:eastAsiaTheme="majorEastAsia" w:hAnsi="Corbel" w:cstheme="majorBidi"/>
      <w:b/>
      <w:sz w:val="28"/>
      <w:szCs w:val="32"/>
      <w:lang w:val="de-DE" w:eastAsia="de-DE"/>
    </w:rPr>
  </w:style>
  <w:style w:type="character" w:customStyle="1" w:styleId="berschrift3Zchn">
    <w:name w:val="Überschrift 3 Zchn"/>
    <w:aliases w:val="KWF_Überschrift-03 Zchn"/>
    <w:basedOn w:val="Absatz-Standardschriftart"/>
    <w:link w:val="berschrift3"/>
    <w:uiPriority w:val="9"/>
    <w:rsid w:val="002A539E"/>
    <w:rPr>
      <w:rFonts w:ascii="Corbel" w:eastAsiaTheme="majorEastAsia" w:hAnsi="Corbel" w:cstheme="majorBidi"/>
      <w:b/>
      <w:sz w:val="24"/>
      <w:szCs w:val="24"/>
      <w:lang w:val="de-DE" w:eastAsia="de-DE"/>
    </w:rPr>
  </w:style>
  <w:style w:type="paragraph" w:customStyle="1" w:styleId="Ebene310">
    <w:name w:val="Ebene3_10"/>
    <w:basedOn w:val="Standard"/>
    <w:link w:val="Ebene310Zchn"/>
    <w:semiHidden/>
    <w:qFormat/>
    <w:rsid w:val="002A539E"/>
    <w:pPr>
      <w:numPr>
        <w:ilvl w:val="2"/>
        <w:numId w:val="6"/>
      </w:numPr>
      <w:tabs>
        <w:tab w:val="left" w:pos="5954"/>
      </w:tabs>
    </w:pPr>
  </w:style>
  <w:style w:type="character" w:customStyle="1" w:styleId="Ebene310Zchn">
    <w:name w:val="Ebene3_10 Zchn"/>
    <w:basedOn w:val="Absatz-Standardschriftart"/>
    <w:link w:val="Ebene310"/>
    <w:semiHidden/>
    <w:rsid w:val="002A539E"/>
    <w:rPr>
      <w:rFonts w:ascii="Corbel" w:hAnsi="Corbel"/>
      <w:lang w:eastAsia="de-DE"/>
    </w:rPr>
  </w:style>
  <w:style w:type="character" w:customStyle="1" w:styleId="KWFTitel-02Zchn">
    <w:name w:val="KWF_Titel-02 Zchn"/>
    <w:basedOn w:val="Absatz-Standardschriftart"/>
    <w:link w:val="KWFTitel-02"/>
    <w:rsid w:val="002A539E"/>
    <w:rPr>
      <w:rFonts w:ascii="Corbel" w:hAnsi="Corbel"/>
      <w:b/>
      <w:sz w:val="28"/>
      <w:lang w:eastAsia="de-DE"/>
    </w:rPr>
  </w:style>
  <w:style w:type="character" w:customStyle="1" w:styleId="KWFZwischentitelZchn">
    <w:name w:val="KWF_Zwischentitel Zchn"/>
    <w:basedOn w:val="Absatz-Standardschriftart"/>
    <w:link w:val="KWFZwischentitel"/>
    <w:rsid w:val="002A539E"/>
    <w:rPr>
      <w:rFonts w:ascii="Corbel" w:hAnsi="Corbel"/>
      <w:b/>
      <w:lang w:eastAsia="de-DE"/>
    </w:rPr>
  </w:style>
  <w:style w:type="character" w:customStyle="1" w:styleId="berschrift4Zchn">
    <w:name w:val="Überschrift 4 Zchn"/>
    <w:aliases w:val="KWF_Überschrift-04 Zchn"/>
    <w:basedOn w:val="Absatz-Standardschriftart"/>
    <w:link w:val="berschrift4"/>
    <w:uiPriority w:val="9"/>
    <w:rsid w:val="002A539E"/>
    <w:rPr>
      <w:rFonts w:ascii="Corbel" w:eastAsiaTheme="majorEastAsia" w:hAnsi="Corbel" w:cstheme="majorBidi"/>
      <w:b/>
      <w:sz w:val="22"/>
      <w:szCs w:val="22"/>
      <w:lang w:val="de-DE" w:eastAsia="de-DE"/>
    </w:rPr>
  </w:style>
  <w:style w:type="paragraph" w:customStyle="1" w:styleId="KWFListeNummeriertLatein1-2-3">
    <w:name w:val="KWF_Liste_Nummeriert_Latein_1-2-3"/>
    <w:basedOn w:val="Listenabsatz"/>
    <w:link w:val="KWFListeNummeriertLatein1-2-3Zchn"/>
    <w:qFormat/>
    <w:rsid w:val="002A539E"/>
    <w:pPr>
      <w:numPr>
        <w:numId w:val="12"/>
      </w:numPr>
      <w:ind w:left="714" w:hanging="357"/>
    </w:pPr>
    <w:rPr>
      <w:lang w:val="en-GB"/>
    </w:rPr>
  </w:style>
  <w:style w:type="paragraph" w:customStyle="1" w:styleId="KWFListeNummeriertRmischI-II-III">
    <w:name w:val="KWF_Liste_Nummeriert_Römisch_I-II-III"/>
    <w:basedOn w:val="Listenabsatz"/>
    <w:link w:val="KWFListeNummeriertRmischI-II-IIIZchn"/>
    <w:rsid w:val="002A539E"/>
    <w:pPr>
      <w:numPr>
        <w:numId w:val="15"/>
      </w:numPr>
      <w:ind w:left="867" w:hanging="357"/>
    </w:pPr>
  </w:style>
  <w:style w:type="paragraph" w:customStyle="1" w:styleId="KWFListeAufzhlungszeichen">
    <w:name w:val="KWF_Liste_Aufzählungszeichen"/>
    <w:basedOn w:val="Listenabsatz"/>
    <w:link w:val="KWFListeAufzhlungszeichenZchn"/>
    <w:rsid w:val="002A539E"/>
    <w:pPr>
      <w:numPr>
        <w:numId w:val="10"/>
      </w:numPr>
      <w:ind w:left="714" w:hanging="357"/>
    </w:pPr>
    <w:rPr>
      <w:lang w:val="en-GB"/>
    </w:rPr>
  </w:style>
  <w:style w:type="paragraph" w:customStyle="1" w:styleId="KWFListePfeile">
    <w:name w:val="KWF_Liste_Pfeile"/>
    <w:basedOn w:val="Standard"/>
    <w:link w:val="KWFListePfeileZchn"/>
    <w:rsid w:val="002A539E"/>
    <w:pPr>
      <w:numPr>
        <w:numId w:val="8"/>
      </w:numPr>
      <w:ind w:left="357" w:hanging="357"/>
      <w:contextualSpacing/>
    </w:pPr>
    <w:rPr>
      <w:lang w:val="de-DE"/>
    </w:rPr>
  </w:style>
  <w:style w:type="character" w:styleId="Hyperlink">
    <w:name w:val="Hyperlink"/>
    <w:aliases w:val="KWF_Hyperlink"/>
    <w:basedOn w:val="Absatz-Standardschriftart"/>
    <w:uiPriority w:val="99"/>
    <w:unhideWhenUsed/>
    <w:qFormat/>
    <w:rsid w:val="002A539E"/>
    <w:rPr>
      <w:rFonts w:ascii="Corbel" w:hAnsi="Corbel"/>
      <w:caps w:val="0"/>
      <w:smallCaps w:val="0"/>
      <w:strike w:val="0"/>
      <w:dstrike w:val="0"/>
      <w:vanish w:val="0"/>
      <w:color w:val="0000CC"/>
      <w:sz w:val="20"/>
      <w:u w:val="single"/>
      <w:vertAlign w:val="baseline"/>
      <w:lang w:eastAsia="de-DE"/>
    </w:rPr>
  </w:style>
  <w:style w:type="character" w:styleId="Seitenzahl">
    <w:name w:val="page number"/>
    <w:aliases w:val="KWF_Seitenzahl"/>
    <w:uiPriority w:val="99"/>
    <w:unhideWhenUsed/>
    <w:qFormat/>
    <w:rsid w:val="002A539E"/>
    <w:rPr>
      <w:rFonts w:ascii="Corbel" w:hAnsi="Corbel"/>
      <w:sz w:val="16"/>
      <w:lang w:val="de-DE"/>
    </w:rPr>
  </w:style>
  <w:style w:type="character" w:customStyle="1" w:styleId="KWFListeNummeriertLatein1-2-3Zchn">
    <w:name w:val="KWF_Liste_Nummeriert_Latein_1-2-3 Zchn"/>
    <w:basedOn w:val="Absatz-Standardschriftart"/>
    <w:link w:val="KWFListeNummeriertLatein1-2-3"/>
    <w:rsid w:val="002A539E"/>
    <w:rPr>
      <w:rFonts w:ascii="Corbel" w:hAnsi="Corbel"/>
      <w:lang w:val="en-GB" w:eastAsia="de-DE"/>
    </w:rPr>
  </w:style>
  <w:style w:type="character" w:customStyle="1" w:styleId="KWFListeNummeriertRmischI-II-IIIZchn">
    <w:name w:val="KWF_Liste_Nummeriert_Römisch_I-II-III Zchn"/>
    <w:basedOn w:val="Absatz-Standardschriftart"/>
    <w:link w:val="KWFListeNummeriertRmischI-II-III"/>
    <w:rsid w:val="002A539E"/>
    <w:rPr>
      <w:rFonts w:ascii="Corbel" w:hAnsi="Corbel"/>
      <w:lang w:eastAsia="de-DE"/>
    </w:rPr>
  </w:style>
  <w:style w:type="character" w:customStyle="1" w:styleId="KWFListeAufzhlungszeichenZchn">
    <w:name w:val="KWF_Liste_Aufzählungszeichen Zchn"/>
    <w:basedOn w:val="Absatz-Standardschriftart"/>
    <w:link w:val="KWFListeAufzhlungszeichen"/>
    <w:rsid w:val="002A539E"/>
    <w:rPr>
      <w:rFonts w:ascii="Corbel" w:hAnsi="Corbel"/>
      <w:lang w:val="en-GB" w:eastAsia="de-DE"/>
    </w:rPr>
  </w:style>
  <w:style w:type="character" w:customStyle="1" w:styleId="KWFListePfeileZchn">
    <w:name w:val="KWF_Liste_Pfeile Zchn"/>
    <w:basedOn w:val="Absatz-Standardschriftart"/>
    <w:link w:val="KWFListePfeile"/>
    <w:rsid w:val="002A539E"/>
    <w:rPr>
      <w:rFonts w:ascii="Corbel" w:hAnsi="Corbel"/>
      <w:lang w:val="de-DE" w:eastAsia="de-DE"/>
    </w:rPr>
  </w:style>
  <w:style w:type="paragraph" w:customStyle="1" w:styleId="KWFListeBuchstabena-b-c">
    <w:name w:val="KWF_Liste_Buchstaben_a-b-c"/>
    <w:basedOn w:val="Standard"/>
    <w:rsid w:val="002A539E"/>
    <w:pPr>
      <w:numPr>
        <w:numId w:val="9"/>
      </w:numPr>
      <w:ind w:left="714" w:hanging="357"/>
      <w:contextualSpacing/>
    </w:pPr>
    <w:rPr>
      <w:lang w:val="en-GB"/>
    </w:rPr>
  </w:style>
  <w:style w:type="paragraph" w:customStyle="1" w:styleId="KWFTabelle">
    <w:name w:val="KWF_Tabelle"/>
    <w:basedOn w:val="Standard"/>
    <w:rsid w:val="002A539E"/>
    <w:pPr>
      <w:tabs>
        <w:tab w:val="clear" w:pos="357"/>
        <w:tab w:val="clear" w:pos="851"/>
        <w:tab w:val="clear" w:pos="5954"/>
      </w:tabs>
      <w:spacing w:after="60"/>
    </w:pPr>
    <w:rPr>
      <w:bCs/>
      <w14:numSpacing w14:val="tabular"/>
    </w:rPr>
  </w:style>
  <w:style w:type="paragraph" w:customStyle="1" w:styleId="KWFTabelle-berschrift">
    <w:name w:val="KWF_Tabelle-Überschrift"/>
    <w:basedOn w:val="KWFTabelle"/>
    <w:next w:val="KWFTabelle"/>
    <w:rsid w:val="002A539E"/>
    <w:rPr>
      <w:b/>
    </w:rPr>
  </w:style>
  <w:style w:type="character" w:styleId="Platzhaltertext">
    <w:name w:val="Placeholder Text"/>
    <w:basedOn w:val="Absatz-Standardschriftart"/>
    <w:uiPriority w:val="99"/>
    <w:semiHidden/>
    <w:rsid w:val="002A539E"/>
    <w:rPr>
      <w:color w:val="808080"/>
    </w:rPr>
  </w:style>
  <w:style w:type="character" w:customStyle="1" w:styleId="KWFHaupttextFett">
    <w:name w:val="KWF_Haupttext_Fett"/>
    <w:basedOn w:val="Absatz-Standardschriftart"/>
    <w:rsid w:val="002A539E"/>
    <w:rPr>
      <w:rFonts w:ascii="Corbel" w:hAnsi="Corbel"/>
      <w:b/>
      <w:bCs/>
      <w:sz w:val="20"/>
      <w:lang w:val="de-AT"/>
    </w:rPr>
  </w:style>
  <w:style w:type="paragraph" w:customStyle="1" w:styleId="KWFCheckbox">
    <w:name w:val="KWF_Checkbox"/>
    <w:basedOn w:val="Standard"/>
    <w:link w:val="KWFCheckboxZchn"/>
    <w:rsid w:val="002A539E"/>
    <w:pPr>
      <w:keepLines/>
      <w:tabs>
        <w:tab w:val="clear" w:pos="357"/>
        <w:tab w:val="clear" w:pos="851"/>
        <w:tab w:val="clear" w:pos="5954"/>
      </w:tabs>
      <w:spacing w:after="0" w:line="320" w:lineRule="exact"/>
    </w:pPr>
    <w:rPr>
      <w:rFonts w:ascii="MS Gothic" w:hAnsi="MS Gothic"/>
    </w:rPr>
  </w:style>
  <w:style w:type="paragraph" w:styleId="Funotentext">
    <w:name w:val="footnote text"/>
    <w:aliases w:val="KWF_Fußnotentext"/>
    <w:basedOn w:val="Standard"/>
    <w:link w:val="FunotentextZchn"/>
    <w:uiPriority w:val="99"/>
    <w:semiHidden/>
    <w:unhideWhenUsed/>
    <w:rsid w:val="002A539E"/>
    <w:pPr>
      <w:spacing w:after="60" w:line="180" w:lineRule="exact"/>
    </w:pPr>
    <w:rPr>
      <w:sz w:val="16"/>
    </w:rPr>
  </w:style>
  <w:style w:type="character" w:customStyle="1" w:styleId="FunotentextZchn">
    <w:name w:val="Fußnotentext Zchn"/>
    <w:aliases w:val="KWF_Fußnotentext Zchn"/>
    <w:basedOn w:val="Absatz-Standardschriftart"/>
    <w:link w:val="Funotentext"/>
    <w:uiPriority w:val="99"/>
    <w:semiHidden/>
    <w:rsid w:val="002A539E"/>
    <w:rPr>
      <w:rFonts w:ascii="Corbel" w:hAnsi="Corbel"/>
      <w:sz w:val="16"/>
      <w:lang w:eastAsia="de-DE"/>
    </w:rPr>
  </w:style>
  <w:style w:type="character" w:styleId="Funotenzeichen">
    <w:name w:val="footnote reference"/>
    <w:aliases w:val="KWF_Fußnotenzeichen"/>
    <w:basedOn w:val="Absatz-Standardschriftart"/>
    <w:uiPriority w:val="99"/>
    <w:semiHidden/>
    <w:unhideWhenUsed/>
    <w:rsid w:val="002A539E"/>
    <w:rPr>
      <w:rFonts w:ascii="Corbel" w:hAnsi="Corbel"/>
      <w:sz w:val="20"/>
      <w:vertAlign w:val="superscript"/>
      <w:lang w:eastAsia="de-DE"/>
    </w:rPr>
  </w:style>
  <w:style w:type="paragraph" w:customStyle="1" w:styleId="KWFFunote">
    <w:name w:val="KWF_Fußnote"/>
    <w:basedOn w:val="KWFMarginaltext"/>
    <w:rsid w:val="002A539E"/>
    <w:pPr>
      <w:tabs>
        <w:tab w:val="clear" w:pos="357"/>
        <w:tab w:val="clear" w:pos="851"/>
      </w:tabs>
      <w:spacing w:after="60"/>
      <w:ind w:left="91" w:hanging="91"/>
    </w:pPr>
  </w:style>
  <w:style w:type="paragraph" w:styleId="Verzeichnis1">
    <w:name w:val="toc 1"/>
    <w:aliases w:val="KWF_Inhaltsverz_Ü-01"/>
    <w:basedOn w:val="Standard"/>
    <w:next w:val="Standard"/>
    <w:autoRedefine/>
    <w:uiPriority w:val="39"/>
    <w:unhideWhenUsed/>
    <w:rsid w:val="002A539E"/>
    <w:pPr>
      <w:tabs>
        <w:tab w:val="clear" w:pos="357"/>
      </w:tabs>
      <w:spacing w:before="100" w:after="0"/>
      <w:ind w:left="680" w:hanging="680"/>
    </w:pPr>
  </w:style>
  <w:style w:type="paragraph" w:styleId="Verzeichnis2">
    <w:name w:val="toc 2"/>
    <w:aliases w:val="KWF_Inhaltsverz_Ü-02"/>
    <w:basedOn w:val="Standard"/>
    <w:next w:val="Standard"/>
    <w:autoRedefine/>
    <w:uiPriority w:val="39"/>
    <w:unhideWhenUsed/>
    <w:rsid w:val="002A539E"/>
    <w:pPr>
      <w:tabs>
        <w:tab w:val="clear" w:pos="357"/>
      </w:tabs>
      <w:spacing w:after="0"/>
      <w:ind w:left="680" w:hanging="680"/>
    </w:pPr>
  </w:style>
  <w:style w:type="paragraph" w:styleId="Verzeichnis3">
    <w:name w:val="toc 3"/>
    <w:aliases w:val="KWF_Inhaltsverz_Ü-03"/>
    <w:basedOn w:val="Standard"/>
    <w:next w:val="Standard"/>
    <w:autoRedefine/>
    <w:uiPriority w:val="39"/>
    <w:unhideWhenUsed/>
    <w:rsid w:val="002A539E"/>
    <w:pPr>
      <w:tabs>
        <w:tab w:val="clear" w:pos="357"/>
      </w:tabs>
      <w:spacing w:after="0"/>
      <w:ind w:left="680" w:hanging="680"/>
    </w:pPr>
  </w:style>
  <w:style w:type="paragraph" w:styleId="Verzeichnis4">
    <w:name w:val="toc 4"/>
    <w:aliases w:val="KWF_Inhaltsverz_Ü-04"/>
    <w:basedOn w:val="Standard"/>
    <w:next w:val="Standard"/>
    <w:autoRedefine/>
    <w:uiPriority w:val="39"/>
    <w:unhideWhenUsed/>
    <w:rsid w:val="002A539E"/>
    <w:pPr>
      <w:tabs>
        <w:tab w:val="clear" w:pos="357"/>
      </w:tabs>
      <w:spacing w:after="0"/>
      <w:ind w:left="1360" w:hanging="680"/>
    </w:pPr>
  </w:style>
  <w:style w:type="character" w:customStyle="1" w:styleId="KWFCheckboxZchn">
    <w:name w:val="KWF_Checkbox Zchn"/>
    <w:basedOn w:val="Absatz-Standardschriftart"/>
    <w:link w:val="KWFCheckbox"/>
    <w:rsid w:val="002A539E"/>
    <w:rPr>
      <w:rFonts w:ascii="MS Gothic" w:hAnsi="MS Gothic"/>
      <w:lang w:eastAsia="de-DE"/>
    </w:rPr>
  </w:style>
  <w:style w:type="paragraph" w:styleId="Beschriftung">
    <w:name w:val="caption"/>
    <w:aliases w:val="KWF_Beschriftung"/>
    <w:basedOn w:val="KWFMarginaltext"/>
    <w:next w:val="Standard"/>
    <w:uiPriority w:val="35"/>
    <w:unhideWhenUsed/>
    <w:qFormat/>
    <w:rsid w:val="002A539E"/>
    <w:pPr>
      <w:tabs>
        <w:tab w:val="clear" w:pos="357"/>
        <w:tab w:val="clear" w:pos="851"/>
      </w:tabs>
    </w:pPr>
  </w:style>
  <w:style w:type="paragraph" w:customStyle="1" w:styleId="KWFBild">
    <w:name w:val="KWF_Bild"/>
    <w:basedOn w:val="Standard"/>
    <w:rsid w:val="002A539E"/>
    <w:pPr>
      <w:spacing w:after="0" w:line="240" w:lineRule="auto"/>
    </w:pPr>
  </w:style>
  <w:style w:type="paragraph" w:customStyle="1" w:styleId="KWFTextfeld">
    <w:name w:val="KWF_Textfeld"/>
    <w:basedOn w:val="Standard"/>
    <w:rsid w:val="007C0B93"/>
    <w:pPr>
      <w:shd w:val="pct10" w:color="auto" w:fill="auto"/>
      <w:tabs>
        <w:tab w:val="clear" w:pos="357"/>
        <w:tab w:val="clear" w:pos="851"/>
        <w:tab w:val="clear" w:pos="5954"/>
      </w:tabs>
    </w:pPr>
    <w:rPr>
      <w:color w:val="7F7F7F" w:themeColor="text1" w:themeTint="80"/>
    </w:rPr>
  </w:style>
  <w:style w:type="paragraph" w:customStyle="1" w:styleId="Default">
    <w:name w:val="Default"/>
    <w:rsid w:val="005B72AE"/>
    <w:pPr>
      <w:autoSpaceDE w:val="0"/>
      <w:autoSpaceDN w:val="0"/>
      <w:adjustRightInd w:val="0"/>
    </w:pPr>
    <w:rPr>
      <w:rFonts w:ascii="Trebuchet MS" w:hAnsi="Trebuchet MS" w:cs="Trebuchet MS"/>
      <w:color w:val="000000"/>
      <w:sz w:val="24"/>
      <w:szCs w:val="24"/>
    </w:rPr>
  </w:style>
  <w:style w:type="character" w:styleId="Kommentarzeichen">
    <w:name w:val="annotation reference"/>
    <w:basedOn w:val="Absatz-Standardschriftart"/>
    <w:uiPriority w:val="99"/>
    <w:semiHidden/>
    <w:unhideWhenUsed/>
    <w:rsid w:val="00830834"/>
    <w:rPr>
      <w:sz w:val="16"/>
      <w:szCs w:val="16"/>
    </w:rPr>
  </w:style>
  <w:style w:type="paragraph" w:styleId="Kommentartext">
    <w:name w:val="annotation text"/>
    <w:basedOn w:val="Standard"/>
    <w:link w:val="KommentartextZchn"/>
    <w:uiPriority w:val="99"/>
    <w:semiHidden/>
    <w:unhideWhenUsed/>
    <w:rsid w:val="00830834"/>
    <w:pPr>
      <w:spacing w:line="240" w:lineRule="auto"/>
    </w:pPr>
  </w:style>
  <w:style w:type="character" w:customStyle="1" w:styleId="KommentartextZchn">
    <w:name w:val="Kommentartext Zchn"/>
    <w:basedOn w:val="Absatz-Standardschriftart"/>
    <w:link w:val="Kommentartext"/>
    <w:uiPriority w:val="99"/>
    <w:semiHidden/>
    <w:rsid w:val="00830834"/>
    <w:rPr>
      <w:rFonts w:ascii="Corbel" w:hAnsi="Corbel"/>
      <w:lang w:eastAsia="de-DE"/>
    </w:rPr>
  </w:style>
  <w:style w:type="paragraph" w:styleId="Kommentarthema">
    <w:name w:val="annotation subject"/>
    <w:basedOn w:val="Kommentartext"/>
    <w:next w:val="Kommentartext"/>
    <w:link w:val="KommentarthemaZchn"/>
    <w:uiPriority w:val="99"/>
    <w:semiHidden/>
    <w:unhideWhenUsed/>
    <w:rsid w:val="00830834"/>
    <w:rPr>
      <w:b/>
      <w:bCs/>
    </w:rPr>
  </w:style>
  <w:style w:type="character" w:customStyle="1" w:styleId="KommentarthemaZchn">
    <w:name w:val="Kommentarthema Zchn"/>
    <w:basedOn w:val="KommentartextZchn"/>
    <w:link w:val="Kommentarthema"/>
    <w:uiPriority w:val="99"/>
    <w:semiHidden/>
    <w:rsid w:val="00830834"/>
    <w:rPr>
      <w:rFonts w:ascii="Corbel" w:hAnsi="Corbel"/>
      <w:b/>
      <w:bCs/>
      <w:lang w:eastAsia="de-DE"/>
    </w:rPr>
  </w:style>
  <w:style w:type="character" w:styleId="NichtaufgelsteErwhnung">
    <w:name w:val="Unresolved Mention"/>
    <w:basedOn w:val="Absatz-Standardschriftart"/>
    <w:uiPriority w:val="99"/>
    <w:semiHidden/>
    <w:unhideWhenUsed/>
    <w:rsid w:val="007F0209"/>
    <w:rPr>
      <w:color w:val="605E5C"/>
      <w:shd w:val="clear" w:color="auto" w:fill="E1DFDD"/>
    </w:rPr>
  </w:style>
  <w:style w:type="character" w:styleId="BesuchterLink">
    <w:name w:val="FollowedHyperlink"/>
    <w:basedOn w:val="Absatz-Standardschriftart"/>
    <w:uiPriority w:val="99"/>
    <w:semiHidden/>
    <w:unhideWhenUsed/>
    <w:rsid w:val="00DD3E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824621">
      <w:bodyDiv w:val="1"/>
      <w:marLeft w:val="0"/>
      <w:marRight w:val="0"/>
      <w:marTop w:val="0"/>
      <w:marBottom w:val="0"/>
      <w:divBdr>
        <w:top w:val="none" w:sz="0" w:space="0" w:color="auto"/>
        <w:left w:val="none" w:sz="0" w:space="0" w:color="auto"/>
        <w:bottom w:val="none" w:sz="0" w:space="0" w:color="auto"/>
        <w:right w:val="none" w:sz="0" w:space="0" w:color="auto"/>
      </w:divBdr>
    </w:div>
    <w:div w:id="1436360583">
      <w:bodyDiv w:val="1"/>
      <w:marLeft w:val="0"/>
      <w:marRight w:val="0"/>
      <w:marTop w:val="0"/>
      <w:marBottom w:val="0"/>
      <w:divBdr>
        <w:top w:val="none" w:sz="0" w:space="0" w:color="auto"/>
        <w:left w:val="none" w:sz="0" w:space="0" w:color="auto"/>
        <w:bottom w:val="none" w:sz="0" w:space="0" w:color="auto"/>
        <w:right w:val="none" w:sz="0" w:space="0" w:color="auto"/>
      </w:divBdr>
    </w:div>
    <w:div w:id="214095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wf.at/glossa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wf.at/datenschut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KWF%20Vorlagen\KWF_Vorlage-Logo_01-00_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5138B906014C319320B37DE276E684"/>
        <w:category>
          <w:name w:val="Allgemein"/>
          <w:gallery w:val="placeholder"/>
        </w:category>
        <w:types>
          <w:type w:val="bbPlcHdr"/>
        </w:types>
        <w:behaviors>
          <w:behavior w:val="content"/>
        </w:behaviors>
        <w:guid w:val="{F72F4A1C-A685-44EE-80EB-27990FBCE2E4}"/>
      </w:docPartPr>
      <w:docPartBody>
        <w:p w:rsidR="0043312E" w:rsidRDefault="00FF117D" w:rsidP="00FF117D">
          <w:pPr>
            <w:pStyle w:val="8C5138B906014C319320B37DE276E684"/>
          </w:pPr>
          <w:r w:rsidRPr="00DF071C">
            <w:rPr>
              <w:rStyle w:val="Platzhaltertext"/>
            </w:rPr>
            <w:t>Klicken oder tippen Sie hier, um Text einzugeben.</w:t>
          </w:r>
        </w:p>
      </w:docPartBody>
    </w:docPart>
    <w:docPart>
      <w:docPartPr>
        <w:name w:val="C7354245AC2142A08075CC532FDF32FC"/>
        <w:category>
          <w:name w:val="Allgemein"/>
          <w:gallery w:val="placeholder"/>
        </w:category>
        <w:types>
          <w:type w:val="bbPlcHdr"/>
        </w:types>
        <w:behaviors>
          <w:behavior w:val="content"/>
        </w:behaviors>
        <w:guid w:val="{CFD03A52-7172-46C9-A43F-BBDA09D1DC8A}"/>
      </w:docPartPr>
      <w:docPartBody>
        <w:p w:rsidR="0043312E" w:rsidRDefault="00FF117D" w:rsidP="00FF117D">
          <w:pPr>
            <w:pStyle w:val="C7354245AC2142A08075CC532FDF32FC"/>
          </w:pPr>
          <w:r w:rsidRPr="00DF071C">
            <w:rPr>
              <w:rStyle w:val="Platzhaltertext"/>
            </w:rPr>
            <w:t>Klicken oder tippen Sie hier, um Text einzugeben.</w:t>
          </w:r>
        </w:p>
      </w:docPartBody>
    </w:docPart>
    <w:docPart>
      <w:docPartPr>
        <w:name w:val="2907177A50BA4209AE94268AC0E68E50"/>
        <w:category>
          <w:name w:val="Allgemein"/>
          <w:gallery w:val="placeholder"/>
        </w:category>
        <w:types>
          <w:type w:val="bbPlcHdr"/>
        </w:types>
        <w:behaviors>
          <w:behavior w:val="content"/>
        </w:behaviors>
        <w:guid w:val="{E7467814-EB21-4FF4-BEDE-8BACD6F1763A}"/>
      </w:docPartPr>
      <w:docPartBody>
        <w:p w:rsidR="0043312E" w:rsidRDefault="00FF117D" w:rsidP="00FF117D">
          <w:pPr>
            <w:pStyle w:val="2907177A50BA4209AE94268AC0E68E50"/>
          </w:pPr>
          <w:r w:rsidRPr="00DF071C">
            <w:rPr>
              <w:rStyle w:val="Platzhaltertext"/>
            </w:rPr>
            <w:t>Klicken oder tippen Sie hier, um Text einzugeben.</w:t>
          </w:r>
        </w:p>
      </w:docPartBody>
    </w:docPart>
    <w:docPart>
      <w:docPartPr>
        <w:name w:val="E762E85BA64B49EE987C7FF0A3BE192C"/>
        <w:category>
          <w:name w:val="Allgemein"/>
          <w:gallery w:val="placeholder"/>
        </w:category>
        <w:types>
          <w:type w:val="bbPlcHdr"/>
        </w:types>
        <w:behaviors>
          <w:behavior w:val="content"/>
        </w:behaviors>
        <w:guid w:val="{3D4BE3AE-2214-4599-9914-C19E8500E86D}"/>
      </w:docPartPr>
      <w:docPartBody>
        <w:p w:rsidR="0043312E" w:rsidRDefault="00FF117D" w:rsidP="00FF117D">
          <w:pPr>
            <w:pStyle w:val="E762E85BA64B49EE987C7FF0A3BE192C"/>
          </w:pPr>
          <w:r w:rsidRPr="00DF071C">
            <w:rPr>
              <w:rStyle w:val="Platzhaltertext"/>
            </w:rPr>
            <w:t>Klicken oder tippen Sie hier, um Text einzugeben.</w:t>
          </w:r>
        </w:p>
      </w:docPartBody>
    </w:docPart>
    <w:docPart>
      <w:docPartPr>
        <w:name w:val="E24CD4D65F494DB1922A9DCA7A1C45DD"/>
        <w:category>
          <w:name w:val="Allgemein"/>
          <w:gallery w:val="placeholder"/>
        </w:category>
        <w:types>
          <w:type w:val="bbPlcHdr"/>
        </w:types>
        <w:behaviors>
          <w:behavior w:val="content"/>
        </w:behaviors>
        <w:guid w:val="{0921B026-CEEE-41B6-A472-24980BFB5BFA}"/>
      </w:docPartPr>
      <w:docPartBody>
        <w:p w:rsidR="0043312E" w:rsidRDefault="00FF117D" w:rsidP="00FF117D">
          <w:pPr>
            <w:pStyle w:val="E24CD4D65F494DB1922A9DCA7A1C45DD"/>
          </w:pPr>
          <w:r w:rsidRPr="00DF071C">
            <w:rPr>
              <w:rStyle w:val="Platzhaltertext"/>
            </w:rPr>
            <w:t>Klicken oder tippen Sie hier, um Text einzugeben.</w:t>
          </w:r>
        </w:p>
      </w:docPartBody>
    </w:docPart>
    <w:docPart>
      <w:docPartPr>
        <w:name w:val="72BB213E6048468EA6BAD998F70B0BF3"/>
        <w:category>
          <w:name w:val="Allgemein"/>
          <w:gallery w:val="placeholder"/>
        </w:category>
        <w:types>
          <w:type w:val="bbPlcHdr"/>
        </w:types>
        <w:behaviors>
          <w:behavior w:val="content"/>
        </w:behaviors>
        <w:guid w:val="{BFA84A10-074A-4A87-B3A8-8069762CBFC7}"/>
      </w:docPartPr>
      <w:docPartBody>
        <w:p w:rsidR="0043312E" w:rsidRDefault="00FF117D" w:rsidP="00FF117D">
          <w:pPr>
            <w:pStyle w:val="72BB213E6048468EA6BAD998F70B0BF3"/>
          </w:pPr>
          <w:r w:rsidRPr="00DF071C">
            <w:rPr>
              <w:rStyle w:val="Platzhaltertext"/>
            </w:rPr>
            <w:t>Klicken oder tippen Sie hier, um Text einzugeben.</w:t>
          </w:r>
        </w:p>
      </w:docPartBody>
    </w:docPart>
    <w:docPart>
      <w:docPartPr>
        <w:name w:val="EF82B943C7C74B3A8A986870B220BA8F"/>
        <w:category>
          <w:name w:val="Allgemein"/>
          <w:gallery w:val="placeholder"/>
        </w:category>
        <w:types>
          <w:type w:val="bbPlcHdr"/>
        </w:types>
        <w:behaviors>
          <w:behavior w:val="content"/>
        </w:behaviors>
        <w:guid w:val="{E5260BB5-33C1-4135-BF22-108599AE2DD6}"/>
      </w:docPartPr>
      <w:docPartBody>
        <w:p w:rsidR="0043312E" w:rsidRDefault="00FF117D" w:rsidP="00FF117D">
          <w:pPr>
            <w:pStyle w:val="EF82B943C7C74B3A8A986870B220BA8F"/>
          </w:pPr>
          <w:r w:rsidRPr="00DF071C">
            <w:rPr>
              <w:rStyle w:val="Platzhaltertext"/>
            </w:rPr>
            <w:t>Klicken oder tippen Sie hier, um Text einzugeben.</w:t>
          </w:r>
        </w:p>
      </w:docPartBody>
    </w:docPart>
    <w:docPart>
      <w:docPartPr>
        <w:name w:val="D34B513AA9C04AB78957C932068CB2B9"/>
        <w:category>
          <w:name w:val="Allgemein"/>
          <w:gallery w:val="placeholder"/>
        </w:category>
        <w:types>
          <w:type w:val="bbPlcHdr"/>
        </w:types>
        <w:behaviors>
          <w:behavior w:val="content"/>
        </w:behaviors>
        <w:guid w:val="{256A0C8C-EA13-4F40-8F2C-747574D4727B}"/>
      </w:docPartPr>
      <w:docPartBody>
        <w:p w:rsidR="0043312E" w:rsidRDefault="00FF117D" w:rsidP="00FF117D">
          <w:pPr>
            <w:pStyle w:val="D34B513AA9C04AB78957C932068CB2B9"/>
          </w:pPr>
          <w:r w:rsidRPr="00DF071C">
            <w:rPr>
              <w:rStyle w:val="Platzhaltertext"/>
            </w:rPr>
            <w:t>Klicken oder tippen Sie hier, um Text einzugeben.</w:t>
          </w:r>
        </w:p>
      </w:docPartBody>
    </w:docPart>
    <w:docPart>
      <w:docPartPr>
        <w:name w:val="7496011E4A9242FAB1E2BA1CD837F49F"/>
        <w:category>
          <w:name w:val="Allgemein"/>
          <w:gallery w:val="placeholder"/>
        </w:category>
        <w:types>
          <w:type w:val="bbPlcHdr"/>
        </w:types>
        <w:behaviors>
          <w:behavior w:val="content"/>
        </w:behaviors>
        <w:guid w:val="{F19CEA04-A16F-4345-9528-0806EA3EAE9A}"/>
      </w:docPartPr>
      <w:docPartBody>
        <w:p w:rsidR="0043312E" w:rsidRDefault="00FF117D" w:rsidP="00FF117D">
          <w:pPr>
            <w:pStyle w:val="7496011E4A9242FAB1E2BA1CD837F49F"/>
          </w:pPr>
          <w:r w:rsidRPr="00DF071C">
            <w:rPr>
              <w:rStyle w:val="Platzhaltertext"/>
            </w:rPr>
            <w:t>Klicken oder tippen Sie hier, um Text einzugeben.</w:t>
          </w:r>
        </w:p>
      </w:docPartBody>
    </w:docPart>
    <w:docPart>
      <w:docPartPr>
        <w:name w:val="27059571636B414CA2DE96D87998E05D"/>
        <w:category>
          <w:name w:val="Allgemein"/>
          <w:gallery w:val="placeholder"/>
        </w:category>
        <w:types>
          <w:type w:val="bbPlcHdr"/>
        </w:types>
        <w:behaviors>
          <w:behavior w:val="content"/>
        </w:behaviors>
        <w:guid w:val="{F209F763-A6E5-4632-AFAC-6E25964CB70C}"/>
      </w:docPartPr>
      <w:docPartBody>
        <w:p w:rsidR="0043312E" w:rsidRDefault="00FF117D" w:rsidP="00FF117D">
          <w:pPr>
            <w:pStyle w:val="27059571636B414CA2DE96D87998E05D"/>
          </w:pPr>
          <w:r w:rsidRPr="00DF071C">
            <w:rPr>
              <w:rStyle w:val="Platzhaltertext"/>
            </w:rPr>
            <w:t>Klicken oder tippen Sie hier, um Text einzugeben.</w:t>
          </w:r>
        </w:p>
      </w:docPartBody>
    </w:docPart>
    <w:docPart>
      <w:docPartPr>
        <w:name w:val="648D77A345C344579F38097BA7AFEF2B"/>
        <w:category>
          <w:name w:val="Allgemein"/>
          <w:gallery w:val="placeholder"/>
        </w:category>
        <w:types>
          <w:type w:val="bbPlcHdr"/>
        </w:types>
        <w:behaviors>
          <w:behavior w:val="content"/>
        </w:behaviors>
        <w:guid w:val="{6CE1E5C2-9590-445E-89C9-0CA94B1BF9E5}"/>
      </w:docPartPr>
      <w:docPartBody>
        <w:p w:rsidR="0043312E" w:rsidRDefault="00FF117D" w:rsidP="00FF117D">
          <w:pPr>
            <w:pStyle w:val="648D77A345C344579F38097BA7AFEF2B"/>
          </w:pPr>
          <w:r w:rsidRPr="00DF071C">
            <w:rPr>
              <w:rStyle w:val="Platzhaltertext"/>
            </w:rPr>
            <w:t>Klicken oder tippen Sie hier, um Text einzugeben.</w:t>
          </w:r>
        </w:p>
      </w:docPartBody>
    </w:docPart>
    <w:docPart>
      <w:docPartPr>
        <w:name w:val="CC7B6D11C00844FAA3D9E46A0C7E0E74"/>
        <w:category>
          <w:name w:val="Allgemein"/>
          <w:gallery w:val="placeholder"/>
        </w:category>
        <w:types>
          <w:type w:val="bbPlcHdr"/>
        </w:types>
        <w:behaviors>
          <w:behavior w:val="content"/>
        </w:behaviors>
        <w:guid w:val="{9477A3CA-CB43-43D2-9C28-BC315D3B65CC}"/>
      </w:docPartPr>
      <w:docPartBody>
        <w:p w:rsidR="0043312E" w:rsidRDefault="00FF117D" w:rsidP="00FF117D">
          <w:pPr>
            <w:pStyle w:val="CC7B6D11C00844FAA3D9E46A0C7E0E74"/>
          </w:pPr>
          <w:r w:rsidRPr="00DF071C">
            <w:rPr>
              <w:rStyle w:val="Platzhaltertext"/>
            </w:rPr>
            <w:t>Klicken oder tippen Sie hier, um Text einzugeben.</w:t>
          </w:r>
        </w:p>
      </w:docPartBody>
    </w:docPart>
    <w:docPart>
      <w:docPartPr>
        <w:name w:val="D76EA6C795C5474B863FDC2DAA9E8CB7"/>
        <w:category>
          <w:name w:val="Allgemein"/>
          <w:gallery w:val="placeholder"/>
        </w:category>
        <w:types>
          <w:type w:val="bbPlcHdr"/>
        </w:types>
        <w:behaviors>
          <w:behavior w:val="content"/>
        </w:behaviors>
        <w:guid w:val="{475FBFD5-3286-4AF5-8634-E61DC59CBD54}"/>
      </w:docPartPr>
      <w:docPartBody>
        <w:p w:rsidR="0043312E" w:rsidRDefault="00FF117D" w:rsidP="00FF117D">
          <w:pPr>
            <w:pStyle w:val="D76EA6C795C5474B863FDC2DAA9E8CB7"/>
          </w:pPr>
          <w:r w:rsidRPr="00DF071C">
            <w:rPr>
              <w:rStyle w:val="Platzhaltertext"/>
            </w:rPr>
            <w:t>Klicken oder tippen Sie hier, um Text einzugeben.</w:t>
          </w:r>
        </w:p>
      </w:docPartBody>
    </w:docPart>
    <w:docPart>
      <w:docPartPr>
        <w:name w:val="B9A6F75C94F442439BDBE25DE8B089C5"/>
        <w:category>
          <w:name w:val="Allgemein"/>
          <w:gallery w:val="placeholder"/>
        </w:category>
        <w:types>
          <w:type w:val="bbPlcHdr"/>
        </w:types>
        <w:behaviors>
          <w:behavior w:val="content"/>
        </w:behaviors>
        <w:guid w:val="{25522EC3-38EA-4A46-BF1A-733DFB12D974}"/>
      </w:docPartPr>
      <w:docPartBody>
        <w:p w:rsidR="0043312E" w:rsidRDefault="00FF117D" w:rsidP="00FF117D">
          <w:pPr>
            <w:pStyle w:val="B9A6F75C94F442439BDBE25DE8B089C5"/>
          </w:pPr>
          <w:r w:rsidRPr="00DF071C">
            <w:rPr>
              <w:rStyle w:val="Platzhaltertext"/>
            </w:rPr>
            <w:t>Klicken oder tippen Sie hier, um Text einzugeben.</w:t>
          </w:r>
        </w:p>
      </w:docPartBody>
    </w:docPart>
    <w:docPart>
      <w:docPartPr>
        <w:name w:val="FFC5134EB80E4EF58D6D6C70E9A13313"/>
        <w:category>
          <w:name w:val="Allgemein"/>
          <w:gallery w:val="placeholder"/>
        </w:category>
        <w:types>
          <w:type w:val="bbPlcHdr"/>
        </w:types>
        <w:behaviors>
          <w:behavior w:val="content"/>
        </w:behaviors>
        <w:guid w:val="{944F502D-72F8-4142-98D5-CB30C434A45C}"/>
      </w:docPartPr>
      <w:docPartBody>
        <w:p w:rsidR="0043312E" w:rsidRDefault="00FF117D" w:rsidP="00FF117D">
          <w:pPr>
            <w:pStyle w:val="FFC5134EB80E4EF58D6D6C70E9A13313"/>
          </w:pPr>
          <w:r w:rsidRPr="00DF071C">
            <w:rPr>
              <w:rStyle w:val="Platzhaltertext"/>
            </w:rPr>
            <w:t>Klicken oder tippen Sie hier, um Text einzugeben.</w:t>
          </w:r>
        </w:p>
      </w:docPartBody>
    </w:docPart>
    <w:docPart>
      <w:docPartPr>
        <w:name w:val="26827323B0194F7FBFC8C15751F6DEA1"/>
        <w:category>
          <w:name w:val="Allgemein"/>
          <w:gallery w:val="placeholder"/>
        </w:category>
        <w:types>
          <w:type w:val="bbPlcHdr"/>
        </w:types>
        <w:behaviors>
          <w:behavior w:val="content"/>
        </w:behaviors>
        <w:guid w:val="{BD9D0C36-15E4-4928-BEA3-51C0D5BDAAC5}"/>
      </w:docPartPr>
      <w:docPartBody>
        <w:p w:rsidR="0043312E" w:rsidRDefault="00FF117D" w:rsidP="00FF117D">
          <w:pPr>
            <w:pStyle w:val="26827323B0194F7FBFC8C15751F6DEA1"/>
          </w:pPr>
          <w:r w:rsidRPr="00DF071C">
            <w:rPr>
              <w:rStyle w:val="Platzhaltertext"/>
            </w:rPr>
            <w:t>Klicken oder tippen Sie hier, um Text einzugeben.</w:t>
          </w:r>
        </w:p>
      </w:docPartBody>
    </w:docPart>
    <w:docPart>
      <w:docPartPr>
        <w:name w:val="7FA84AA36D3149CA9BC187B83F27EB6C"/>
        <w:category>
          <w:name w:val="Allgemein"/>
          <w:gallery w:val="placeholder"/>
        </w:category>
        <w:types>
          <w:type w:val="bbPlcHdr"/>
        </w:types>
        <w:behaviors>
          <w:behavior w:val="content"/>
        </w:behaviors>
        <w:guid w:val="{7A0465BF-F081-4B49-9457-0E85AA076877}"/>
      </w:docPartPr>
      <w:docPartBody>
        <w:p w:rsidR="0043312E" w:rsidRDefault="00FF117D" w:rsidP="00FF117D">
          <w:pPr>
            <w:pStyle w:val="7FA84AA36D3149CA9BC187B83F27EB6C"/>
          </w:pPr>
          <w:r w:rsidRPr="00DF071C">
            <w:rPr>
              <w:rStyle w:val="Platzhaltertext"/>
            </w:rPr>
            <w:t>Klicken oder tippen Sie hier, um Text einzugeben.</w:t>
          </w:r>
        </w:p>
      </w:docPartBody>
    </w:docPart>
    <w:docPart>
      <w:docPartPr>
        <w:name w:val="D213FD2267DC4D3F873611FD56DB004F"/>
        <w:category>
          <w:name w:val="Allgemein"/>
          <w:gallery w:val="placeholder"/>
        </w:category>
        <w:types>
          <w:type w:val="bbPlcHdr"/>
        </w:types>
        <w:behaviors>
          <w:behavior w:val="content"/>
        </w:behaviors>
        <w:guid w:val="{2221D602-87C5-4DA3-8719-5B7107251886}"/>
      </w:docPartPr>
      <w:docPartBody>
        <w:p w:rsidR="0043312E" w:rsidRDefault="00FF117D" w:rsidP="00FF117D">
          <w:pPr>
            <w:pStyle w:val="D213FD2267DC4D3F873611FD56DB004F"/>
          </w:pPr>
          <w:r w:rsidRPr="00DF071C">
            <w:rPr>
              <w:rStyle w:val="Platzhaltertext"/>
            </w:rPr>
            <w:t>Klicken oder tippen Sie hier, um Text einzugeben.</w:t>
          </w:r>
        </w:p>
      </w:docPartBody>
    </w:docPart>
    <w:docPart>
      <w:docPartPr>
        <w:name w:val="59B69D8BB0BB4B6BB1D623E2ED2C622B"/>
        <w:category>
          <w:name w:val="Allgemein"/>
          <w:gallery w:val="placeholder"/>
        </w:category>
        <w:types>
          <w:type w:val="bbPlcHdr"/>
        </w:types>
        <w:behaviors>
          <w:behavior w:val="content"/>
        </w:behaviors>
        <w:guid w:val="{4CAD3720-1C55-4D19-A3F9-FD8C7935E024}"/>
      </w:docPartPr>
      <w:docPartBody>
        <w:p w:rsidR="0043312E" w:rsidRDefault="00FF117D" w:rsidP="00FF117D">
          <w:pPr>
            <w:pStyle w:val="59B69D8BB0BB4B6BB1D623E2ED2C622B"/>
          </w:pPr>
          <w:r w:rsidRPr="00DF071C">
            <w:rPr>
              <w:rStyle w:val="Platzhaltertext"/>
            </w:rPr>
            <w:t>Klicken oder tippen Sie hier, um Text einzugeben.</w:t>
          </w:r>
        </w:p>
      </w:docPartBody>
    </w:docPart>
    <w:docPart>
      <w:docPartPr>
        <w:name w:val="15C8417FB5B9463184C58002802DD2D6"/>
        <w:category>
          <w:name w:val="Allgemein"/>
          <w:gallery w:val="placeholder"/>
        </w:category>
        <w:types>
          <w:type w:val="bbPlcHdr"/>
        </w:types>
        <w:behaviors>
          <w:behavior w:val="content"/>
        </w:behaviors>
        <w:guid w:val="{10D25157-2155-434C-9B6B-17E800386CF5}"/>
      </w:docPartPr>
      <w:docPartBody>
        <w:p w:rsidR="0043312E" w:rsidRDefault="00FF117D" w:rsidP="00FF117D">
          <w:pPr>
            <w:pStyle w:val="15C8417FB5B9463184C58002802DD2D6"/>
          </w:pPr>
          <w:r w:rsidRPr="00DF071C">
            <w:rPr>
              <w:rStyle w:val="Platzhaltertext"/>
            </w:rPr>
            <w:t>Klicken oder tippen Sie hier, um Text einzugeben.</w:t>
          </w:r>
        </w:p>
      </w:docPartBody>
    </w:docPart>
    <w:docPart>
      <w:docPartPr>
        <w:name w:val="E851F7A00D374FDE82C9AF1B8FB14382"/>
        <w:category>
          <w:name w:val="Allgemein"/>
          <w:gallery w:val="placeholder"/>
        </w:category>
        <w:types>
          <w:type w:val="bbPlcHdr"/>
        </w:types>
        <w:behaviors>
          <w:behavior w:val="content"/>
        </w:behaviors>
        <w:guid w:val="{DAF18252-4E19-48ED-BC8A-A8BE7A6C2241}"/>
      </w:docPartPr>
      <w:docPartBody>
        <w:p w:rsidR="0043312E" w:rsidRDefault="00FF117D" w:rsidP="00FF117D">
          <w:pPr>
            <w:pStyle w:val="E851F7A00D374FDE82C9AF1B8FB14382"/>
          </w:pPr>
          <w:r w:rsidRPr="00DF071C">
            <w:rPr>
              <w:rStyle w:val="Platzhaltertext"/>
            </w:rPr>
            <w:t>Klicken oder tippen Sie hier, um Text einzugeben.</w:t>
          </w:r>
        </w:p>
      </w:docPartBody>
    </w:docPart>
    <w:docPart>
      <w:docPartPr>
        <w:name w:val="BCDAFCD2CE344BCE96875866EDD1310C"/>
        <w:category>
          <w:name w:val="Allgemein"/>
          <w:gallery w:val="placeholder"/>
        </w:category>
        <w:types>
          <w:type w:val="bbPlcHdr"/>
        </w:types>
        <w:behaviors>
          <w:behavior w:val="content"/>
        </w:behaviors>
        <w:guid w:val="{F9103EA4-5983-404F-9E07-2B81C0534E2E}"/>
      </w:docPartPr>
      <w:docPartBody>
        <w:p w:rsidR="0043312E" w:rsidRDefault="00FF117D" w:rsidP="00FF117D">
          <w:pPr>
            <w:pStyle w:val="BCDAFCD2CE344BCE96875866EDD1310C"/>
          </w:pPr>
          <w:r w:rsidRPr="00DF071C">
            <w:rPr>
              <w:rStyle w:val="Platzhaltertext"/>
            </w:rPr>
            <w:t>Klicken oder tippen Sie hier, um Text einzugeben.</w:t>
          </w:r>
        </w:p>
      </w:docPartBody>
    </w:docPart>
    <w:docPart>
      <w:docPartPr>
        <w:name w:val="60F633787E3F43A1BED46275E4EE987F"/>
        <w:category>
          <w:name w:val="Allgemein"/>
          <w:gallery w:val="placeholder"/>
        </w:category>
        <w:types>
          <w:type w:val="bbPlcHdr"/>
        </w:types>
        <w:behaviors>
          <w:behavior w:val="content"/>
        </w:behaviors>
        <w:guid w:val="{76145789-46BE-4762-95B2-D087C4694FE4}"/>
      </w:docPartPr>
      <w:docPartBody>
        <w:p w:rsidR="0043312E" w:rsidRDefault="00FF117D" w:rsidP="00FF117D">
          <w:pPr>
            <w:pStyle w:val="60F633787E3F43A1BED46275E4EE987F"/>
          </w:pPr>
          <w:r w:rsidRPr="00DF071C">
            <w:rPr>
              <w:rStyle w:val="Platzhaltertext"/>
            </w:rPr>
            <w:t>Klicken oder tippen Sie hier, um Text einzugeben.</w:t>
          </w:r>
        </w:p>
      </w:docPartBody>
    </w:docPart>
    <w:docPart>
      <w:docPartPr>
        <w:name w:val="E7AE9FDF128A450FBFC8A190050862AB"/>
        <w:category>
          <w:name w:val="Allgemein"/>
          <w:gallery w:val="placeholder"/>
        </w:category>
        <w:types>
          <w:type w:val="bbPlcHdr"/>
        </w:types>
        <w:behaviors>
          <w:behavior w:val="content"/>
        </w:behaviors>
        <w:guid w:val="{B7B8F8BC-2468-4465-9A1F-CD3628D9834E}"/>
      </w:docPartPr>
      <w:docPartBody>
        <w:p w:rsidR="0043312E" w:rsidRDefault="00FF117D" w:rsidP="00FF117D">
          <w:pPr>
            <w:pStyle w:val="E7AE9FDF128A450FBFC8A190050862AB"/>
          </w:pPr>
          <w:r w:rsidRPr="00DF071C">
            <w:rPr>
              <w:rStyle w:val="Platzhaltertext"/>
            </w:rPr>
            <w:t>Klicken oder tippen Sie hier, um Text einzugeben.</w:t>
          </w:r>
        </w:p>
      </w:docPartBody>
    </w:docPart>
    <w:docPart>
      <w:docPartPr>
        <w:name w:val="C212C2A44B7C436C9668E6B7083DF97B"/>
        <w:category>
          <w:name w:val="Allgemein"/>
          <w:gallery w:val="placeholder"/>
        </w:category>
        <w:types>
          <w:type w:val="bbPlcHdr"/>
        </w:types>
        <w:behaviors>
          <w:behavior w:val="content"/>
        </w:behaviors>
        <w:guid w:val="{9B138191-202D-4C11-BA58-4DC813D8ABF8}"/>
      </w:docPartPr>
      <w:docPartBody>
        <w:p w:rsidR="0043312E" w:rsidRDefault="00FF117D" w:rsidP="00FF117D">
          <w:pPr>
            <w:pStyle w:val="C212C2A44B7C436C9668E6B7083DF97B"/>
          </w:pPr>
          <w:r w:rsidRPr="00DF071C">
            <w:rPr>
              <w:rStyle w:val="Platzhaltertext"/>
            </w:rPr>
            <w:t>Klicken oder tippen Sie hier, um Text einzugeben.</w:t>
          </w:r>
        </w:p>
      </w:docPartBody>
    </w:docPart>
    <w:docPart>
      <w:docPartPr>
        <w:name w:val="EE2BDD35DACE4EF1975E5CE12CAD842C"/>
        <w:category>
          <w:name w:val="Allgemein"/>
          <w:gallery w:val="placeholder"/>
        </w:category>
        <w:types>
          <w:type w:val="bbPlcHdr"/>
        </w:types>
        <w:behaviors>
          <w:behavior w:val="content"/>
        </w:behaviors>
        <w:guid w:val="{7ADE6ACB-16DE-47F4-A8B1-021AEDD22876}"/>
      </w:docPartPr>
      <w:docPartBody>
        <w:p w:rsidR="0043312E" w:rsidRDefault="00FF117D" w:rsidP="00FF117D">
          <w:pPr>
            <w:pStyle w:val="EE2BDD35DACE4EF1975E5CE12CAD842C"/>
          </w:pPr>
          <w:r w:rsidRPr="00DF071C">
            <w:rPr>
              <w:rStyle w:val="Platzhaltertext"/>
            </w:rPr>
            <w:t>Klicken oder tippen Sie hier, um Text einzugeben.</w:t>
          </w:r>
        </w:p>
      </w:docPartBody>
    </w:docPart>
    <w:docPart>
      <w:docPartPr>
        <w:name w:val="C72E240CF0E54DDD890B3EB10FA7A2EE"/>
        <w:category>
          <w:name w:val="Allgemein"/>
          <w:gallery w:val="placeholder"/>
        </w:category>
        <w:types>
          <w:type w:val="bbPlcHdr"/>
        </w:types>
        <w:behaviors>
          <w:behavior w:val="content"/>
        </w:behaviors>
        <w:guid w:val="{03E404B9-93A0-4129-A1A6-599D87782577}"/>
      </w:docPartPr>
      <w:docPartBody>
        <w:p w:rsidR="0043312E" w:rsidRDefault="00FF117D" w:rsidP="00FF117D">
          <w:pPr>
            <w:pStyle w:val="C72E240CF0E54DDD890B3EB10FA7A2EE"/>
          </w:pPr>
          <w:r w:rsidRPr="00DF071C">
            <w:rPr>
              <w:rStyle w:val="Platzhaltertext"/>
            </w:rPr>
            <w:t>Klicken oder tippen Sie hier, um Text einzugeben.</w:t>
          </w:r>
        </w:p>
      </w:docPartBody>
    </w:docPart>
    <w:docPart>
      <w:docPartPr>
        <w:name w:val="8658CFD719C24365B306779DEB618BB0"/>
        <w:category>
          <w:name w:val="Allgemein"/>
          <w:gallery w:val="placeholder"/>
        </w:category>
        <w:types>
          <w:type w:val="bbPlcHdr"/>
        </w:types>
        <w:behaviors>
          <w:behavior w:val="content"/>
        </w:behaviors>
        <w:guid w:val="{A8A66B7E-C2C3-4BEA-B9D9-478502F4F44A}"/>
      </w:docPartPr>
      <w:docPartBody>
        <w:p w:rsidR="0043312E" w:rsidRDefault="00FF117D" w:rsidP="00FF117D">
          <w:pPr>
            <w:pStyle w:val="8658CFD719C24365B306779DEB618BB0"/>
          </w:pPr>
          <w:r w:rsidRPr="00DF071C">
            <w:rPr>
              <w:rStyle w:val="Platzhaltertext"/>
            </w:rPr>
            <w:t>Klicken oder tippen Sie hier, um Text einzugeben.</w:t>
          </w:r>
        </w:p>
      </w:docPartBody>
    </w:docPart>
    <w:docPart>
      <w:docPartPr>
        <w:name w:val="01D46C7DF7CD454F9891B54874826C7D"/>
        <w:category>
          <w:name w:val="Allgemein"/>
          <w:gallery w:val="placeholder"/>
        </w:category>
        <w:types>
          <w:type w:val="bbPlcHdr"/>
        </w:types>
        <w:behaviors>
          <w:behavior w:val="content"/>
        </w:behaviors>
        <w:guid w:val="{AAD582E5-0979-4F0F-BF5C-39746B5F1831}"/>
      </w:docPartPr>
      <w:docPartBody>
        <w:p w:rsidR="0043312E" w:rsidRDefault="00FF117D" w:rsidP="00FF117D">
          <w:pPr>
            <w:pStyle w:val="01D46C7DF7CD454F9891B54874826C7D"/>
          </w:pPr>
          <w:r w:rsidRPr="00DF071C">
            <w:rPr>
              <w:rStyle w:val="Platzhaltertext"/>
            </w:rPr>
            <w:t>Klicken oder tippen Sie hier, um Text einzugeben.</w:t>
          </w:r>
        </w:p>
      </w:docPartBody>
    </w:docPart>
    <w:docPart>
      <w:docPartPr>
        <w:name w:val="5B08D68282F442E5A3901F78FF102678"/>
        <w:category>
          <w:name w:val="Allgemein"/>
          <w:gallery w:val="placeholder"/>
        </w:category>
        <w:types>
          <w:type w:val="bbPlcHdr"/>
        </w:types>
        <w:behaviors>
          <w:behavior w:val="content"/>
        </w:behaviors>
        <w:guid w:val="{C34A0799-2762-4F74-B633-41D7A9E4FFAA}"/>
      </w:docPartPr>
      <w:docPartBody>
        <w:p w:rsidR="0043312E" w:rsidRDefault="00FF117D" w:rsidP="00FF117D">
          <w:pPr>
            <w:pStyle w:val="5B08D68282F442E5A3901F78FF102678"/>
          </w:pPr>
          <w:r w:rsidRPr="00DF071C">
            <w:rPr>
              <w:rStyle w:val="Platzhaltertext"/>
            </w:rPr>
            <w:t>Klicken oder tippen Sie hier, um Text einzugeben.</w:t>
          </w:r>
        </w:p>
      </w:docPartBody>
    </w:docPart>
    <w:docPart>
      <w:docPartPr>
        <w:name w:val="4B31B2D45C74431F86A36094995E742C"/>
        <w:category>
          <w:name w:val="Allgemein"/>
          <w:gallery w:val="placeholder"/>
        </w:category>
        <w:types>
          <w:type w:val="bbPlcHdr"/>
        </w:types>
        <w:behaviors>
          <w:behavior w:val="content"/>
        </w:behaviors>
        <w:guid w:val="{F95FDDE7-1AB8-4E8E-9DF7-E39A1F97A103}"/>
      </w:docPartPr>
      <w:docPartBody>
        <w:p w:rsidR="0043312E" w:rsidRDefault="00FF117D" w:rsidP="00FF117D">
          <w:pPr>
            <w:pStyle w:val="4B31B2D45C74431F86A36094995E742C"/>
          </w:pPr>
          <w:r w:rsidRPr="00DF071C">
            <w:rPr>
              <w:rStyle w:val="Platzhaltertext"/>
            </w:rPr>
            <w:t>Klicken oder tippen Sie hier, um Text einzugeben.</w:t>
          </w:r>
        </w:p>
      </w:docPartBody>
    </w:docPart>
    <w:docPart>
      <w:docPartPr>
        <w:name w:val="0DB36583609B4C9EA099E898C0F51838"/>
        <w:category>
          <w:name w:val="Allgemein"/>
          <w:gallery w:val="placeholder"/>
        </w:category>
        <w:types>
          <w:type w:val="bbPlcHdr"/>
        </w:types>
        <w:behaviors>
          <w:behavior w:val="content"/>
        </w:behaviors>
        <w:guid w:val="{C75663CB-0BFA-4F2E-A4E8-E4B56DA29C90}"/>
      </w:docPartPr>
      <w:docPartBody>
        <w:p w:rsidR="0043312E" w:rsidRDefault="00FF117D" w:rsidP="00FF117D">
          <w:pPr>
            <w:pStyle w:val="0DB36583609B4C9EA099E898C0F51838"/>
          </w:pPr>
          <w:r w:rsidRPr="00DF071C">
            <w:rPr>
              <w:rStyle w:val="Platzhaltertext"/>
            </w:rPr>
            <w:t>Klicken oder tippen Sie hier, um Text einzugeben.</w:t>
          </w:r>
        </w:p>
      </w:docPartBody>
    </w:docPart>
    <w:docPart>
      <w:docPartPr>
        <w:name w:val="C9AE30EA357A47D882518D8BFF6991D0"/>
        <w:category>
          <w:name w:val="Allgemein"/>
          <w:gallery w:val="placeholder"/>
        </w:category>
        <w:types>
          <w:type w:val="bbPlcHdr"/>
        </w:types>
        <w:behaviors>
          <w:behavior w:val="content"/>
        </w:behaviors>
        <w:guid w:val="{D4ABBE42-A008-4619-96BA-9EAAB9E4EF13}"/>
      </w:docPartPr>
      <w:docPartBody>
        <w:p w:rsidR="00CF7753" w:rsidRDefault="00F92C04" w:rsidP="00F92C04">
          <w:pPr>
            <w:pStyle w:val="C9AE30EA357A47D882518D8BFF6991D0"/>
          </w:pPr>
          <w:r w:rsidRPr="00DF071C">
            <w:rPr>
              <w:rStyle w:val="Platzhaltertext"/>
            </w:rPr>
            <w:t>Klicken oder tippen Sie hier, um Text einzugeben.</w:t>
          </w:r>
        </w:p>
      </w:docPartBody>
    </w:docPart>
    <w:docPart>
      <w:docPartPr>
        <w:name w:val="A447D85B16D443EDB4BD31C5AC6F5443"/>
        <w:category>
          <w:name w:val="Allgemein"/>
          <w:gallery w:val="placeholder"/>
        </w:category>
        <w:types>
          <w:type w:val="bbPlcHdr"/>
        </w:types>
        <w:behaviors>
          <w:behavior w:val="content"/>
        </w:behaviors>
        <w:guid w:val="{6A4F26C8-15BE-4C49-AA99-74A15C9F6574}"/>
      </w:docPartPr>
      <w:docPartBody>
        <w:p w:rsidR="00CF7753" w:rsidRDefault="00F92C04" w:rsidP="00F92C04">
          <w:pPr>
            <w:pStyle w:val="A447D85B16D443EDB4BD31C5AC6F5443"/>
          </w:pPr>
          <w:r w:rsidRPr="00DF071C">
            <w:rPr>
              <w:rStyle w:val="Platzhaltertext"/>
            </w:rPr>
            <w:t>Klicken oder tippen Sie hier, um Text einzugeben.</w:t>
          </w:r>
        </w:p>
      </w:docPartBody>
    </w:docPart>
    <w:docPart>
      <w:docPartPr>
        <w:name w:val="83E6F3AA6C9746118451F0372AC5684C"/>
        <w:category>
          <w:name w:val="Allgemein"/>
          <w:gallery w:val="placeholder"/>
        </w:category>
        <w:types>
          <w:type w:val="bbPlcHdr"/>
        </w:types>
        <w:behaviors>
          <w:behavior w:val="content"/>
        </w:behaviors>
        <w:guid w:val="{9FBB92B9-9CFA-4C86-A974-2DB139ED1C39}"/>
      </w:docPartPr>
      <w:docPartBody>
        <w:p w:rsidR="00CF7753" w:rsidRDefault="00F92C04" w:rsidP="00F92C04">
          <w:pPr>
            <w:pStyle w:val="83E6F3AA6C9746118451F0372AC5684C"/>
          </w:pPr>
          <w:r w:rsidRPr="00DF071C">
            <w:rPr>
              <w:rStyle w:val="Platzhaltertext"/>
            </w:rPr>
            <w:t>Klicken oder tippen Sie hier, um Text einzugeben.</w:t>
          </w:r>
        </w:p>
      </w:docPartBody>
    </w:docPart>
    <w:docPart>
      <w:docPartPr>
        <w:name w:val="ABC1DEAD71CB42F789858641C1FC6772"/>
        <w:category>
          <w:name w:val="Allgemein"/>
          <w:gallery w:val="placeholder"/>
        </w:category>
        <w:types>
          <w:type w:val="bbPlcHdr"/>
        </w:types>
        <w:behaviors>
          <w:behavior w:val="content"/>
        </w:behaviors>
        <w:guid w:val="{D07481B2-04D0-436B-A7D3-76E9140F4B7E}"/>
      </w:docPartPr>
      <w:docPartBody>
        <w:p w:rsidR="00CF7753" w:rsidRDefault="00F92C04" w:rsidP="00F92C04">
          <w:pPr>
            <w:pStyle w:val="ABC1DEAD71CB42F789858641C1FC6772"/>
          </w:pPr>
          <w:r w:rsidRPr="00DF071C">
            <w:rPr>
              <w:rStyle w:val="Platzhaltertext"/>
            </w:rPr>
            <w:t>Klicken oder tippen Sie hier, um Text einzugeben.</w:t>
          </w:r>
        </w:p>
      </w:docPartBody>
    </w:docPart>
    <w:docPart>
      <w:docPartPr>
        <w:name w:val="082530CEBF73465EB7033D4ACD66FE42"/>
        <w:category>
          <w:name w:val="Allgemein"/>
          <w:gallery w:val="placeholder"/>
        </w:category>
        <w:types>
          <w:type w:val="bbPlcHdr"/>
        </w:types>
        <w:behaviors>
          <w:behavior w:val="content"/>
        </w:behaviors>
        <w:guid w:val="{EDFA1747-65B0-4D48-BDAD-913E17F1B00C}"/>
      </w:docPartPr>
      <w:docPartBody>
        <w:p w:rsidR="00CF7753" w:rsidRDefault="00F92C04" w:rsidP="00F92C04">
          <w:pPr>
            <w:pStyle w:val="082530CEBF73465EB7033D4ACD66FE42"/>
          </w:pPr>
          <w:r w:rsidRPr="00DF071C">
            <w:rPr>
              <w:rStyle w:val="Platzhaltertext"/>
            </w:rPr>
            <w:t>Klicken oder tippen Sie hier, um Text einzugeben.</w:t>
          </w:r>
        </w:p>
      </w:docPartBody>
    </w:docPart>
    <w:docPart>
      <w:docPartPr>
        <w:name w:val="9FD8525BAD35435D87FD36FB00054B61"/>
        <w:category>
          <w:name w:val="Allgemein"/>
          <w:gallery w:val="placeholder"/>
        </w:category>
        <w:types>
          <w:type w:val="bbPlcHdr"/>
        </w:types>
        <w:behaviors>
          <w:behavior w:val="content"/>
        </w:behaviors>
        <w:guid w:val="{83BE54B2-FCB1-4467-9D80-0893A3763BBA}"/>
      </w:docPartPr>
      <w:docPartBody>
        <w:p w:rsidR="00CF7753" w:rsidRDefault="00F92C04" w:rsidP="00F92C04">
          <w:pPr>
            <w:pStyle w:val="9FD8525BAD35435D87FD36FB00054B61"/>
          </w:pPr>
          <w:r w:rsidRPr="00DF071C">
            <w:rPr>
              <w:rStyle w:val="Platzhaltertext"/>
            </w:rPr>
            <w:t>Klicken oder tippen Sie hier, um Text einzugeben.</w:t>
          </w:r>
        </w:p>
      </w:docPartBody>
    </w:docPart>
    <w:docPart>
      <w:docPartPr>
        <w:name w:val="265EEEA4D981431F918E8330014D2013"/>
        <w:category>
          <w:name w:val="Allgemein"/>
          <w:gallery w:val="placeholder"/>
        </w:category>
        <w:types>
          <w:type w:val="bbPlcHdr"/>
        </w:types>
        <w:behaviors>
          <w:behavior w:val="content"/>
        </w:behaviors>
        <w:guid w:val="{40BE2F53-C781-416F-B3BA-2344906E2861}"/>
      </w:docPartPr>
      <w:docPartBody>
        <w:p w:rsidR="00CF7753" w:rsidRDefault="00F92C04" w:rsidP="00F92C04">
          <w:pPr>
            <w:pStyle w:val="265EEEA4D981431F918E8330014D2013"/>
          </w:pPr>
          <w:r w:rsidRPr="00DF071C">
            <w:rPr>
              <w:rStyle w:val="Platzhaltertext"/>
            </w:rPr>
            <w:t>Klicken oder tippen Sie hier, um Text einzugeben.</w:t>
          </w:r>
        </w:p>
      </w:docPartBody>
    </w:docPart>
    <w:docPart>
      <w:docPartPr>
        <w:name w:val="8A288355A53848CA82C4DD0B960D178F"/>
        <w:category>
          <w:name w:val="Allgemein"/>
          <w:gallery w:val="placeholder"/>
        </w:category>
        <w:types>
          <w:type w:val="bbPlcHdr"/>
        </w:types>
        <w:behaviors>
          <w:behavior w:val="content"/>
        </w:behaviors>
        <w:guid w:val="{A038D615-7E5F-481B-A652-1D4B03EBAF39}"/>
      </w:docPartPr>
      <w:docPartBody>
        <w:p w:rsidR="00CF7753" w:rsidRDefault="00F92C04" w:rsidP="00F92C04">
          <w:pPr>
            <w:pStyle w:val="8A288355A53848CA82C4DD0B960D178F"/>
          </w:pPr>
          <w:r w:rsidRPr="00DF071C">
            <w:rPr>
              <w:rStyle w:val="Platzhaltertext"/>
            </w:rPr>
            <w:t>Klicken oder tippen Sie hier, um Text einzugeben.</w:t>
          </w:r>
        </w:p>
      </w:docPartBody>
    </w:docPart>
    <w:docPart>
      <w:docPartPr>
        <w:name w:val="BD3FF560F65E4B4EA45263E2E85C9A5E"/>
        <w:category>
          <w:name w:val="Allgemein"/>
          <w:gallery w:val="placeholder"/>
        </w:category>
        <w:types>
          <w:type w:val="bbPlcHdr"/>
        </w:types>
        <w:behaviors>
          <w:behavior w:val="content"/>
        </w:behaviors>
        <w:guid w:val="{378C97EB-2B72-4653-9EAD-A7156B12E2FE}"/>
      </w:docPartPr>
      <w:docPartBody>
        <w:p w:rsidR="00CF7753" w:rsidRDefault="00F92C04" w:rsidP="00F92C04">
          <w:pPr>
            <w:pStyle w:val="BD3FF560F65E4B4EA45263E2E85C9A5E"/>
          </w:pPr>
          <w:r w:rsidRPr="00DF071C">
            <w:rPr>
              <w:rStyle w:val="Platzhaltertext"/>
            </w:rPr>
            <w:t>Klicken oder tippen Sie hier, um Text einzugeben.</w:t>
          </w:r>
        </w:p>
      </w:docPartBody>
    </w:docPart>
    <w:docPart>
      <w:docPartPr>
        <w:name w:val="883F9945D8344CB6AF698E4BB62DC6E1"/>
        <w:category>
          <w:name w:val="Allgemein"/>
          <w:gallery w:val="placeholder"/>
        </w:category>
        <w:types>
          <w:type w:val="bbPlcHdr"/>
        </w:types>
        <w:behaviors>
          <w:behavior w:val="content"/>
        </w:behaviors>
        <w:guid w:val="{72A879D7-53EF-4F8C-B3A4-3989A480951C}"/>
      </w:docPartPr>
      <w:docPartBody>
        <w:p w:rsidR="00CF7753" w:rsidRDefault="00F92C04" w:rsidP="00F92C04">
          <w:pPr>
            <w:pStyle w:val="883F9945D8344CB6AF698E4BB62DC6E1"/>
          </w:pPr>
          <w:r w:rsidRPr="00DF071C">
            <w:rPr>
              <w:rStyle w:val="Platzhaltertext"/>
            </w:rPr>
            <w:t>Klicken oder tippen Sie hier, um Text einzugeben.</w:t>
          </w:r>
        </w:p>
      </w:docPartBody>
    </w:docPart>
    <w:docPart>
      <w:docPartPr>
        <w:name w:val="0052EEE25EE04D8797A92C108C0B1D13"/>
        <w:category>
          <w:name w:val="Allgemein"/>
          <w:gallery w:val="placeholder"/>
        </w:category>
        <w:types>
          <w:type w:val="bbPlcHdr"/>
        </w:types>
        <w:behaviors>
          <w:behavior w:val="content"/>
        </w:behaviors>
        <w:guid w:val="{A21F384F-62E4-47DC-9301-32B30AF5FDE5}"/>
      </w:docPartPr>
      <w:docPartBody>
        <w:p w:rsidR="00CF7753" w:rsidRDefault="00F92C04" w:rsidP="00F92C04">
          <w:pPr>
            <w:pStyle w:val="0052EEE25EE04D8797A92C108C0B1D13"/>
          </w:pPr>
          <w:r w:rsidRPr="00DF071C">
            <w:rPr>
              <w:rStyle w:val="Platzhaltertext"/>
            </w:rPr>
            <w:t>Klicken oder tippen Sie hier, um Text einzugeben.</w:t>
          </w:r>
        </w:p>
      </w:docPartBody>
    </w:docPart>
    <w:docPart>
      <w:docPartPr>
        <w:name w:val="6CD1051FFF044B18B53790360778E240"/>
        <w:category>
          <w:name w:val="Allgemein"/>
          <w:gallery w:val="placeholder"/>
        </w:category>
        <w:types>
          <w:type w:val="bbPlcHdr"/>
        </w:types>
        <w:behaviors>
          <w:behavior w:val="content"/>
        </w:behaviors>
        <w:guid w:val="{CA4BFF00-3C72-45D5-8991-3D70DB6AE8E6}"/>
      </w:docPartPr>
      <w:docPartBody>
        <w:p w:rsidR="00CF7753" w:rsidRDefault="00F92C04" w:rsidP="00F92C04">
          <w:pPr>
            <w:pStyle w:val="6CD1051FFF044B18B53790360778E240"/>
          </w:pPr>
          <w:r w:rsidRPr="00DF071C">
            <w:rPr>
              <w:rStyle w:val="Platzhaltertext"/>
            </w:rPr>
            <w:t>Klicken oder tippen Sie hier, um Text einzugeben.</w:t>
          </w:r>
        </w:p>
      </w:docPartBody>
    </w:docPart>
    <w:docPart>
      <w:docPartPr>
        <w:name w:val="EF40194D438D42018B7C456D4CE4AE5E"/>
        <w:category>
          <w:name w:val="Allgemein"/>
          <w:gallery w:val="placeholder"/>
        </w:category>
        <w:types>
          <w:type w:val="bbPlcHdr"/>
        </w:types>
        <w:behaviors>
          <w:behavior w:val="content"/>
        </w:behaviors>
        <w:guid w:val="{74E82F06-14A4-4521-805D-4D68C7E7EF17}"/>
      </w:docPartPr>
      <w:docPartBody>
        <w:p w:rsidR="00CF7753" w:rsidRDefault="00F92C04" w:rsidP="00F92C04">
          <w:pPr>
            <w:pStyle w:val="EF40194D438D42018B7C456D4CE4AE5E"/>
          </w:pPr>
          <w:r w:rsidRPr="00DF071C">
            <w:rPr>
              <w:rStyle w:val="Platzhaltertext"/>
            </w:rPr>
            <w:t>Klicken oder tippen Sie hier, um Text einzugeben.</w:t>
          </w:r>
        </w:p>
      </w:docPartBody>
    </w:docPart>
    <w:docPart>
      <w:docPartPr>
        <w:name w:val="78DD8A5F293D4F82A9F55A113DE28A1B"/>
        <w:category>
          <w:name w:val="Allgemein"/>
          <w:gallery w:val="placeholder"/>
        </w:category>
        <w:types>
          <w:type w:val="bbPlcHdr"/>
        </w:types>
        <w:behaviors>
          <w:behavior w:val="content"/>
        </w:behaviors>
        <w:guid w:val="{19F3C1F1-4CDC-4E91-8220-ADBB403D989C}"/>
      </w:docPartPr>
      <w:docPartBody>
        <w:p w:rsidR="00CF7753" w:rsidRDefault="00F92C04" w:rsidP="00F92C04">
          <w:pPr>
            <w:pStyle w:val="78DD8A5F293D4F82A9F55A113DE28A1B"/>
          </w:pPr>
          <w:r w:rsidRPr="00DF071C">
            <w:rPr>
              <w:rStyle w:val="Platzhaltertext"/>
            </w:rPr>
            <w:t>Klicken oder tippen Sie hier, um Text einzugeben.</w:t>
          </w:r>
        </w:p>
      </w:docPartBody>
    </w:docPart>
    <w:docPart>
      <w:docPartPr>
        <w:name w:val="BCA6A105F5184140BC866AE07A1CF0F2"/>
        <w:category>
          <w:name w:val="Allgemein"/>
          <w:gallery w:val="placeholder"/>
        </w:category>
        <w:types>
          <w:type w:val="bbPlcHdr"/>
        </w:types>
        <w:behaviors>
          <w:behavior w:val="content"/>
        </w:behaviors>
        <w:guid w:val="{44C2C839-8484-4BCF-975C-20820163C5FE}"/>
      </w:docPartPr>
      <w:docPartBody>
        <w:p w:rsidR="00CF7753" w:rsidRDefault="00F92C04" w:rsidP="00F92C04">
          <w:pPr>
            <w:pStyle w:val="BCA6A105F5184140BC866AE07A1CF0F2"/>
          </w:pPr>
          <w:r w:rsidRPr="00DF071C">
            <w:rPr>
              <w:rStyle w:val="Platzhaltertext"/>
            </w:rPr>
            <w:t>Klicken oder tippen Sie hier, um Text einzugeben.</w:t>
          </w:r>
        </w:p>
      </w:docPartBody>
    </w:docPart>
    <w:docPart>
      <w:docPartPr>
        <w:name w:val="16C07211C6E54A46991BA1BA29807093"/>
        <w:category>
          <w:name w:val="Allgemein"/>
          <w:gallery w:val="placeholder"/>
        </w:category>
        <w:types>
          <w:type w:val="bbPlcHdr"/>
        </w:types>
        <w:behaviors>
          <w:behavior w:val="content"/>
        </w:behaviors>
        <w:guid w:val="{178842E1-9641-44D5-A164-F24DA07080DE}"/>
      </w:docPartPr>
      <w:docPartBody>
        <w:p w:rsidR="00CF7753" w:rsidRDefault="00F92C04" w:rsidP="00F92C04">
          <w:pPr>
            <w:pStyle w:val="16C07211C6E54A46991BA1BA29807093"/>
          </w:pPr>
          <w:r w:rsidRPr="00DF071C">
            <w:rPr>
              <w:rStyle w:val="Platzhaltertext"/>
            </w:rPr>
            <w:t>Klicken oder tippen Sie hier, um Text einzugeben.</w:t>
          </w:r>
        </w:p>
      </w:docPartBody>
    </w:docPart>
    <w:docPart>
      <w:docPartPr>
        <w:name w:val="AD01CBAEB8124CFFA83ECE08BCD88A6E"/>
        <w:category>
          <w:name w:val="Allgemein"/>
          <w:gallery w:val="placeholder"/>
        </w:category>
        <w:types>
          <w:type w:val="bbPlcHdr"/>
        </w:types>
        <w:behaviors>
          <w:behavior w:val="content"/>
        </w:behaviors>
        <w:guid w:val="{8D851A31-5D44-4FBE-9230-BDFE852A86FF}"/>
      </w:docPartPr>
      <w:docPartBody>
        <w:p w:rsidR="00CF7753" w:rsidRDefault="00F92C04" w:rsidP="00F92C04">
          <w:pPr>
            <w:pStyle w:val="AD01CBAEB8124CFFA83ECE08BCD88A6E"/>
          </w:pPr>
          <w:r w:rsidRPr="00DF071C">
            <w:rPr>
              <w:rStyle w:val="Platzhaltertext"/>
            </w:rPr>
            <w:t>Klicken oder tippen Sie hier, um Text einzugeben.</w:t>
          </w:r>
        </w:p>
      </w:docPartBody>
    </w:docPart>
    <w:docPart>
      <w:docPartPr>
        <w:name w:val="85D202B8043C4699938A84A2C9B8832D"/>
        <w:category>
          <w:name w:val="Allgemein"/>
          <w:gallery w:val="placeholder"/>
        </w:category>
        <w:types>
          <w:type w:val="bbPlcHdr"/>
        </w:types>
        <w:behaviors>
          <w:behavior w:val="content"/>
        </w:behaviors>
        <w:guid w:val="{F44D090C-C923-4667-A266-6460B01EE568}"/>
      </w:docPartPr>
      <w:docPartBody>
        <w:p w:rsidR="00CF7753" w:rsidRDefault="00F92C04" w:rsidP="00F92C04">
          <w:pPr>
            <w:pStyle w:val="85D202B8043C4699938A84A2C9B8832D"/>
          </w:pPr>
          <w:r w:rsidRPr="00DF071C">
            <w:rPr>
              <w:rStyle w:val="Platzhaltertext"/>
            </w:rPr>
            <w:t>Klicken oder tippen Sie hier, um Text einzugeben.</w:t>
          </w:r>
        </w:p>
      </w:docPartBody>
    </w:docPart>
    <w:docPart>
      <w:docPartPr>
        <w:name w:val="246AD812E9D14312961DBCAA5FB7483C"/>
        <w:category>
          <w:name w:val="Allgemein"/>
          <w:gallery w:val="placeholder"/>
        </w:category>
        <w:types>
          <w:type w:val="bbPlcHdr"/>
        </w:types>
        <w:behaviors>
          <w:behavior w:val="content"/>
        </w:behaviors>
        <w:guid w:val="{47E772E7-104B-4F11-94C0-D1EAD03DF824}"/>
      </w:docPartPr>
      <w:docPartBody>
        <w:p w:rsidR="00CF7753" w:rsidRDefault="00F92C04" w:rsidP="00F92C04">
          <w:pPr>
            <w:pStyle w:val="246AD812E9D14312961DBCAA5FB7483C"/>
          </w:pPr>
          <w:r w:rsidRPr="00BB2EA2">
            <w:rPr>
              <w:rStyle w:val="Platzhaltertext"/>
            </w:rPr>
            <w:t>Klicken oder tippen Sie hier, um Text einzugeben.</w:t>
          </w:r>
        </w:p>
      </w:docPartBody>
    </w:docPart>
    <w:docPart>
      <w:docPartPr>
        <w:name w:val="29CE5265D68F4CFABC3ED99894383D5E"/>
        <w:category>
          <w:name w:val="Allgemein"/>
          <w:gallery w:val="placeholder"/>
        </w:category>
        <w:types>
          <w:type w:val="bbPlcHdr"/>
        </w:types>
        <w:behaviors>
          <w:behavior w:val="content"/>
        </w:behaviors>
        <w:guid w:val="{165DE9DC-DBDD-4083-B840-E7DCF963E7C4}"/>
      </w:docPartPr>
      <w:docPartBody>
        <w:p w:rsidR="00CF7753" w:rsidRDefault="00F92C04" w:rsidP="00F92C04">
          <w:pPr>
            <w:pStyle w:val="29CE5265D68F4CFABC3ED99894383D5E"/>
          </w:pPr>
          <w:r w:rsidRPr="00BB2EA2">
            <w:rPr>
              <w:rStyle w:val="Platzhaltertext"/>
            </w:rPr>
            <w:t>Klicken oder tippen Sie hier, um Text einzugeben.</w:t>
          </w:r>
        </w:p>
      </w:docPartBody>
    </w:docPart>
    <w:docPart>
      <w:docPartPr>
        <w:name w:val="056726996E5540D6B1488782C8E924BD"/>
        <w:category>
          <w:name w:val="Allgemein"/>
          <w:gallery w:val="placeholder"/>
        </w:category>
        <w:types>
          <w:type w:val="bbPlcHdr"/>
        </w:types>
        <w:behaviors>
          <w:behavior w:val="content"/>
        </w:behaviors>
        <w:guid w:val="{004B2053-8FA9-4228-9AD3-0F1CC6B03117}"/>
      </w:docPartPr>
      <w:docPartBody>
        <w:p w:rsidR="00CF7753" w:rsidRDefault="00F92C04" w:rsidP="00F92C04">
          <w:pPr>
            <w:pStyle w:val="056726996E5540D6B1488782C8E924BD"/>
          </w:pPr>
          <w:r w:rsidRPr="00BB2EA2">
            <w:rPr>
              <w:rStyle w:val="Platzhaltertext"/>
            </w:rPr>
            <w:t>Klicken oder tippen Sie hier, um Text einzugeben.</w:t>
          </w:r>
        </w:p>
      </w:docPartBody>
    </w:docPart>
    <w:docPart>
      <w:docPartPr>
        <w:name w:val="E38E05B1EDE841EB8E09999A405E2BB2"/>
        <w:category>
          <w:name w:val="Allgemein"/>
          <w:gallery w:val="placeholder"/>
        </w:category>
        <w:types>
          <w:type w:val="bbPlcHdr"/>
        </w:types>
        <w:behaviors>
          <w:behavior w:val="content"/>
        </w:behaviors>
        <w:guid w:val="{C94B5ABA-D507-42F2-A67D-54E6E2340BC3}"/>
      </w:docPartPr>
      <w:docPartBody>
        <w:p w:rsidR="00CF7753" w:rsidRDefault="00F92C04" w:rsidP="00F92C04">
          <w:pPr>
            <w:pStyle w:val="E38E05B1EDE841EB8E09999A405E2BB2"/>
          </w:pPr>
          <w:r w:rsidRPr="00BB2EA2">
            <w:rPr>
              <w:rStyle w:val="Platzhaltertext"/>
            </w:rPr>
            <w:t>Klicken oder tippen Sie hier, um Text einzugeben.</w:t>
          </w:r>
        </w:p>
      </w:docPartBody>
    </w:docPart>
    <w:docPart>
      <w:docPartPr>
        <w:name w:val="49B0A41E890441A7822B93FDA8BC0FDC"/>
        <w:category>
          <w:name w:val="Allgemein"/>
          <w:gallery w:val="placeholder"/>
        </w:category>
        <w:types>
          <w:type w:val="bbPlcHdr"/>
        </w:types>
        <w:behaviors>
          <w:behavior w:val="content"/>
        </w:behaviors>
        <w:guid w:val="{0DC35A48-FE60-464F-9F9A-2E70D08E7533}"/>
      </w:docPartPr>
      <w:docPartBody>
        <w:p w:rsidR="00CF7753" w:rsidRDefault="00F92C04" w:rsidP="00F92C04">
          <w:pPr>
            <w:pStyle w:val="49B0A41E890441A7822B93FDA8BC0FDC"/>
          </w:pPr>
          <w:r w:rsidRPr="00BB2EA2">
            <w:rPr>
              <w:rStyle w:val="Platzhaltertext"/>
            </w:rPr>
            <w:t>Klicken oder tippen Sie hier, um Text einzugeben.</w:t>
          </w:r>
        </w:p>
      </w:docPartBody>
    </w:docPart>
    <w:docPart>
      <w:docPartPr>
        <w:name w:val="07863DB6BC1D4400866147403677AD6D"/>
        <w:category>
          <w:name w:val="Allgemein"/>
          <w:gallery w:val="placeholder"/>
        </w:category>
        <w:types>
          <w:type w:val="bbPlcHdr"/>
        </w:types>
        <w:behaviors>
          <w:behavior w:val="content"/>
        </w:behaviors>
        <w:guid w:val="{263F599F-57DE-4658-863F-1FA7695B419A}"/>
      </w:docPartPr>
      <w:docPartBody>
        <w:p w:rsidR="00CF7753" w:rsidRDefault="00F92C04" w:rsidP="00F92C04">
          <w:pPr>
            <w:pStyle w:val="07863DB6BC1D4400866147403677AD6D"/>
          </w:pPr>
          <w:r w:rsidRPr="00BB2EA2">
            <w:rPr>
              <w:rStyle w:val="Platzhaltertext"/>
            </w:rPr>
            <w:t>Klicken oder tippen Sie hier, um Text einzugeben.</w:t>
          </w:r>
        </w:p>
      </w:docPartBody>
    </w:docPart>
    <w:docPart>
      <w:docPartPr>
        <w:name w:val="790E6D4C053C42EF81D8036419380012"/>
        <w:category>
          <w:name w:val="Allgemein"/>
          <w:gallery w:val="placeholder"/>
        </w:category>
        <w:types>
          <w:type w:val="bbPlcHdr"/>
        </w:types>
        <w:behaviors>
          <w:behavior w:val="content"/>
        </w:behaviors>
        <w:guid w:val="{E77354D1-33E4-48F5-8B44-DE32DABB8AD3}"/>
      </w:docPartPr>
      <w:docPartBody>
        <w:p w:rsidR="00CF7753" w:rsidRDefault="00F92C04" w:rsidP="00F92C04">
          <w:pPr>
            <w:pStyle w:val="790E6D4C053C42EF81D8036419380012"/>
          </w:pPr>
          <w:r w:rsidRPr="00BB2EA2">
            <w:rPr>
              <w:rStyle w:val="Platzhaltertext"/>
            </w:rPr>
            <w:t>Klicken oder tippen Sie hier, um Text einzugeben.</w:t>
          </w:r>
        </w:p>
      </w:docPartBody>
    </w:docPart>
    <w:docPart>
      <w:docPartPr>
        <w:name w:val="BD27E13744184311A013F4EE662571D5"/>
        <w:category>
          <w:name w:val="Allgemein"/>
          <w:gallery w:val="placeholder"/>
        </w:category>
        <w:types>
          <w:type w:val="bbPlcHdr"/>
        </w:types>
        <w:behaviors>
          <w:behavior w:val="content"/>
        </w:behaviors>
        <w:guid w:val="{547EBBD5-79BD-4960-9249-4FCD857E526B}"/>
      </w:docPartPr>
      <w:docPartBody>
        <w:p w:rsidR="00CF7753" w:rsidRDefault="00F92C04" w:rsidP="00F92C04">
          <w:pPr>
            <w:pStyle w:val="BD27E13744184311A013F4EE662571D5"/>
          </w:pPr>
          <w:r w:rsidRPr="00BB2EA2">
            <w:rPr>
              <w:rStyle w:val="Platzhaltertext"/>
            </w:rPr>
            <w:t>Klicken oder tippen Sie hier, um Text einzugeben.</w:t>
          </w:r>
        </w:p>
      </w:docPartBody>
    </w:docPart>
    <w:docPart>
      <w:docPartPr>
        <w:name w:val="4DE9ADBDEBCD4B96B0A5A34DB017525B"/>
        <w:category>
          <w:name w:val="Allgemein"/>
          <w:gallery w:val="placeholder"/>
        </w:category>
        <w:types>
          <w:type w:val="bbPlcHdr"/>
        </w:types>
        <w:behaviors>
          <w:behavior w:val="content"/>
        </w:behaviors>
        <w:guid w:val="{DB61054A-9B24-4891-B0B6-314B8099FABF}"/>
      </w:docPartPr>
      <w:docPartBody>
        <w:p w:rsidR="00CF7753" w:rsidRDefault="00F92C04" w:rsidP="00F92C04">
          <w:pPr>
            <w:pStyle w:val="4DE9ADBDEBCD4B96B0A5A34DB017525B"/>
          </w:pPr>
          <w:r w:rsidRPr="00BB2EA2">
            <w:rPr>
              <w:rStyle w:val="Platzhaltertext"/>
            </w:rPr>
            <w:t>Klicken oder tippen Sie hier, um Text einzugeben.</w:t>
          </w:r>
        </w:p>
      </w:docPartBody>
    </w:docPart>
    <w:docPart>
      <w:docPartPr>
        <w:name w:val="79296637CE664D7CB51A261E057E52FF"/>
        <w:category>
          <w:name w:val="Allgemein"/>
          <w:gallery w:val="placeholder"/>
        </w:category>
        <w:types>
          <w:type w:val="bbPlcHdr"/>
        </w:types>
        <w:behaviors>
          <w:behavior w:val="content"/>
        </w:behaviors>
        <w:guid w:val="{429C0FF2-A19F-49B0-AAC5-4C4FDBD86E85}"/>
      </w:docPartPr>
      <w:docPartBody>
        <w:p w:rsidR="00CF7753" w:rsidRDefault="00F92C04" w:rsidP="00F92C04">
          <w:pPr>
            <w:pStyle w:val="79296637CE664D7CB51A261E057E52FF"/>
          </w:pPr>
          <w:r w:rsidRPr="00DF071C">
            <w:rPr>
              <w:rStyle w:val="Platzhaltertext"/>
            </w:rPr>
            <w:t>Klicken oder tippen Sie hier, um Text einzugeben.</w:t>
          </w:r>
        </w:p>
      </w:docPartBody>
    </w:docPart>
    <w:docPart>
      <w:docPartPr>
        <w:name w:val="5F52A70981C3460A8EDF912504882C21"/>
        <w:category>
          <w:name w:val="Allgemein"/>
          <w:gallery w:val="placeholder"/>
        </w:category>
        <w:types>
          <w:type w:val="bbPlcHdr"/>
        </w:types>
        <w:behaviors>
          <w:behavior w:val="content"/>
        </w:behaviors>
        <w:guid w:val="{84FEF48B-A9BA-4527-8624-7AD4FFF9A266}"/>
      </w:docPartPr>
      <w:docPartBody>
        <w:p w:rsidR="00CF7753" w:rsidRDefault="00F92C04" w:rsidP="00F92C04">
          <w:pPr>
            <w:pStyle w:val="5F52A70981C3460A8EDF912504882C21"/>
          </w:pPr>
          <w:r w:rsidRPr="00DF071C">
            <w:rPr>
              <w:rStyle w:val="Platzhaltertext"/>
            </w:rPr>
            <w:t>Klicken oder tippen Sie hier, um Text einzugeben.</w:t>
          </w:r>
        </w:p>
      </w:docPartBody>
    </w:docPart>
    <w:docPart>
      <w:docPartPr>
        <w:name w:val="482395AF215C4AA4AF5916BB5368787A"/>
        <w:category>
          <w:name w:val="Allgemein"/>
          <w:gallery w:val="placeholder"/>
        </w:category>
        <w:types>
          <w:type w:val="bbPlcHdr"/>
        </w:types>
        <w:behaviors>
          <w:behavior w:val="content"/>
        </w:behaviors>
        <w:guid w:val="{651B2776-9301-416F-808A-3436E7E5F015}"/>
      </w:docPartPr>
      <w:docPartBody>
        <w:p w:rsidR="00CF7753" w:rsidRDefault="00F92C04" w:rsidP="00F92C04">
          <w:pPr>
            <w:pStyle w:val="482395AF215C4AA4AF5916BB5368787A"/>
          </w:pPr>
          <w:r w:rsidRPr="00DF071C">
            <w:rPr>
              <w:rStyle w:val="Platzhaltertext"/>
            </w:rPr>
            <w:t>Klicken oder tippen Sie hier, um Text einzugeben.</w:t>
          </w:r>
        </w:p>
      </w:docPartBody>
    </w:docPart>
    <w:docPart>
      <w:docPartPr>
        <w:name w:val="FD97D66E5E6D4F87BFA5B99EAB886859"/>
        <w:category>
          <w:name w:val="Allgemein"/>
          <w:gallery w:val="placeholder"/>
        </w:category>
        <w:types>
          <w:type w:val="bbPlcHdr"/>
        </w:types>
        <w:behaviors>
          <w:behavior w:val="content"/>
        </w:behaviors>
        <w:guid w:val="{ACE95B74-6DD3-4A65-A921-45BDE1CE5670}"/>
      </w:docPartPr>
      <w:docPartBody>
        <w:p w:rsidR="00CF7753" w:rsidRDefault="00F92C04" w:rsidP="00F92C04">
          <w:pPr>
            <w:pStyle w:val="FD97D66E5E6D4F87BFA5B99EAB886859"/>
          </w:pPr>
          <w:r w:rsidRPr="00DF071C">
            <w:rPr>
              <w:rStyle w:val="Platzhaltertext"/>
            </w:rPr>
            <w:t>Klicken oder tippen Sie hier, um Text einzugeben.</w:t>
          </w:r>
        </w:p>
      </w:docPartBody>
    </w:docPart>
    <w:docPart>
      <w:docPartPr>
        <w:name w:val="0464B8A92831460BBA13F3F031740EBE"/>
        <w:category>
          <w:name w:val="Allgemein"/>
          <w:gallery w:val="placeholder"/>
        </w:category>
        <w:types>
          <w:type w:val="bbPlcHdr"/>
        </w:types>
        <w:behaviors>
          <w:behavior w:val="content"/>
        </w:behaviors>
        <w:guid w:val="{D5221A98-8F30-4166-A36D-99293518CBB8}"/>
      </w:docPartPr>
      <w:docPartBody>
        <w:p w:rsidR="00CF7753" w:rsidRDefault="00F92C04" w:rsidP="00F92C04">
          <w:pPr>
            <w:pStyle w:val="0464B8A92831460BBA13F3F031740EBE"/>
          </w:pPr>
          <w:r w:rsidRPr="00DF071C">
            <w:rPr>
              <w:rStyle w:val="Platzhaltertext"/>
            </w:rPr>
            <w:t>Klicken oder tippen Sie hier, um Text einzugeben.</w:t>
          </w:r>
        </w:p>
      </w:docPartBody>
    </w:docPart>
    <w:docPart>
      <w:docPartPr>
        <w:name w:val="4D12C08FE3DC429F91A646E326E15CCC"/>
        <w:category>
          <w:name w:val="Allgemein"/>
          <w:gallery w:val="placeholder"/>
        </w:category>
        <w:types>
          <w:type w:val="bbPlcHdr"/>
        </w:types>
        <w:behaviors>
          <w:behavior w:val="content"/>
        </w:behaviors>
        <w:guid w:val="{367684A7-C3DC-420D-8593-34CEDED6D0B9}"/>
      </w:docPartPr>
      <w:docPartBody>
        <w:p w:rsidR="00CF7753" w:rsidRDefault="00F92C04" w:rsidP="00F92C04">
          <w:pPr>
            <w:pStyle w:val="4D12C08FE3DC429F91A646E326E15CCC"/>
          </w:pPr>
          <w:r w:rsidRPr="00DF071C">
            <w:rPr>
              <w:rStyle w:val="Platzhaltertext"/>
            </w:rPr>
            <w:t>Klicken oder tippen Sie hier, um Text einzugeben.</w:t>
          </w:r>
        </w:p>
      </w:docPartBody>
    </w:docPart>
    <w:docPart>
      <w:docPartPr>
        <w:name w:val="F546455E2F674A079E7F7497B3597C0B"/>
        <w:category>
          <w:name w:val="Allgemein"/>
          <w:gallery w:val="placeholder"/>
        </w:category>
        <w:types>
          <w:type w:val="bbPlcHdr"/>
        </w:types>
        <w:behaviors>
          <w:behavior w:val="content"/>
        </w:behaviors>
        <w:guid w:val="{25A9D292-9205-4576-84DD-AF0CE902DCFF}"/>
      </w:docPartPr>
      <w:docPartBody>
        <w:p w:rsidR="00CF7753" w:rsidRDefault="00F92C04" w:rsidP="00F92C04">
          <w:pPr>
            <w:pStyle w:val="F546455E2F674A079E7F7497B3597C0B"/>
          </w:pPr>
          <w:r w:rsidRPr="00DF071C">
            <w:rPr>
              <w:rStyle w:val="Platzhaltertext"/>
            </w:rPr>
            <w:t>Klicken oder tippen Sie hier, um Text einzugeben.</w:t>
          </w:r>
        </w:p>
      </w:docPartBody>
    </w:docPart>
    <w:docPart>
      <w:docPartPr>
        <w:name w:val="D1C9F222A81342099172ADF15053EF96"/>
        <w:category>
          <w:name w:val="Allgemein"/>
          <w:gallery w:val="placeholder"/>
        </w:category>
        <w:types>
          <w:type w:val="bbPlcHdr"/>
        </w:types>
        <w:behaviors>
          <w:behavior w:val="content"/>
        </w:behaviors>
        <w:guid w:val="{5BDBF947-ADE9-436E-83AA-F5D7636881F6}"/>
      </w:docPartPr>
      <w:docPartBody>
        <w:p w:rsidR="00CF7753" w:rsidRDefault="00F92C04" w:rsidP="00F92C04">
          <w:pPr>
            <w:pStyle w:val="D1C9F222A81342099172ADF15053EF96"/>
          </w:pPr>
          <w:r w:rsidRPr="00DF071C">
            <w:rPr>
              <w:rStyle w:val="Platzhaltertext"/>
            </w:rPr>
            <w:t>Klicken oder tippen Sie hier, um Text einzugeben.</w:t>
          </w:r>
        </w:p>
      </w:docPartBody>
    </w:docPart>
    <w:docPart>
      <w:docPartPr>
        <w:name w:val="ED3B83C86DD647DE82F7B5CCF99C5AAC"/>
        <w:category>
          <w:name w:val="Allgemein"/>
          <w:gallery w:val="placeholder"/>
        </w:category>
        <w:types>
          <w:type w:val="bbPlcHdr"/>
        </w:types>
        <w:behaviors>
          <w:behavior w:val="content"/>
        </w:behaviors>
        <w:guid w:val="{5FACD4C7-A19D-478E-AC1C-828E5D529B3B}"/>
      </w:docPartPr>
      <w:docPartBody>
        <w:p w:rsidR="00CF7753" w:rsidRDefault="00F92C04" w:rsidP="00F92C04">
          <w:pPr>
            <w:pStyle w:val="ED3B83C86DD647DE82F7B5CCF99C5AAC"/>
          </w:pPr>
          <w:r w:rsidRPr="00DF071C">
            <w:rPr>
              <w:rStyle w:val="Platzhaltertext"/>
            </w:rPr>
            <w:t>Klicken oder tippen Sie hier, um Text einzugeben.</w:t>
          </w:r>
        </w:p>
      </w:docPartBody>
    </w:docPart>
    <w:docPart>
      <w:docPartPr>
        <w:name w:val="BB4A6BB0EDBB4395A6A7F4F086A1248B"/>
        <w:category>
          <w:name w:val="Allgemein"/>
          <w:gallery w:val="placeholder"/>
        </w:category>
        <w:types>
          <w:type w:val="bbPlcHdr"/>
        </w:types>
        <w:behaviors>
          <w:behavior w:val="content"/>
        </w:behaviors>
        <w:guid w:val="{277D193E-08EE-45FF-9E09-777036DF7FB8}"/>
      </w:docPartPr>
      <w:docPartBody>
        <w:p w:rsidR="00CF7753" w:rsidRDefault="00F92C04" w:rsidP="00F92C04">
          <w:pPr>
            <w:pStyle w:val="BB4A6BB0EDBB4395A6A7F4F086A1248B"/>
          </w:pPr>
          <w:r w:rsidRPr="00DF071C">
            <w:rPr>
              <w:rStyle w:val="Platzhaltertext"/>
            </w:rPr>
            <w:t>Klicken oder tippen Sie hier, um Text einzugeben.</w:t>
          </w:r>
        </w:p>
      </w:docPartBody>
    </w:docPart>
    <w:docPart>
      <w:docPartPr>
        <w:name w:val="502564072F1E466BAB4346B2C5BFD16D"/>
        <w:category>
          <w:name w:val="Allgemein"/>
          <w:gallery w:val="placeholder"/>
        </w:category>
        <w:types>
          <w:type w:val="bbPlcHdr"/>
        </w:types>
        <w:behaviors>
          <w:behavior w:val="content"/>
        </w:behaviors>
        <w:guid w:val="{9AAEAE15-CD75-4739-8198-991776CF24D2}"/>
      </w:docPartPr>
      <w:docPartBody>
        <w:p w:rsidR="00CF7753" w:rsidRDefault="00F92C04" w:rsidP="00F92C04">
          <w:pPr>
            <w:pStyle w:val="502564072F1E466BAB4346B2C5BFD16D"/>
          </w:pPr>
          <w:r w:rsidRPr="00DF071C">
            <w:rPr>
              <w:rStyle w:val="Platzhaltertext"/>
            </w:rPr>
            <w:t>Klicken oder tippen Sie hier, um Text einzugeben.</w:t>
          </w:r>
        </w:p>
      </w:docPartBody>
    </w:docPart>
    <w:docPart>
      <w:docPartPr>
        <w:name w:val="92C5AFA1A6C140C29375D06CB78B1C6A"/>
        <w:category>
          <w:name w:val="Allgemein"/>
          <w:gallery w:val="placeholder"/>
        </w:category>
        <w:types>
          <w:type w:val="bbPlcHdr"/>
        </w:types>
        <w:behaviors>
          <w:behavior w:val="content"/>
        </w:behaviors>
        <w:guid w:val="{70FD3F67-D006-461F-B881-BB713F118451}"/>
      </w:docPartPr>
      <w:docPartBody>
        <w:p w:rsidR="00CF7753" w:rsidRDefault="00F92C04" w:rsidP="00F92C04">
          <w:pPr>
            <w:pStyle w:val="92C5AFA1A6C140C29375D06CB78B1C6A"/>
          </w:pPr>
          <w:r w:rsidRPr="00DF071C">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80885AC9-E0D1-4248-88A1-560EC08EBCA8}"/>
      </w:docPartPr>
      <w:docPartBody>
        <w:p w:rsidR="00371C8E" w:rsidRDefault="00AF3F75">
          <w:r w:rsidRPr="008F0BB1">
            <w:rPr>
              <w:rStyle w:val="Platzhaltertext"/>
            </w:rPr>
            <w:t>Wählen Sie ein Element aus.</w:t>
          </w:r>
        </w:p>
      </w:docPartBody>
    </w:docPart>
    <w:docPart>
      <w:docPartPr>
        <w:name w:val="A48D0F90667342018B44189E0CF74A4B"/>
        <w:category>
          <w:name w:val="Allgemein"/>
          <w:gallery w:val="placeholder"/>
        </w:category>
        <w:types>
          <w:type w:val="bbPlcHdr"/>
        </w:types>
        <w:behaviors>
          <w:behavior w:val="content"/>
        </w:behaviors>
        <w:guid w:val="{0284788D-D240-4412-8D38-AB61C56C2CAF}"/>
      </w:docPartPr>
      <w:docPartBody>
        <w:p w:rsidR="00371C8E" w:rsidRDefault="00AF3F75" w:rsidP="00AF3F75">
          <w:pPr>
            <w:pStyle w:val="A48D0F90667342018B44189E0CF74A4B"/>
          </w:pPr>
          <w:r w:rsidRPr="008F0BB1">
            <w:rPr>
              <w:rStyle w:val="Platzhaltertext"/>
            </w:rPr>
            <w:t>Wählen Sie ein Element aus.</w:t>
          </w:r>
        </w:p>
      </w:docPartBody>
    </w:docPart>
    <w:docPart>
      <w:docPartPr>
        <w:name w:val="4B6C986C33BF4C828572674C196622D2"/>
        <w:category>
          <w:name w:val="Allgemein"/>
          <w:gallery w:val="placeholder"/>
        </w:category>
        <w:types>
          <w:type w:val="bbPlcHdr"/>
        </w:types>
        <w:behaviors>
          <w:behavior w:val="content"/>
        </w:behaviors>
        <w:guid w:val="{9CD6A63C-A48C-4F54-94C7-DE020146D28B}"/>
      </w:docPartPr>
      <w:docPartBody>
        <w:p w:rsidR="00371C8E" w:rsidRDefault="00AF3F75" w:rsidP="00AF3F75">
          <w:pPr>
            <w:pStyle w:val="4B6C986C33BF4C828572674C196622D2"/>
          </w:pPr>
          <w:r w:rsidRPr="008F0BB1">
            <w:rPr>
              <w:rStyle w:val="Platzhaltertext"/>
            </w:rPr>
            <w:t>Wählen Sie ein Element aus.</w:t>
          </w:r>
        </w:p>
      </w:docPartBody>
    </w:docPart>
    <w:docPart>
      <w:docPartPr>
        <w:name w:val="6A8ED5C18C9F47E2B5E23577A35FC555"/>
        <w:category>
          <w:name w:val="Allgemein"/>
          <w:gallery w:val="placeholder"/>
        </w:category>
        <w:types>
          <w:type w:val="bbPlcHdr"/>
        </w:types>
        <w:behaviors>
          <w:behavior w:val="content"/>
        </w:behaviors>
        <w:guid w:val="{1B3B944C-4587-4427-A57D-B9305E4D427A}"/>
      </w:docPartPr>
      <w:docPartBody>
        <w:p w:rsidR="00C37ABB" w:rsidRDefault="00F0162B" w:rsidP="00F0162B">
          <w:pPr>
            <w:pStyle w:val="6A8ED5C18C9F47E2B5E23577A35FC555"/>
          </w:pPr>
          <w:r w:rsidRPr="00DF071C">
            <w:rPr>
              <w:rStyle w:val="Platzhaltertext"/>
            </w:rPr>
            <w:t>Klicken oder tippen Sie hier, um Text einzugeben.</w:t>
          </w:r>
        </w:p>
      </w:docPartBody>
    </w:docPart>
    <w:docPart>
      <w:docPartPr>
        <w:name w:val="3ACAD34C378044B39AB18F0A0B8F459D"/>
        <w:category>
          <w:name w:val="Allgemein"/>
          <w:gallery w:val="placeholder"/>
        </w:category>
        <w:types>
          <w:type w:val="bbPlcHdr"/>
        </w:types>
        <w:behaviors>
          <w:behavior w:val="content"/>
        </w:behaviors>
        <w:guid w:val="{1C8AB350-D659-4D7E-A2F4-54DFE4062BFB}"/>
      </w:docPartPr>
      <w:docPartBody>
        <w:p w:rsidR="00C37ABB" w:rsidRDefault="00F0162B" w:rsidP="00F0162B">
          <w:pPr>
            <w:pStyle w:val="3ACAD34C378044B39AB18F0A0B8F459D"/>
          </w:pPr>
          <w:r w:rsidRPr="00DF071C">
            <w:rPr>
              <w:rStyle w:val="Platzhaltertext"/>
            </w:rPr>
            <w:t>Klicken oder tippen Sie hier, um Text einzugeben.</w:t>
          </w:r>
        </w:p>
      </w:docPartBody>
    </w:docPart>
    <w:docPart>
      <w:docPartPr>
        <w:name w:val="0649C3E87474472E8493F1E33DEA28A6"/>
        <w:category>
          <w:name w:val="Allgemein"/>
          <w:gallery w:val="placeholder"/>
        </w:category>
        <w:types>
          <w:type w:val="bbPlcHdr"/>
        </w:types>
        <w:behaviors>
          <w:behavior w:val="content"/>
        </w:behaviors>
        <w:guid w:val="{173E7290-6835-471B-AF95-F45C81CFBF5C}"/>
      </w:docPartPr>
      <w:docPartBody>
        <w:p w:rsidR="00C37ABB" w:rsidRDefault="00F0162B" w:rsidP="00F0162B">
          <w:pPr>
            <w:pStyle w:val="0649C3E87474472E8493F1E33DEA28A6"/>
          </w:pPr>
          <w:r w:rsidRPr="008F0BB1">
            <w:rPr>
              <w:rStyle w:val="Platzhaltertext"/>
            </w:rPr>
            <w:t>Wählen Sie ein Element aus.</w:t>
          </w:r>
        </w:p>
      </w:docPartBody>
    </w:docPart>
    <w:docPart>
      <w:docPartPr>
        <w:name w:val="B19753AA78AF425E9D75C763021B1C75"/>
        <w:category>
          <w:name w:val="Allgemein"/>
          <w:gallery w:val="placeholder"/>
        </w:category>
        <w:types>
          <w:type w:val="bbPlcHdr"/>
        </w:types>
        <w:behaviors>
          <w:behavior w:val="content"/>
        </w:behaviors>
        <w:guid w:val="{32FBF627-CA10-4EFD-8D8D-A62717482450}"/>
      </w:docPartPr>
      <w:docPartBody>
        <w:p w:rsidR="00C37ABB" w:rsidRDefault="00F0162B" w:rsidP="00F0162B">
          <w:pPr>
            <w:pStyle w:val="B19753AA78AF425E9D75C763021B1C75"/>
          </w:pPr>
          <w:r w:rsidRPr="00DF071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9B"/>
    <w:rsid w:val="00045735"/>
    <w:rsid w:val="0009088D"/>
    <w:rsid w:val="000926E3"/>
    <w:rsid w:val="001102AC"/>
    <w:rsid w:val="001624CD"/>
    <w:rsid w:val="001952C0"/>
    <w:rsid w:val="00371C8E"/>
    <w:rsid w:val="00413C52"/>
    <w:rsid w:val="0043312E"/>
    <w:rsid w:val="004D2744"/>
    <w:rsid w:val="005D79F2"/>
    <w:rsid w:val="007D445B"/>
    <w:rsid w:val="008F4196"/>
    <w:rsid w:val="009054DC"/>
    <w:rsid w:val="00975F64"/>
    <w:rsid w:val="009C18E3"/>
    <w:rsid w:val="00AF3F75"/>
    <w:rsid w:val="00B00B5C"/>
    <w:rsid w:val="00BE009B"/>
    <w:rsid w:val="00C37ABB"/>
    <w:rsid w:val="00CD0A54"/>
    <w:rsid w:val="00CF7753"/>
    <w:rsid w:val="00F0162B"/>
    <w:rsid w:val="00F92C04"/>
    <w:rsid w:val="00FC686E"/>
    <w:rsid w:val="00FF117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0162B"/>
    <w:rPr>
      <w:color w:val="808080"/>
    </w:rPr>
  </w:style>
  <w:style w:type="paragraph" w:customStyle="1" w:styleId="8C5138B906014C319320B37DE276E684">
    <w:name w:val="8C5138B906014C319320B37DE276E684"/>
    <w:rsid w:val="00FF117D"/>
  </w:style>
  <w:style w:type="paragraph" w:customStyle="1" w:styleId="C7354245AC2142A08075CC532FDF32FC">
    <w:name w:val="C7354245AC2142A08075CC532FDF32FC"/>
    <w:rsid w:val="00FF117D"/>
  </w:style>
  <w:style w:type="paragraph" w:customStyle="1" w:styleId="2907177A50BA4209AE94268AC0E68E50">
    <w:name w:val="2907177A50BA4209AE94268AC0E68E50"/>
    <w:rsid w:val="00FF117D"/>
  </w:style>
  <w:style w:type="paragraph" w:customStyle="1" w:styleId="E762E85BA64B49EE987C7FF0A3BE192C">
    <w:name w:val="E762E85BA64B49EE987C7FF0A3BE192C"/>
    <w:rsid w:val="00FF117D"/>
  </w:style>
  <w:style w:type="paragraph" w:customStyle="1" w:styleId="E24CD4D65F494DB1922A9DCA7A1C45DD">
    <w:name w:val="E24CD4D65F494DB1922A9DCA7A1C45DD"/>
    <w:rsid w:val="00FF117D"/>
  </w:style>
  <w:style w:type="paragraph" w:customStyle="1" w:styleId="72BB213E6048468EA6BAD998F70B0BF3">
    <w:name w:val="72BB213E6048468EA6BAD998F70B0BF3"/>
    <w:rsid w:val="00FF117D"/>
  </w:style>
  <w:style w:type="paragraph" w:customStyle="1" w:styleId="EF82B943C7C74B3A8A986870B220BA8F">
    <w:name w:val="EF82B943C7C74B3A8A986870B220BA8F"/>
    <w:rsid w:val="00FF117D"/>
  </w:style>
  <w:style w:type="paragraph" w:customStyle="1" w:styleId="D34B513AA9C04AB78957C932068CB2B9">
    <w:name w:val="D34B513AA9C04AB78957C932068CB2B9"/>
    <w:rsid w:val="00FF117D"/>
  </w:style>
  <w:style w:type="paragraph" w:customStyle="1" w:styleId="7496011E4A9242FAB1E2BA1CD837F49F">
    <w:name w:val="7496011E4A9242FAB1E2BA1CD837F49F"/>
    <w:rsid w:val="00FF117D"/>
  </w:style>
  <w:style w:type="paragraph" w:customStyle="1" w:styleId="27059571636B414CA2DE96D87998E05D">
    <w:name w:val="27059571636B414CA2DE96D87998E05D"/>
    <w:rsid w:val="00FF117D"/>
  </w:style>
  <w:style w:type="paragraph" w:customStyle="1" w:styleId="648D77A345C344579F38097BA7AFEF2B">
    <w:name w:val="648D77A345C344579F38097BA7AFEF2B"/>
    <w:rsid w:val="00FF117D"/>
  </w:style>
  <w:style w:type="paragraph" w:customStyle="1" w:styleId="CC7B6D11C00844FAA3D9E46A0C7E0E74">
    <w:name w:val="CC7B6D11C00844FAA3D9E46A0C7E0E74"/>
    <w:rsid w:val="00FF117D"/>
  </w:style>
  <w:style w:type="paragraph" w:customStyle="1" w:styleId="D76EA6C795C5474B863FDC2DAA9E8CB7">
    <w:name w:val="D76EA6C795C5474B863FDC2DAA9E8CB7"/>
    <w:rsid w:val="00FF117D"/>
  </w:style>
  <w:style w:type="paragraph" w:customStyle="1" w:styleId="B9A6F75C94F442439BDBE25DE8B089C5">
    <w:name w:val="B9A6F75C94F442439BDBE25DE8B089C5"/>
    <w:rsid w:val="00FF117D"/>
  </w:style>
  <w:style w:type="paragraph" w:customStyle="1" w:styleId="FFC5134EB80E4EF58D6D6C70E9A13313">
    <w:name w:val="FFC5134EB80E4EF58D6D6C70E9A13313"/>
    <w:rsid w:val="00FF117D"/>
  </w:style>
  <w:style w:type="paragraph" w:customStyle="1" w:styleId="26827323B0194F7FBFC8C15751F6DEA1">
    <w:name w:val="26827323B0194F7FBFC8C15751F6DEA1"/>
    <w:rsid w:val="00FF117D"/>
  </w:style>
  <w:style w:type="paragraph" w:customStyle="1" w:styleId="7FA84AA36D3149CA9BC187B83F27EB6C">
    <w:name w:val="7FA84AA36D3149CA9BC187B83F27EB6C"/>
    <w:rsid w:val="00FF117D"/>
  </w:style>
  <w:style w:type="paragraph" w:customStyle="1" w:styleId="D213FD2267DC4D3F873611FD56DB004F">
    <w:name w:val="D213FD2267DC4D3F873611FD56DB004F"/>
    <w:rsid w:val="00FF117D"/>
  </w:style>
  <w:style w:type="paragraph" w:customStyle="1" w:styleId="59B69D8BB0BB4B6BB1D623E2ED2C622B">
    <w:name w:val="59B69D8BB0BB4B6BB1D623E2ED2C622B"/>
    <w:rsid w:val="00FF117D"/>
  </w:style>
  <w:style w:type="paragraph" w:customStyle="1" w:styleId="15C8417FB5B9463184C58002802DD2D6">
    <w:name w:val="15C8417FB5B9463184C58002802DD2D6"/>
    <w:rsid w:val="00FF117D"/>
  </w:style>
  <w:style w:type="paragraph" w:customStyle="1" w:styleId="E851F7A00D374FDE82C9AF1B8FB14382">
    <w:name w:val="E851F7A00D374FDE82C9AF1B8FB14382"/>
    <w:rsid w:val="00FF117D"/>
  </w:style>
  <w:style w:type="paragraph" w:customStyle="1" w:styleId="BCDAFCD2CE344BCE96875866EDD1310C">
    <w:name w:val="BCDAFCD2CE344BCE96875866EDD1310C"/>
    <w:rsid w:val="00FF117D"/>
  </w:style>
  <w:style w:type="paragraph" w:customStyle="1" w:styleId="60F633787E3F43A1BED46275E4EE987F">
    <w:name w:val="60F633787E3F43A1BED46275E4EE987F"/>
    <w:rsid w:val="00FF117D"/>
  </w:style>
  <w:style w:type="paragraph" w:customStyle="1" w:styleId="E7AE9FDF128A450FBFC8A190050862AB">
    <w:name w:val="E7AE9FDF128A450FBFC8A190050862AB"/>
    <w:rsid w:val="00FF117D"/>
  </w:style>
  <w:style w:type="paragraph" w:customStyle="1" w:styleId="C212C2A44B7C436C9668E6B7083DF97B">
    <w:name w:val="C212C2A44B7C436C9668E6B7083DF97B"/>
    <w:rsid w:val="00FF117D"/>
  </w:style>
  <w:style w:type="paragraph" w:customStyle="1" w:styleId="EE2BDD35DACE4EF1975E5CE12CAD842C">
    <w:name w:val="EE2BDD35DACE4EF1975E5CE12CAD842C"/>
    <w:rsid w:val="00FF117D"/>
  </w:style>
  <w:style w:type="paragraph" w:customStyle="1" w:styleId="C72E240CF0E54DDD890B3EB10FA7A2EE">
    <w:name w:val="C72E240CF0E54DDD890B3EB10FA7A2EE"/>
    <w:rsid w:val="00FF117D"/>
  </w:style>
  <w:style w:type="paragraph" w:customStyle="1" w:styleId="8658CFD719C24365B306779DEB618BB0">
    <w:name w:val="8658CFD719C24365B306779DEB618BB0"/>
    <w:rsid w:val="00FF117D"/>
  </w:style>
  <w:style w:type="paragraph" w:customStyle="1" w:styleId="01D46C7DF7CD454F9891B54874826C7D">
    <w:name w:val="01D46C7DF7CD454F9891B54874826C7D"/>
    <w:rsid w:val="00FF117D"/>
  </w:style>
  <w:style w:type="paragraph" w:customStyle="1" w:styleId="5B08D68282F442E5A3901F78FF102678">
    <w:name w:val="5B08D68282F442E5A3901F78FF102678"/>
    <w:rsid w:val="00FF117D"/>
  </w:style>
  <w:style w:type="paragraph" w:customStyle="1" w:styleId="4B31B2D45C74431F86A36094995E742C">
    <w:name w:val="4B31B2D45C74431F86A36094995E742C"/>
    <w:rsid w:val="00FF117D"/>
  </w:style>
  <w:style w:type="paragraph" w:customStyle="1" w:styleId="0DB36583609B4C9EA099E898C0F51838">
    <w:name w:val="0DB36583609B4C9EA099E898C0F51838"/>
    <w:rsid w:val="00FF117D"/>
  </w:style>
  <w:style w:type="paragraph" w:customStyle="1" w:styleId="C9AE30EA357A47D882518D8BFF6991D0">
    <w:name w:val="C9AE30EA357A47D882518D8BFF6991D0"/>
    <w:rsid w:val="00F92C04"/>
  </w:style>
  <w:style w:type="paragraph" w:customStyle="1" w:styleId="A447D85B16D443EDB4BD31C5AC6F5443">
    <w:name w:val="A447D85B16D443EDB4BD31C5AC6F5443"/>
    <w:rsid w:val="00F92C04"/>
  </w:style>
  <w:style w:type="paragraph" w:customStyle="1" w:styleId="83E6F3AA6C9746118451F0372AC5684C">
    <w:name w:val="83E6F3AA6C9746118451F0372AC5684C"/>
    <w:rsid w:val="00F92C04"/>
  </w:style>
  <w:style w:type="paragraph" w:customStyle="1" w:styleId="ABC1DEAD71CB42F789858641C1FC6772">
    <w:name w:val="ABC1DEAD71CB42F789858641C1FC6772"/>
    <w:rsid w:val="00F92C04"/>
  </w:style>
  <w:style w:type="paragraph" w:customStyle="1" w:styleId="082530CEBF73465EB7033D4ACD66FE42">
    <w:name w:val="082530CEBF73465EB7033D4ACD66FE42"/>
    <w:rsid w:val="00F92C04"/>
  </w:style>
  <w:style w:type="paragraph" w:customStyle="1" w:styleId="9FD8525BAD35435D87FD36FB00054B61">
    <w:name w:val="9FD8525BAD35435D87FD36FB00054B61"/>
    <w:rsid w:val="00F92C04"/>
  </w:style>
  <w:style w:type="paragraph" w:customStyle="1" w:styleId="265EEEA4D981431F918E8330014D2013">
    <w:name w:val="265EEEA4D981431F918E8330014D2013"/>
    <w:rsid w:val="00F92C04"/>
  </w:style>
  <w:style w:type="paragraph" w:customStyle="1" w:styleId="8A288355A53848CA82C4DD0B960D178F">
    <w:name w:val="8A288355A53848CA82C4DD0B960D178F"/>
    <w:rsid w:val="00F92C04"/>
  </w:style>
  <w:style w:type="paragraph" w:customStyle="1" w:styleId="BD3FF560F65E4B4EA45263E2E85C9A5E">
    <w:name w:val="BD3FF560F65E4B4EA45263E2E85C9A5E"/>
    <w:rsid w:val="00F92C04"/>
  </w:style>
  <w:style w:type="paragraph" w:customStyle="1" w:styleId="883F9945D8344CB6AF698E4BB62DC6E1">
    <w:name w:val="883F9945D8344CB6AF698E4BB62DC6E1"/>
    <w:rsid w:val="00F92C04"/>
  </w:style>
  <w:style w:type="paragraph" w:customStyle="1" w:styleId="4890830C84BF4B89B5C0AFB8615662E6">
    <w:name w:val="4890830C84BF4B89B5C0AFB8615662E6"/>
    <w:rsid w:val="00F92C04"/>
  </w:style>
  <w:style w:type="paragraph" w:customStyle="1" w:styleId="0052EEE25EE04D8797A92C108C0B1D13">
    <w:name w:val="0052EEE25EE04D8797A92C108C0B1D13"/>
    <w:rsid w:val="00F92C04"/>
  </w:style>
  <w:style w:type="paragraph" w:customStyle="1" w:styleId="6CD1051FFF044B18B53790360778E240">
    <w:name w:val="6CD1051FFF044B18B53790360778E240"/>
    <w:rsid w:val="00F92C04"/>
  </w:style>
  <w:style w:type="paragraph" w:customStyle="1" w:styleId="EF40194D438D42018B7C456D4CE4AE5E">
    <w:name w:val="EF40194D438D42018B7C456D4CE4AE5E"/>
    <w:rsid w:val="00F92C04"/>
  </w:style>
  <w:style w:type="paragraph" w:customStyle="1" w:styleId="78DD8A5F293D4F82A9F55A113DE28A1B">
    <w:name w:val="78DD8A5F293D4F82A9F55A113DE28A1B"/>
    <w:rsid w:val="00F92C04"/>
  </w:style>
  <w:style w:type="paragraph" w:customStyle="1" w:styleId="BCA6A105F5184140BC866AE07A1CF0F2">
    <w:name w:val="BCA6A105F5184140BC866AE07A1CF0F2"/>
    <w:rsid w:val="00F92C04"/>
  </w:style>
  <w:style w:type="paragraph" w:customStyle="1" w:styleId="16C07211C6E54A46991BA1BA29807093">
    <w:name w:val="16C07211C6E54A46991BA1BA29807093"/>
    <w:rsid w:val="00F92C04"/>
  </w:style>
  <w:style w:type="paragraph" w:customStyle="1" w:styleId="AD01CBAEB8124CFFA83ECE08BCD88A6E">
    <w:name w:val="AD01CBAEB8124CFFA83ECE08BCD88A6E"/>
    <w:rsid w:val="00F92C04"/>
  </w:style>
  <w:style w:type="paragraph" w:customStyle="1" w:styleId="85D202B8043C4699938A84A2C9B8832D">
    <w:name w:val="85D202B8043C4699938A84A2C9B8832D"/>
    <w:rsid w:val="00F92C04"/>
  </w:style>
  <w:style w:type="paragraph" w:customStyle="1" w:styleId="60F69EF9CC2947AD819A4E2DC5B29918">
    <w:name w:val="60F69EF9CC2947AD819A4E2DC5B29918"/>
    <w:rsid w:val="00F92C04"/>
  </w:style>
  <w:style w:type="paragraph" w:customStyle="1" w:styleId="10DD45FD478149AFA604C986C861D974">
    <w:name w:val="10DD45FD478149AFA604C986C861D974"/>
    <w:rsid w:val="00F92C04"/>
  </w:style>
  <w:style w:type="paragraph" w:customStyle="1" w:styleId="F93E4C129D344413A5BAE12210B1D46B">
    <w:name w:val="F93E4C129D344413A5BAE12210B1D46B"/>
    <w:rsid w:val="00F92C04"/>
  </w:style>
  <w:style w:type="paragraph" w:customStyle="1" w:styleId="D147D768D967483D890EEE047D905CB8">
    <w:name w:val="D147D768D967483D890EEE047D905CB8"/>
    <w:rsid w:val="00F92C04"/>
  </w:style>
  <w:style w:type="paragraph" w:customStyle="1" w:styleId="19858665B198403F9F42FD6CCB7450A9">
    <w:name w:val="19858665B198403F9F42FD6CCB7450A9"/>
    <w:rsid w:val="00F92C04"/>
  </w:style>
  <w:style w:type="paragraph" w:customStyle="1" w:styleId="2C59C359565C4849AA928D6209A65AA0">
    <w:name w:val="2C59C359565C4849AA928D6209A65AA0"/>
    <w:rsid w:val="00F92C04"/>
  </w:style>
  <w:style w:type="paragraph" w:customStyle="1" w:styleId="387C6344948B4740930454F157A32D96">
    <w:name w:val="387C6344948B4740930454F157A32D96"/>
    <w:rsid w:val="00F92C04"/>
  </w:style>
  <w:style w:type="paragraph" w:customStyle="1" w:styleId="A029D88F07674447A027763EB0866EE0">
    <w:name w:val="A029D88F07674447A027763EB0866EE0"/>
    <w:rsid w:val="00F92C04"/>
  </w:style>
  <w:style w:type="paragraph" w:customStyle="1" w:styleId="D705EF1F5C5648DDA4C9D9BA04075A51">
    <w:name w:val="D705EF1F5C5648DDA4C9D9BA04075A51"/>
    <w:rsid w:val="00F92C04"/>
  </w:style>
  <w:style w:type="paragraph" w:customStyle="1" w:styleId="5CFCED0A16D2441089951928275B3927">
    <w:name w:val="5CFCED0A16D2441089951928275B3927"/>
    <w:rsid w:val="00F92C04"/>
  </w:style>
  <w:style w:type="paragraph" w:customStyle="1" w:styleId="6704B04C2FCF4F14B1ACA1815619C2A3">
    <w:name w:val="6704B04C2FCF4F14B1ACA1815619C2A3"/>
    <w:rsid w:val="00F92C04"/>
  </w:style>
  <w:style w:type="paragraph" w:customStyle="1" w:styleId="5FE5B5E1983F4DD18D5EF20E096A7521">
    <w:name w:val="5FE5B5E1983F4DD18D5EF20E096A7521"/>
    <w:rsid w:val="00F92C04"/>
  </w:style>
  <w:style w:type="paragraph" w:customStyle="1" w:styleId="F77E451D0CAC4E4ABDC95955E67260FE">
    <w:name w:val="F77E451D0CAC4E4ABDC95955E67260FE"/>
    <w:rsid w:val="00F92C04"/>
  </w:style>
  <w:style w:type="paragraph" w:customStyle="1" w:styleId="BCB27A67D58D49EB8D400B8573A47D94">
    <w:name w:val="BCB27A67D58D49EB8D400B8573A47D94"/>
    <w:rsid w:val="00F92C04"/>
  </w:style>
  <w:style w:type="paragraph" w:customStyle="1" w:styleId="F891DED9A9AD4E46A1DD02D8744F9E0E">
    <w:name w:val="F891DED9A9AD4E46A1DD02D8744F9E0E"/>
    <w:rsid w:val="00F92C04"/>
  </w:style>
  <w:style w:type="paragraph" w:customStyle="1" w:styleId="A362BDE509E74E018FB2321832F8DDB0">
    <w:name w:val="A362BDE509E74E018FB2321832F8DDB0"/>
    <w:rsid w:val="00F92C04"/>
  </w:style>
  <w:style w:type="paragraph" w:customStyle="1" w:styleId="51818FCDB8C748D4BAEB8E997C9F97BD">
    <w:name w:val="51818FCDB8C748D4BAEB8E997C9F97BD"/>
    <w:rsid w:val="00F92C04"/>
  </w:style>
  <w:style w:type="paragraph" w:customStyle="1" w:styleId="3C8038030007471E8B5C870E4110FCA7">
    <w:name w:val="3C8038030007471E8B5C870E4110FCA7"/>
    <w:rsid w:val="00F92C04"/>
  </w:style>
  <w:style w:type="paragraph" w:customStyle="1" w:styleId="6FD4A35BB64A4E61BA2794E36AC67E5B">
    <w:name w:val="6FD4A35BB64A4E61BA2794E36AC67E5B"/>
    <w:rsid w:val="00F92C04"/>
  </w:style>
  <w:style w:type="paragraph" w:customStyle="1" w:styleId="50A4472B32084FDFBC2964E01F4B4B5C">
    <w:name w:val="50A4472B32084FDFBC2964E01F4B4B5C"/>
    <w:rsid w:val="00F92C04"/>
  </w:style>
  <w:style w:type="paragraph" w:customStyle="1" w:styleId="C9AF02E8A11C4983BC51345B64D38280">
    <w:name w:val="C9AF02E8A11C4983BC51345B64D38280"/>
    <w:rsid w:val="00F92C04"/>
  </w:style>
  <w:style w:type="paragraph" w:customStyle="1" w:styleId="8BDB4D784390455DB621D83CD68D1217">
    <w:name w:val="8BDB4D784390455DB621D83CD68D1217"/>
    <w:rsid w:val="00F92C04"/>
  </w:style>
  <w:style w:type="paragraph" w:customStyle="1" w:styleId="DB7D1FE238BA4C78A910497884C8D3DA">
    <w:name w:val="DB7D1FE238BA4C78A910497884C8D3DA"/>
    <w:rsid w:val="00F92C04"/>
  </w:style>
  <w:style w:type="paragraph" w:customStyle="1" w:styleId="DB7CFB405391453EBF73F3FA8ED7088F">
    <w:name w:val="DB7CFB405391453EBF73F3FA8ED7088F"/>
    <w:rsid w:val="00F92C04"/>
  </w:style>
  <w:style w:type="paragraph" w:customStyle="1" w:styleId="9E23135CF5584D1AA24EC4A06DBBBC50">
    <w:name w:val="9E23135CF5584D1AA24EC4A06DBBBC50"/>
    <w:rsid w:val="00F92C04"/>
  </w:style>
  <w:style w:type="paragraph" w:customStyle="1" w:styleId="5F6FA2C876CA4D9DB54F62C8C030F947">
    <w:name w:val="5F6FA2C876CA4D9DB54F62C8C030F947"/>
    <w:rsid w:val="00F92C04"/>
  </w:style>
  <w:style w:type="paragraph" w:customStyle="1" w:styleId="246AD812E9D14312961DBCAA5FB7483C">
    <w:name w:val="246AD812E9D14312961DBCAA5FB7483C"/>
    <w:rsid w:val="00F92C04"/>
  </w:style>
  <w:style w:type="paragraph" w:customStyle="1" w:styleId="29CE5265D68F4CFABC3ED99894383D5E">
    <w:name w:val="29CE5265D68F4CFABC3ED99894383D5E"/>
    <w:rsid w:val="00F92C04"/>
  </w:style>
  <w:style w:type="paragraph" w:customStyle="1" w:styleId="056726996E5540D6B1488782C8E924BD">
    <w:name w:val="056726996E5540D6B1488782C8E924BD"/>
    <w:rsid w:val="00F92C04"/>
  </w:style>
  <w:style w:type="paragraph" w:customStyle="1" w:styleId="B79039AA36314EC880E4F96854C28AE4">
    <w:name w:val="B79039AA36314EC880E4F96854C28AE4"/>
    <w:rsid w:val="00F92C04"/>
  </w:style>
  <w:style w:type="paragraph" w:customStyle="1" w:styleId="19E835C7522349718BE97D6A89049343">
    <w:name w:val="19E835C7522349718BE97D6A89049343"/>
    <w:rsid w:val="00F92C04"/>
  </w:style>
  <w:style w:type="paragraph" w:customStyle="1" w:styleId="F3C1AE72192A462989F0FB25B61101AB">
    <w:name w:val="F3C1AE72192A462989F0FB25B61101AB"/>
    <w:rsid w:val="00F92C04"/>
  </w:style>
  <w:style w:type="paragraph" w:customStyle="1" w:styleId="E38E05B1EDE841EB8E09999A405E2BB2">
    <w:name w:val="E38E05B1EDE841EB8E09999A405E2BB2"/>
    <w:rsid w:val="00F92C04"/>
  </w:style>
  <w:style w:type="paragraph" w:customStyle="1" w:styleId="49B0A41E890441A7822B93FDA8BC0FDC">
    <w:name w:val="49B0A41E890441A7822B93FDA8BC0FDC"/>
    <w:rsid w:val="00F92C04"/>
  </w:style>
  <w:style w:type="paragraph" w:customStyle="1" w:styleId="07863DB6BC1D4400866147403677AD6D">
    <w:name w:val="07863DB6BC1D4400866147403677AD6D"/>
    <w:rsid w:val="00F92C04"/>
  </w:style>
  <w:style w:type="paragraph" w:customStyle="1" w:styleId="26B153F631594B82A5C0AB7C33EBCD0E">
    <w:name w:val="26B153F631594B82A5C0AB7C33EBCD0E"/>
    <w:rsid w:val="00F92C04"/>
  </w:style>
  <w:style w:type="paragraph" w:customStyle="1" w:styleId="571D397ED2514E7C90E00245F0BB3E2A">
    <w:name w:val="571D397ED2514E7C90E00245F0BB3E2A"/>
    <w:rsid w:val="00F92C04"/>
  </w:style>
  <w:style w:type="paragraph" w:customStyle="1" w:styleId="A5780568D6ED4163BD6ED18980B9C62B">
    <w:name w:val="A5780568D6ED4163BD6ED18980B9C62B"/>
    <w:rsid w:val="00F92C04"/>
  </w:style>
  <w:style w:type="paragraph" w:customStyle="1" w:styleId="3CC5237540104F898AB26974D2527D63">
    <w:name w:val="3CC5237540104F898AB26974D2527D63"/>
    <w:rsid w:val="00F92C04"/>
  </w:style>
  <w:style w:type="paragraph" w:customStyle="1" w:styleId="FAB46DA40481447480FA28DF46337653">
    <w:name w:val="FAB46DA40481447480FA28DF46337653"/>
    <w:rsid w:val="00F92C04"/>
  </w:style>
  <w:style w:type="paragraph" w:customStyle="1" w:styleId="8E27BA19409D498F9DE0A50D0325B1D2">
    <w:name w:val="8E27BA19409D498F9DE0A50D0325B1D2"/>
    <w:rsid w:val="00F92C04"/>
  </w:style>
  <w:style w:type="paragraph" w:customStyle="1" w:styleId="86802ED54F844F979E4100BDB97DF529">
    <w:name w:val="86802ED54F844F979E4100BDB97DF529"/>
    <w:rsid w:val="00F92C04"/>
  </w:style>
  <w:style w:type="paragraph" w:customStyle="1" w:styleId="1EAA94C0B4914E9F9A7ACBF90A729762">
    <w:name w:val="1EAA94C0B4914E9F9A7ACBF90A729762"/>
    <w:rsid w:val="00F92C04"/>
  </w:style>
  <w:style w:type="paragraph" w:customStyle="1" w:styleId="871E3324CF7740929F648415701687AA">
    <w:name w:val="871E3324CF7740929F648415701687AA"/>
    <w:rsid w:val="00F92C04"/>
  </w:style>
  <w:style w:type="paragraph" w:customStyle="1" w:styleId="790E6D4C053C42EF81D8036419380012">
    <w:name w:val="790E6D4C053C42EF81D8036419380012"/>
    <w:rsid w:val="00F92C04"/>
  </w:style>
  <w:style w:type="paragraph" w:customStyle="1" w:styleId="BD27E13744184311A013F4EE662571D5">
    <w:name w:val="BD27E13744184311A013F4EE662571D5"/>
    <w:rsid w:val="00F92C04"/>
  </w:style>
  <w:style w:type="paragraph" w:customStyle="1" w:styleId="4DE9ADBDEBCD4B96B0A5A34DB017525B">
    <w:name w:val="4DE9ADBDEBCD4B96B0A5A34DB017525B"/>
    <w:rsid w:val="00F92C04"/>
  </w:style>
  <w:style w:type="paragraph" w:customStyle="1" w:styleId="DC02EDFC86A14B1DB37442425DD94D22">
    <w:name w:val="DC02EDFC86A14B1DB37442425DD94D22"/>
    <w:rsid w:val="00F92C04"/>
  </w:style>
  <w:style w:type="paragraph" w:customStyle="1" w:styleId="1901310E3FDE435EABEC5AC211C4E535">
    <w:name w:val="1901310E3FDE435EABEC5AC211C4E535"/>
    <w:rsid w:val="00F92C04"/>
  </w:style>
  <w:style w:type="paragraph" w:customStyle="1" w:styleId="E71E1E905F4E407696CF70DD63B1178B">
    <w:name w:val="E71E1E905F4E407696CF70DD63B1178B"/>
    <w:rsid w:val="00F92C04"/>
  </w:style>
  <w:style w:type="paragraph" w:customStyle="1" w:styleId="F4E312D1CA174603ACD31D073BEF2F1C">
    <w:name w:val="F4E312D1CA174603ACD31D073BEF2F1C"/>
    <w:rsid w:val="00F92C04"/>
  </w:style>
  <w:style w:type="paragraph" w:customStyle="1" w:styleId="8756FDF27A8043B7AF0867088718ECC1">
    <w:name w:val="8756FDF27A8043B7AF0867088718ECC1"/>
    <w:rsid w:val="00F92C04"/>
  </w:style>
  <w:style w:type="paragraph" w:customStyle="1" w:styleId="F8C3EA0BA1C24E169491F4E94FF02430">
    <w:name w:val="F8C3EA0BA1C24E169491F4E94FF02430"/>
    <w:rsid w:val="00F92C04"/>
  </w:style>
  <w:style w:type="paragraph" w:customStyle="1" w:styleId="55190ABCEB664E7CBEE18F64DB51390B">
    <w:name w:val="55190ABCEB664E7CBEE18F64DB51390B"/>
    <w:rsid w:val="00F92C04"/>
  </w:style>
  <w:style w:type="paragraph" w:customStyle="1" w:styleId="E1CA26944435476DA08749DD75C1579C">
    <w:name w:val="E1CA26944435476DA08749DD75C1579C"/>
    <w:rsid w:val="00F92C04"/>
  </w:style>
  <w:style w:type="paragraph" w:customStyle="1" w:styleId="EA249B9F5F554FC395237AA14364613D">
    <w:name w:val="EA249B9F5F554FC395237AA14364613D"/>
    <w:rsid w:val="00F92C04"/>
  </w:style>
  <w:style w:type="paragraph" w:customStyle="1" w:styleId="79296637CE664D7CB51A261E057E52FF">
    <w:name w:val="79296637CE664D7CB51A261E057E52FF"/>
    <w:rsid w:val="00F92C04"/>
  </w:style>
  <w:style w:type="paragraph" w:customStyle="1" w:styleId="5F52A70981C3460A8EDF912504882C21">
    <w:name w:val="5F52A70981C3460A8EDF912504882C21"/>
    <w:rsid w:val="00F92C04"/>
  </w:style>
  <w:style w:type="paragraph" w:customStyle="1" w:styleId="482395AF215C4AA4AF5916BB5368787A">
    <w:name w:val="482395AF215C4AA4AF5916BB5368787A"/>
    <w:rsid w:val="00F92C04"/>
  </w:style>
  <w:style w:type="paragraph" w:customStyle="1" w:styleId="FD97D66E5E6D4F87BFA5B99EAB886859">
    <w:name w:val="FD97D66E5E6D4F87BFA5B99EAB886859"/>
    <w:rsid w:val="00F92C04"/>
  </w:style>
  <w:style w:type="paragraph" w:customStyle="1" w:styleId="0464B8A92831460BBA13F3F031740EBE">
    <w:name w:val="0464B8A92831460BBA13F3F031740EBE"/>
    <w:rsid w:val="00F92C04"/>
  </w:style>
  <w:style w:type="paragraph" w:customStyle="1" w:styleId="4D12C08FE3DC429F91A646E326E15CCC">
    <w:name w:val="4D12C08FE3DC429F91A646E326E15CCC"/>
    <w:rsid w:val="00F92C04"/>
  </w:style>
  <w:style w:type="paragraph" w:customStyle="1" w:styleId="F546455E2F674A079E7F7497B3597C0B">
    <w:name w:val="F546455E2F674A079E7F7497B3597C0B"/>
    <w:rsid w:val="00F92C04"/>
  </w:style>
  <w:style w:type="paragraph" w:customStyle="1" w:styleId="D1C9F222A81342099172ADF15053EF96">
    <w:name w:val="D1C9F222A81342099172ADF15053EF96"/>
    <w:rsid w:val="00F92C04"/>
  </w:style>
  <w:style w:type="paragraph" w:customStyle="1" w:styleId="ED3B83C86DD647DE82F7B5CCF99C5AAC">
    <w:name w:val="ED3B83C86DD647DE82F7B5CCF99C5AAC"/>
    <w:rsid w:val="00F92C04"/>
  </w:style>
  <w:style w:type="paragraph" w:customStyle="1" w:styleId="BB4A6BB0EDBB4395A6A7F4F086A1248B">
    <w:name w:val="BB4A6BB0EDBB4395A6A7F4F086A1248B"/>
    <w:rsid w:val="00F92C04"/>
  </w:style>
  <w:style w:type="paragraph" w:customStyle="1" w:styleId="502564072F1E466BAB4346B2C5BFD16D">
    <w:name w:val="502564072F1E466BAB4346B2C5BFD16D"/>
    <w:rsid w:val="00F92C04"/>
  </w:style>
  <w:style w:type="paragraph" w:customStyle="1" w:styleId="92C5AFA1A6C140C29375D06CB78B1C6A">
    <w:name w:val="92C5AFA1A6C140C29375D06CB78B1C6A"/>
    <w:rsid w:val="00F92C04"/>
  </w:style>
  <w:style w:type="paragraph" w:customStyle="1" w:styleId="A48D0F90667342018B44189E0CF74A4B">
    <w:name w:val="A48D0F90667342018B44189E0CF74A4B"/>
    <w:rsid w:val="00AF3F75"/>
    <w:pPr>
      <w:spacing w:line="278" w:lineRule="auto"/>
    </w:pPr>
    <w:rPr>
      <w:kern w:val="2"/>
      <w:sz w:val="24"/>
      <w:szCs w:val="24"/>
      <w14:ligatures w14:val="standardContextual"/>
    </w:rPr>
  </w:style>
  <w:style w:type="paragraph" w:customStyle="1" w:styleId="4B6C986C33BF4C828572674C196622D2">
    <w:name w:val="4B6C986C33BF4C828572674C196622D2"/>
    <w:rsid w:val="00AF3F75"/>
    <w:pPr>
      <w:spacing w:line="278" w:lineRule="auto"/>
    </w:pPr>
    <w:rPr>
      <w:kern w:val="2"/>
      <w:sz w:val="24"/>
      <w:szCs w:val="24"/>
      <w14:ligatures w14:val="standardContextual"/>
    </w:rPr>
  </w:style>
  <w:style w:type="paragraph" w:customStyle="1" w:styleId="6A8ED5C18C9F47E2B5E23577A35FC555">
    <w:name w:val="6A8ED5C18C9F47E2B5E23577A35FC555"/>
    <w:rsid w:val="00F0162B"/>
    <w:pPr>
      <w:spacing w:line="278" w:lineRule="auto"/>
    </w:pPr>
    <w:rPr>
      <w:kern w:val="2"/>
      <w:sz w:val="24"/>
      <w:szCs w:val="24"/>
      <w14:ligatures w14:val="standardContextual"/>
    </w:rPr>
  </w:style>
  <w:style w:type="paragraph" w:customStyle="1" w:styleId="0F8BAC87C6AA45A397540F0389EB9BC1">
    <w:name w:val="0F8BAC87C6AA45A397540F0389EB9BC1"/>
    <w:rsid w:val="00F0162B"/>
    <w:pPr>
      <w:spacing w:line="278" w:lineRule="auto"/>
    </w:pPr>
    <w:rPr>
      <w:kern w:val="2"/>
      <w:sz w:val="24"/>
      <w:szCs w:val="24"/>
      <w14:ligatures w14:val="standardContextual"/>
    </w:rPr>
  </w:style>
  <w:style w:type="paragraph" w:customStyle="1" w:styleId="43ECECB7DEC840C0BE8E2E0C48C07B7E">
    <w:name w:val="43ECECB7DEC840C0BE8E2E0C48C07B7E"/>
    <w:rsid w:val="00F0162B"/>
    <w:pPr>
      <w:spacing w:line="278" w:lineRule="auto"/>
    </w:pPr>
    <w:rPr>
      <w:kern w:val="2"/>
      <w:sz w:val="24"/>
      <w:szCs w:val="24"/>
      <w14:ligatures w14:val="standardContextual"/>
    </w:rPr>
  </w:style>
  <w:style w:type="paragraph" w:customStyle="1" w:styleId="3ACAD34C378044B39AB18F0A0B8F459D">
    <w:name w:val="3ACAD34C378044B39AB18F0A0B8F459D"/>
    <w:rsid w:val="00F0162B"/>
    <w:pPr>
      <w:spacing w:line="278" w:lineRule="auto"/>
    </w:pPr>
    <w:rPr>
      <w:kern w:val="2"/>
      <w:sz w:val="24"/>
      <w:szCs w:val="24"/>
      <w14:ligatures w14:val="standardContextual"/>
    </w:rPr>
  </w:style>
  <w:style w:type="paragraph" w:customStyle="1" w:styleId="0649C3E87474472E8493F1E33DEA28A6">
    <w:name w:val="0649C3E87474472E8493F1E33DEA28A6"/>
    <w:rsid w:val="00F0162B"/>
    <w:pPr>
      <w:spacing w:line="278" w:lineRule="auto"/>
    </w:pPr>
    <w:rPr>
      <w:kern w:val="2"/>
      <w:sz w:val="24"/>
      <w:szCs w:val="24"/>
      <w14:ligatures w14:val="standardContextual"/>
    </w:rPr>
  </w:style>
  <w:style w:type="paragraph" w:customStyle="1" w:styleId="B19753AA78AF425E9D75C763021B1C75">
    <w:name w:val="B19753AA78AF425E9D75C763021B1C75"/>
    <w:rsid w:val="00F0162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023C9-9578-4438-BDDA-4C67842AA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KWF_Vorlage-Logo_01-00_23.dotx</Template>
  <TotalTime>0</TotalTime>
  <Pages>8</Pages>
  <Words>1541</Words>
  <Characters>10186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KWF_Vorlage_Logo</vt:lpstr>
    </vt:vector>
  </TitlesOfParts>
  <Company>KWF</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KWF_Vorlage_Logo</dc:title>
  <dc:subject/>
  <dc:creator>Krch, Martin</dc:creator>
  <cp:keywords/>
  <dc:description/>
  <cp:lastModifiedBy>Pichler, Corinna</cp:lastModifiedBy>
  <cp:revision>51</cp:revision>
  <cp:lastPrinted>2023-04-26T13:02:00Z</cp:lastPrinted>
  <dcterms:created xsi:type="dcterms:W3CDTF">2025-10-23T07:50:00Z</dcterms:created>
  <dcterms:modified xsi:type="dcterms:W3CDTF">2026-06-16T05:59:00Z</dcterms:modified>
</cp:coreProperties>
</file>